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7EF" w:rsidRPr="00211B70" w:rsidRDefault="000D3B76" w:rsidP="000D3B76">
      <w:pPr>
        <w:ind w:left="0" w:firstLine="0"/>
        <w:rPr>
          <w:lang w:val="en-US"/>
        </w:rPr>
      </w:pPr>
      <w:r w:rsidRPr="00211B70">
        <w:rPr>
          <w:lang w:val="en-US"/>
        </w:rPr>
        <w:t xml:space="preserve">                                      </w:t>
      </w:r>
      <w:r w:rsidRPr="00211B70">
        <w:rPr>
          <w:sz w:val="28"/>
          <w:szCs w:val="28"/>
          <w:lang w:val="en-US"/>
        </w:rPr>
        <w:t xml:space="preserve">                                    </w:t>
      </w:r>
      <w:r w:rsidR="003127EF" w:rsidRPr="00211B70">
        <w:rPr>
          <w:sz w:val="28"/>
          <w:szCs w:val="28"/>
          <w:lang w:val="en-US"/>
        </w:rPr>
        <w:t xml:space="preserve">                                                                        </w:t>
      </w:r>
    </w:p>
    <w:p w:rsidR="00395398" w:rsidRPr="00211B70" w:rsidRDefault="00395398" w:rsidP="00395398">
      <w:pPr>
        <w:pStyle w:val="Zkladnodkraje"/>
        <w:numPr>
          <w:ilvl w:val="0"/>
          <w:numId w:val="7"/>
        </w:numPr>
        <w:jc w:val="left"/>
        <w:rPr>
          <w:b/>
          <w:lang w:val="en-US"/>
        </w:rPr>
      </w:pPr>
      <w:r w:rsidRPr="00211B70">
        <w:rPr>
          <w:b/>
          <w:lang w:val="en-US"/>
        </w:rPr>
        <w:t>Task 1</w:t>
      </w:r>
    </w:p>
    <w:p w:rsidR="00395398" w:rsidRPr="00211B70" w:rsidRDefault="00395398" w:rsidP="00395398">
      <w:pPr>
        <w:pStyle w:val="Zkladnodkraje"/>
        <w:numPr>
          <w:ilvl w:val="0"/>
          <w:numId w:val="14"/>
        </w:numPr>
        <w:rPr>
          <w:lang w:val="en-US"/>
        </w:rPr>
      </w:pPr>
      <w:r w:rsidRPr="00211B70">
        <w:rPr>
          <w:lang w:val="en-US"/>
        </w:rPr>
        <w:t>Refer to the circuit below.</w:t>
      </w:r>
    </w:p>
    <w:p w:rsidR="00395398" w:rsidRPr="00211B70" w:rsidRDefault="00395398" w:rsidP="00395398">
      <w:pPr>
        <w:pStyle w:val="Zkladnodkraje"/>
        <w:numPr>
          <w:ilvl w:val="0"/>
          <w:numId w:val="15"/>
        </w:numPr>
        <w:rPr>
          <w:lang w:val="en-US"/>
        </w:rPr>
      </w:pPr>
      <w:r w:rsidRPr="00211B70">
        <w:rPr>
          <w:lang w:val="en-US"/>
        </w:rPr>
        <w:t>Determine the output voltage of the operational amplifier.</w:t>
      </w:r>
    </w:p>
    <w:p w:rsidR="00395398" w:rsidRPr="00211B70" w:rsidRDefault="00395398" w:rsidP="00395398">
      <w:pPr>
        <w:numPr>
          <w:ilvl w:val="0"/>
          <w:numId w:val="10"/>
        </w:num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cs-CZ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2518"/>
        <w:gridCol w:w="3827"/>
      </w:tblGrid>
      <w:tr w:rsidR="00395398" w:rsidRPr="00211B70" w:rsidTr="00FC57BA">
        <w:tc>
          <w:tcPr>
            <w:tcW w:w="2518" w:type="dxa"/>
          </w:tcPr>
          <w:p w:rsidR="00395398" w:rsidRPr="00FC57BA" w:rsidRDefault="00395398" w:rsidP="00FC57BA">
            <w:pPr>
              <w:spacing w:line="240" w:lineRule="atLeast"/>
              <w:rPr>
                <w:b/>
                <w:color w:val="000000"/>
                <w:sz w:val="24"/>
                <w:lang w:val="en-US"/>
              </w:rPr>
            </w:pPr>
            <w:r w:rsidRPr="00FC57BA">
              <w:rPr>
                <w:b/>
                <w:color w:val="000000"/>
                <w:sz w:val="24"/>
                <w:lang w:val="en-US"/>
              </w:rPr>
              <w:t>The output voltage is:</w:t>
            </w:r>
          </w:p>
        </w:tc>
        <w:tc>
          <w:tcPr>
            <w:tcW w:w="3827" w:type="dxa"/>
          </w:tcPr>
          <w:p w:rsidR="00395398" w:rsidRPr="00211B70" w:rsidRDefault="00395398" w:rsidP="00395398">
            <w:pPr>
              <w:numPr>
                <w:ilvl w:val="0"/>
                <w:numId w:val="12"/>
              </w:numPr>
              <w:spacing w:line="240" w:lineRule="atLeast"/>
              <w:jc w:val="both"/>
              <w:rPr>
                <w:color w:val="000000"/>
                <w:sz w:val="24"/>
                <w:lang w:val="en-US"/>
              </w:rPr>
            </w:pPr>
          </w:p>
        </w:tc>
      </w:tr>
    </w:tbl>
    <w:p w:rsidR="00395398" w:rsidRPr="00211B70" w:rsidRDefault="00395398" w:rsidP="00395398">
      <w:pPr>
        <w:numPr>
          <w:ilvl w:val="0"/>
          <w:numId w:val="13"/>
        </w:num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cs-CZ"/>
        </w:rPr>
      </w:pPr>
    </w:p>
    <w:p w:rsidR="00395398" w:rsidRPr="00211B70" w:rsidRDefault="00395398" w:rsidP="00395398">
      <w:pPr>
        <w:numPr>
          <w:ilvl w:val="0"/>
          <w:numId w:val="13"/>
        </w:num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cs-CZ"/>
        </w:rPr>
      </w:pPr>
      <w:r w:rsidRPr="00211B70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cs-CZ"/>
        </w:rPr>
        <w:drawing>
          <wp:inline distT="0" distB="0" distL="0" distR="0" wp14:anchorId="208DB727" wp14:editId="77B81866">
            <wp:extent cx="3968341" cy="252412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341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398" w:rsidRPr="00211B70" w:rsidRDefault="00395398" w:rsidP="00395398">
      <w:pPr>
        <w:numPr>
          <w:ilvl w:val="0"/>
          <w:numId w:val="13"/>
        </w:num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cs-CZ"/>
        </w:rPr>
      </w:pPr>
    </w:p>
    <w:p w:rsidR="00395398" w:rsidRPr="00211B70" w:rsidRDefault="00395398" w:rsidP="00395398">
      <w:pPr>
        <w:numPr>
          <w:ilvl w:val="0"/>
          <w:numId w:val="3"/>
        </w:numPr>
        <w:spacing w:line="24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cs-CZ"/>
        </w:rPr>
      </w:pPr>
      <w:r w:rsidRPr="00211B70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cs-CZ"/>
        </w:rPr>
        <w:t>Explanation (either in English or in Czech):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9211"/>
      </w:tblGrid>
      <w:tr w:rsidR="00395398" w:rsidRPr="00211B70" w:rsidTr="00A60E23">
        <w:trPr>
          <w:trHeight w:val="1701"/>
          <w:hidden/>
        </w:trPr>
        <w:tc>
          <w:tcPr>
            <w:tcW w:w="9211" w:type="dxa"/>
          </w:tcPr>
          <w:p w:rsidR="00395398" w:rsidRPr="00211B70" w:rsidRDefault="00395398" w:rsidP="00395398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vanish/>
                <w:color w:val="0000FF"/>
                <w:sz w:val="24"/>
                <w:lang w:val="en-US"/>
              </w:rPr>
            </w:pPr>
            <w:r w:rsidRPr="00211B70">
              <w:rPr>
                <w:vanish/>
                <w:color w:val="0000FF"/>
                <w:sz w:val="24"/>
                <w:lang w:val="en-US"/>
              </w:rPr>
              <w:t>The voltage gain is infinite, there is no negative feedback.</w:t>
            </w:r>
          </w:p>
          <w:p w:rsidR="00395398" w:rsidRPr="00211B70" w:rsidRDefault="00395398" w:rsidP="00395398">
            <w:pPr>
              <w:numPr>
                <w:ilvl w:val="0"/>
                <w:numId w:val="5"/>
              </w:numPr>
              <w:spacing w:line="240" w:lineRule="atLeast"/>
              <w:jc w:val="both"/>
              <w:rPr>
                <w:vanish/>
                <w:color w:val="0000FF"/>
                <w:sz w:val="24"/>
                <w:lang w:val="en-US"/>
              </w:rPr>
            </w:pPr>
            <w:r w:rsidRPr="00211B70">
              <w:rPr>
                <w:vanish/>
                <w:color w:val="0000FF"/>
                <w:sz w:val="24"/>
                <w:lang w:val="en-US"/>
              </w:rPr>
              <w:t>The voltage on the inverting input is a little bit more positive then the voltage on the non</w:t>
            </w:r>
            <w:r w:rsidRPr="00211B70">
              <w:rPr>
                <w:vanish/>
                <w:color w:val="0000FF"/>
                <w:sz w:val="24"/>
                <w:lang w:val="en-US"/>
              </w:rPr>
              <w:noBreakHyphen/>
              <w:t xml:space="preserve">inverting input. Therefore the OA tries to produce an infinite negative voltage on its output. </w:t>
            </w:r>
          </w:p>
          <w:p w:rsidR="00395398" w:rsidRPr="00211B70" w:rsidRDefault="00395398" w:rsidP="00395398">
            <w:pPr>
              <w:numPr>
                <w:ilvl w:val="0"/>
                <w:numId w:val="6"/>
              </w:numPr>
              <w:spacing w:line="240" w:lineRule="atLeast"/>
              <w:jc w:val="both"/>
              <w:rPr>
                <w:vanish/>
                <w:color w:val="0000FF"/>
                <w:sz w:val="24"/>
                <w:lang w:val="en-US"/>
              </w:rPr>
            </w:pPr>
            <w:r w:rsidRPr="00211B70">
              <w:rPr>
                <w:vanish/>
                <w:color w:val="0000FF"/>
                <w:sz w:val="24"/>
                <w:lang w:val="en-US"/>
              </w:rPr>
              <w:t>But it can‘t go lower than -15V.</w:t>
            </w:r>
          </w:p>
          <w:p w:rsidR="00395398" w:rsidRPr="00211B70" w:rsidRDefault="00395398" w:rsidP="00395398">
            <w:pPr>
              <w:numPr>
                <w:ilvl w:val="0"/>
                <w:numId w:val="6"/>
              </w:numPr>
              <w:spacing w:line="240" w:lineRule="atLeast"/>
              <w:jc w:val="both"/>
              <w:rPr>
                <w:b/>
                <w:color w:val="000000"/>
                <w:sz w:val="24"/>
                <w:lang w:val="en-US"/>
              </w:rPr>
            </w:pPr>
            <w:r w:rsidRPr="00211B70">
              <w:rPr>
                <w:b/>
                <w:vanish/>
                <w:color w:val="0000FF"/>
                <w:sz w:val="24"/>
                <w:lang w:val="en-US"/>
              </w:rPr>
              <w:t>The output voltage is close to -15V.</w:t>
            </w:r>
          </w:p>
        </w:tc>
      </w:tr>
    </w:tbl>
    <w:p w:rsidR="006C3BE5" w:rsidRDefault="00373A7A" w:rsidP="006C3BE5">
      <w:pPr>
        <w:ind w:left="0" w:firstLine="0"/>
        <w:rPr>
          <w:sz w:val="28"/>
          <w:szCs w:val="28"/>
          <w:lang w:val="en-US"/>
        </w:rPr>
      </w:pPr>
      <w:r w:rsidRPr="00211B70">
        <w:rPr>
          <w:sz w:val="28"/>
          <w:szCs w:val="28"/>
          <w:lang w:val="en-US"/>
        </w:rPr>
        <w:t xml:space="preserve">                                                     </w:t>
      </w:r>
    </w:p>
    <w:p w:rsidR="006C3BE5" w:rsidRDefault="006C3BE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211B70" w:rsidRPr="006C3BE5" w:rsidRDefault="00211B70" w:rsidP="006C3BE5">
      <w:pPr>
        <w:ind w:left="0" w:firstLine="0"/>
        <w:rPr>
          <w:sz w:val="28"/>
          <w:szCs w:val="28"/>
          <w:lang w:val="en-US"/>
        </w:rPr>
      </w:pPr>
      <w:r w:rsidRPr="00211B70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 w:eastAsia="cs-CZ"/>
        </w:rPr>
        <w:lastRenderedPageBreak/>
        <w:t>Task 2</w:t>
      </w:r>
    </w:p>
    <w:p w:rsidR="00211B70" w:rsidRPr="00211B70" w:rsidRDefault="00211B70" w:rsidP="00211B70">
      <w:pPr>
        <w:pStyle w:val="Zkladnodkraje"/>
        <w:rPr>
          <w:lang w:val="en-US"/>
        </w:rPr>
      </w:pPr>
      <w:r w:rsidRPr="00211B70">
        <w:rPr>
          <w:lang w:val="en-US"/>
        </w:rPr>
        <w:t>Fill in the crossword puzzle.</w:t>
      </w:r>
    </w:p>
    <w:p w:rsidR="006C3BE5" w:rsidRPr="00E3165D" w:rsidRDefault="006C3BE5" w:rsidP="00D12B9B">
      <w:pPr>
        <w:ind w:left="1440" w:firstLine="0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211B7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086806E9" wp14:editId="19DDC095">
            <wp:simplePos x="0" y="0"/>
            <wp:positionH relativeFrom="column">
              <wp:posOffset>913130</wp:posOffset>
            </wp:positionH>
            <wp:positionV relativeFrom="paragraph">
              <wp:posOffset>64135</wp:posOffset>
            </wp:positionV>
            <wp:extent cx="2951480" cy="2951480"/>
            <wp:effectExtent l="0" t="0" r="1270" b="1270"/>
            <wp:wrapNone/>
            <wp:docPr id="6" name="obrázek 6" descr="http://puzzlemaker.discoveryeducation.com/puzzles/19286xuly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uzzlemaker.discoveryeducation.com/puzzles/19286xuly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80" cy="295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165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</w:p>
    <w:p w:rsidR="006C3BE5" w:rsidRPr="001A15F9" w:rsidRDefault="006C3BE5" w:rsidP="001A15F9">
      <w:pPr>
        <w:spacing w:line="460" w:lineRule="exact"/>
        <w:ind w:left="708" w:firstLine="0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 w:rsidRPr="00E3165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               </w:t>
      </w:r>
      <w:r w:rsidRPr="00E3165D">
        <w:rPr>
          <w:rFonts w:ascii="Times New Roman" w:eastAsia="Times New Roman" w:hAnsi="Times New Roman" w:cs="Times New Roman"/>
          <w:vanish/>
          <w:color w:val="0000FF"/>
          <w:sz w:val="24"/>
          <w:szCs w:val="24"/>
          <w:lang w:val="en-US" w:eastAsia="cs-CZ"/>
        </w:rPr>
        <w:t xml:space="preserve"> </w:t>
      </w:r>
      <w:r w:rsidR="001A15F9" w:rsidRPr="00E3165D">
        <w:rPr>
          <w:rFonts w:ascii="Times New Roman" w:eastAsia="Times New Roman" w:hAnsi="Times New Roman" w:cs="Times New Roman"/>
          <w:vanish/>
          <w:color w:val="0000FF"/>
          <w:sz w:val="24"/>
          <w:szCs w:val="24"/>
          <w:lang w:val="en-US" w:eastAsia="cs-CZ"/>
        </w:rPr>
        <w:t xml:space="preserve">           </w:t>
      </w:r>
      <w:r w:rsidRPr="00E3165D">
        <w:rPr>
          <w:rFonts w:ascii="Times New Roman" w:eastAsia="Times New Roman" w:hAnsi="Times New Roman" w:cs="Times New Roman"/>
          <w:vanish/>
          <w:color w:val="0000FF"/>
          <w:sz w:val="24"/>
          <w:szCs w:val="24"/>
          <w:lang w:val="en-US" w:eastAsia="cs-CZ"/>
        </w:rPr>
        <w:t xml:space="preserve">              </w:t>
      </w:r>
      <w:r w:rsidRPr="001A15F9">
        <w:rPr>
          <w:rFonts w:ascii="Times New Roman" w:eastAsia="Times New Roman" w:hAnsi="Times New Roman" w:cs="Times New Roman"/>
          <w:vanish/>
          <w:color w:val="0000FF"/>
          <w:sz w:val="24"/>
          <w:szCs w:val="24"/>
          <w:lang w:val="de-DE" w:eastAsia="cs-CZ"/>
        </w:rPr>
        <w:t xml:space="preserve">N    </w:t>
      </w:r>
    </w:p>
    <w:p w:rsidR="006C3BE5" w:rsidRPr="001A15F9" w:rsidRDefault="006C3BE5" w:rsidP="001A15F9">
      <w:pPr>
        <w:spacing w:line="460" w:lineRule="exact"/>
        <w:ind w:left="708" w:firstLine="0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 w:rsidRPr="001A15F9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              </w:t>
      </w:r>
      <w:r w:rsidR="001A15F9" w:rsidRPr="001A15F9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</w:t>
      </w:r>
      <w:r w:rsidR="001A15F9" w:rsidRPr="001A15F9">
        <w:rPr>
          <w:rFonts w:ascii="Times New Roman" w:eastAsia="Times New Roman" w:hAnsi="Times New Roman" w:cs="Times New Roman"/>
          <w:vanish/>
          <w:color w:val="0000FF"/>
          <w:sz w:val="24"/>
          <w:szCs w:val="24"/>
          <w:lang w:val="de-DE" w:eastAsia="cs-CZ"/>
        </w:rPr>
        <w:t xml:space="preserve">          </w:t>
      </w:r>
      <w:r w:rsidRPr="001A15F9">
        <w:rPr>
          <w:rFonts w:ascii="Times New Roman" w:eastAsia="Times New Roman" w:hAnsi="Times New Roman" w:cs="Times New Roman"/>
          <w:vanish/>
          <w:color w:val="0000FF"/>
          <w:sz w:val="24"/>
          <w:szCs w:val="24"/>
          <w:lang w:val="de-DE" w:eastAsia="cs-CZ"/>
        </w:rPr>
        <w:t xml:space="preserve">         Z     E    R     O</w:t>
      </w:r>
    </w:p>
    <w:p w:rsidR="006C3BE5" w:rsidRPr="001A15F9" w:rsidRDefault="006C3BE5" w:rsidP="001A15F9">
      <w:pPr>
        <w:spacing w:line="460" w:lineRule="exact"/>
        <w:ind w:left="708" w:firstLine="0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 w:rsidRPr="001A15F9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             </w:t>
      </w:r>
      <w:r w:rsidR="001A15F9" w:rsidRPr="001A15F9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 </w:t>
      </w:r>
      <w:r w:rsidR="001A15F9" w:rsidRPr="001A15F9">
        <w:rPr>
          <w:rFonts w:ascii="Times New Roman" w:eastAsia="Times New Roman" w:hAnsi="Times New Roman" w:cs="Times New Roman"/>
          <w:vanish/>
          <w:color w:val="0000FF"/>
          <w:sz w:val="24"/>
          <w:szCs w:val="24"/>
          <w:lang w:val="de-DE" w:eastAsia="cs-CZ"/>
        </w:rPr>
        <w:t xml:space="preserve">         </w:t>
      </w:r>
      <w:r w:rsidRPr="001A15F9">
        <w:rPr>
          <w:rFonts w:ascii="Times New Roman" w:eastAsia="Times New Roman" w:hAnsi="Times New Roman" w:cs="Times New Roman"/>
          <w:vanish/>
          <w:color w:val="0000FF"/>
          <w:sz w:val="24"/>
          <w:szCs w:val="24"/>
          <w:lang w:val="de-DE" w:eastAsia="cs-CZ"/>
        </w:rPr>
        <w:t xml:space="preserve">                 G</w:t>
      </w:r>
    </w:p>
    <w:p w:rsidR="006C3BE5" w:rsidRPr="001A15F9" w:rsidRDefault="006C3BE5" w:rsidP="001A15F9">
      <w:pPr>
        <w:spacing w:line="460" w:lineRule="exact"/>
        <w:ind w:left="708" w:firstLine="0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 w:rsidRPr="001A15F9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               </w:t>
      </w:r>
      <w:r w:rsidRPr="001A15F9">
        <w:rPr>
          <w:rFonts w:ascii="Times New Roman" w:eastAsia="Times New Roman" w:hAnsi="Times New Roman" w:cs="Times New Roman"/>
          <w:vanish/>
          <w:color w:val="0000FF"/>
          <w:sz w:val="24"/>
          <w:szCs w:val="24"/>
          <w:lang w:val="de-DE" w:eastAsia="cs-CZ"/>
        </w:rPr>
        <w:t xml:space="preserve">  </w:t>
      </w:r>
      <w:r w:rsidR="001A15F9" w:rsidRPr="001A15F9">
        <w:rPr>
          <w:rFonts w:ascii="Times New Roman" w:eastAsia="Times New Roman" w:hAnsi="Times New Roman" w:cs="Times New Roman"/>
          <w:vanish/>
          <w:color w:val="0000FF"/>
          <w:sz w:val="24"/>
          <w:szCs w:val="24"/>
          <w:lang w:val="de-DE" w:eastAsia="cs-CZ"/>
        </w:rPr>
        <w:t xml:space="preserve">           </w:t>
      </w:r>
      <w:r w:rsidRPr="001A15F9">
        <w:rPr>
          <w:rFonts w:ascii="Times New Roman" w:eastAsia="Times New Roman" w:hAnsi="Times New Roman" w:cs="Times New Roman"/>
          <w:vanish/>
          <w:color w:val="0000FF"/>
          <w:sz w:val="24"/>
          <w:szCs w:val="24"/>
          <w:lang w:val="de-DE" w:eastAsia="cs-CZ"/>
        </w:rPr>
        <w:t xml:space="preserve">             A</w:t>
      </w:r>
    </w:p>
    <w:p w:rsidR="006C3BE5" w:rsidRPr="001A15F9" w:rsidRDefault="006C3BE5" w:rsidP="001A15F9">
      <w:pPr>
        <w:spacing w:line="460" w:lineRule="exact"/>
        <w:ind w:left="708" w:firstLine="0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 w:rsidRPr="001A15F9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       </w:t>
      </w:r>
      <w:r w:rsidR="001A15F9" w:rsidRPr="001A15F9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       </w:t>
      </w:r>
      <w:r w:rsidR="001A15F9" w:rsidRPr="001A15F9">
        <w:rPr>
          <w:rFonts w:ascii="Times New Roman" w:eastAsia="Times New Roman" w:hAnsi="Times New Roman" w:cs="Times New Roman"/>
          <w:vanish/>
          <w:color w:val="0000FF"/>
          <w:sz w:val="24"/>
          <w:szCs w:val="24"/>
          <w:lang w:val="de-DE" w:eastAsia="cs-CZ"/>
        </w:rPr>
        <w:t xml:space="preserve">   </w:t>
      </w:r>
      <w:r w:rsidRPr="001A15F9">
        <w:rPr>
          <w:rFonts w:ascii="Times New Roman" w:eastAsia="Times New Roman" w:hAnsi="Times New Roman" w:cs="Times New Roman"/>
          <w:vanish/>
          <w:color w:val="0000FF"/>
          <w:sz w:val="24"/>
          <w:szCs w:val="24"/>
          <w:lang w:val="de-DE" w:eastAsia="cs-CZ"/>
        </w:rPr>
        <w:t xml:space="preserve">       O             T</w:t>
      </w:r>
    </w:p>
    <w:p w:rsidR="006C3BE5" w:rsidRPr="001A15F9" w:rsidRDefault="006C3BE5" w:rsidP="001A15F9">
      <w:pPr>
        <w:spacing w:line="460" w:lineRule="exact"/>
        <w:ind w:left="708" w:firstLine="0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 w:rsidRPr="001A15F9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     </w:t>
      </w:r>
      <w:r w:rsidR="001A15F9" w:rsidRPr="001A15F9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         </w:t>
      </w:r>
      <w:r w:rsidR="001A15F9" w:rsidRPr="001A15F9">
        <w:rPr>
          <w:rFonts w:ascii="Times New Roman" w:eastAsia="Times New Roman" w:hAnsi="Times New Roman" w:cs="Times New Roman"/>
          <w:vanish/>
          <w:color w:val="0000FF"/>
          <w:sz w:val="24"/>
          <w:szCs w:val="24"/>
          <w:lang w:val="de-DE" w:eastAsia="cs-CZ"/>
        </w:rPr>
        <w:t xml:space="preserve"> </w:t>
      </w:r>
      <w:r w:rsidRPr="001A15F9">
        <w:rPr>
          <w:rFonts w:ascii="Times New Roman" w:eastAsia="Times New Roman" w:hAnsi="Times New Roman" w:cs="Times New Roman"/>
          <w:vanish/>
          <w:color w:val="0000FF"/>
          <w:sz w:val="24"/>
          <w:szCs w:val="24"/>
          <w:lang w:val="de-DE" w:eastAsia="cs-CZ"/>
        </w:rPr>
        <w:t xml:space="preserve">  I      N     F      I     N     I       T    E</w:t>
      </w:r>
    </w:p>
    <w:p w:rsidR="006C3BE5" w:rsidRPr="001A15F9" w:rsidRDefault="006C3BE5" w:rsidP="001A15F9">
      <w:pPr>
        <w:spacing w:line="460" w:lineRule="exact"/>
        <w:ind w:left="708" w:firstLine="0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 w:rsidRPr="001A15F9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      </w:t>
      </w:r>
      <w:r w:rsidR="001A15F9" w:rsidRPr="001A15F9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        </w:t>
      </w:r>
      <w:r w:rsidR="001A15F9" w:rsidRPr="001A15F9">
        <w:rPr>
          <w:rFonts w:ascii="Times New Roman" w:eastAsia="Times New Roman" w:hAnsi="Times New Roman" w:cs="Times New Roman"/>
          <w:vanish/>
          <w:color w:val="0000FF"/>
          <w:sz w:val="24"/>
          <w:szCs w:val="24"/>
          <w:lang w:val="de-DE" w:eastAsia="cs-CZ"/>
        </w:rPr>
        <w:t xml:space="preserve">  </w:t>
      </w:r>
      <w:r w:rsidRPr="001A15F9">
        <w:rPr>
          <w:rFonts w:ascii="Times New Roman" w:eastAsia="Times New Roman" w:hAnsi="Times New Roman" w:cs="Times New Roman"/>
          <w:vanish/>
          <w:color w:val="0000FF"/>
          <w:sz w:val="24"/>
          <w:szCs w:val="24"/>
          <w:lang w:val="de-DE" w:eastAsia="cs-CZ"/>
        </w:rPr>
        <w:t xml:space="preserve">        E             V</w:t>
      </w:r>
      <w:r w:rsidR="001A15F9" w:rsidRPr="001A15F9">
        <w:rPr>
          <w:rFonts w:ascii="Times New Roman" w:eastAsia="Times New Roman" w:hAnsi="Times New Roman" w:cs="Times New Roman"/>
          <w:vanish/>
          <w:color w:val="0000FF"/>
          <w:sz w:val="24"/>
          <w:szCs w:val="24"/>
          <w:lang w:val="de-DE" w:eastAsia="cs-CZ"/>
        </w:rPr>
        <w:t xml:space="preserve">                    W</w:t>
      </w:r>
    </w:p>
    <w:p w:rsidR="006C3BE5" w:rsidRPr="00FC51BA" w:rsidRDefault="006C3BE5" w:rsidP="001A15F9">
      <w:pPr>
        <w:spacing w:line="460" w:lineRule="exact"/>
        <w:ind w:left="708" w:firstLine="0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1A15F9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             </w:t>
      </w:r>
      <w:r w:rsidR="001A15F9" w:rsidRPr="001A15F9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 </w:t>
      </w:r>
      <w:r w:rsidR="001A15F9" w:rsidRPr="001A15F9">
        <w:rPr>
          <w:rFonts w:ascii="Times New Roman" w:eastAsia="Times New Roman" w:hAnsi="Times New Roman" w:cs="Times New Roman"/>
          <w:vanish/>
          <w:color w:val="0000FF"/>
          <w:sz w:val="24"/>
          <w:szCs w:val="24"/>
          <w:lang w:val="de-DE" w:eastAsia="cs-CZ"/>
        </w:rPr>
        <w:t xml:space="preserve">         </w:t>
      </w:r>
      <w:r w:rsidRPr="001A15F9">
        <w:rPr>
          <w:rFonts w:ascii="Times New Roman" w:eastAsia="Times New Roman" w:hAnsi="Times New Roman" w:cs="Times New Roman"/>
          <w:vanish/>
          <w:color w:val="0000FF"/>
          <w:sz w:val="24"/>
          <w:szCs w:val="24"/>
          <w:lang w:val="de-DE" w:eastAsia="cs-CZ"/>
        </w:rPr>
        <w:t xml:space="preserve">                 </w:t>
      </w:r>
      <w:r w:rsidRPr="00FC51BA">
        <w:rPr>
          <w:rFonts w:ascii="Times New Roman" w:eastAsia="Times New Roman" w:hAnsi="Times New Roman" w:cs="Times New Roman"/>
          <w:vanish/>
          <w:color w:val="0000FF"/>
          <w:sz w:val="24"/>
          <w:szCs w:val="24"/>
          <w:lang w:val="en-US" w:eastAsia="cs-CZ"/>
        </w:rPr>
        <w:t>E</w:t>
      </w:r>
      <w:r w:rsidR="001A15F9" w:rsidRPr="00FC51BA">
        <w:rPr>
          <w:rFonts w:ascii="Times New Roman" w:eastAsia="Times New Roman" w:hAnsi="Times New Roman" w:cs="Times New Roman"/>
          <w:vanish/>
          <w:color w:val="0000FF"/>
          <w:sz w:val="24"/>
          <w:szCs w:val="24"/>
          <w:lang w:val="en-US" w:eastAsia="cs-CZ"/>
        </w:rPr>
        <w:t xml:space="preserve">            L     O    W</w:t>
      </w:r>
    </w:p>
    <w:p w:rsidR="006C3BE5" w:rsidRPr="00FC51BA" w:rsidRDefault="006C3BE5" w:rsidP="006C3BE5">
      <w:pPr>
        <w:spacing w:line="460" w:lineRule="exact"/>
        <w:ind w:left="1440" w:firstLine="0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D12B9B" w:rsidRPr="001A15F9" w:rsidRDefault="00D12B9B" w:rsidP="00211B70">
      <w:pPr>
        <w:pStyle w:val="Zkladnodkraje"/>
        <w:rPr>
          <w:b/>
          <w:lang w:val="en-US"/>
        </w:rPr>
      </w:pPr>
      <w:r w:rsidRPr="001A15F9">
        <w:rPr>
          <w:b/>
          <w:lang w:val="en-US"/>
        </w:rPr>
        <w:t>Across</w:t>
      </w:r>
    </w:p>
    <w:p w:rsidR="00D12B9B" w:rsidRPr="00211B70" w:rsidRDefault="00D12B9B" w:rsidP="00211B70">
      <w:pPr>
        <w:pStyle w:val="Zkladnodkraje"/>
        <w:rPr>
          <w:lang w:val="en-US"/>
        </w:rPr>
      </w:pPr>
      <w:r w:rsidRPr="00211B70">
        <w:rPr>
          <w:lang w:val="en-US"/>
        </w:rPr>
        <w:t xml:space="preserve">2. The output resistance of an ideal operational amplifier </w:t>
      </w:r>
      <w:proofErr w:type="gramStart"/>
      <w:r w:rsidRPr="00211B70">
        <w:rPr>
          <w:lang w:val="en-US"/>
        </w:rPr>
        <w:t>is ...</w:t>
      </w:r>
      <w:proofErr w:type="gramEnd"/>
    </w:p>
    <w:p w:rsidR="00D12B9B" w:rsidRPr="00211B70" w:rsidRDefault="00D12B9B" w:rsidP="00211B70">
      <w:pPr>
        <w:pStyle w:val="Zkladnodkraje"/>
        <w:rPr>
          <w:lang w:val="en-US"/>
        </w:rPr>
      </w:pPr>
      <w:r w:rsidRPr="00211B70">
        <w:rPr>
          <w:lang w:val="en-US"/>
        </w:rPr>
        <w:t xml:space="preserve">4. The gain of an ideal operational amplifier </w:t>
      </w:r>
      <w:proofErr w:type="gramStart"/>
      <w:r w:rsidRPr="00211B70">
        <w:rPr>
          <w:lang w:val="en-US"/>
        </w:rPr>
        <w:t>is ...</w:t>
      </w:r>
      <w:proofErr w:type="gramEnd"/>
    </w:p>
    <w:p w:rsidR="00D12B9B" w:rsidRPr="00211B70" w:rsidRDefault="00D12B9B" w:rsidP="00211B70">
      <w:pPr>
        <w:pStyle w:val="Zkladnodkraje"/>
        <w:rPr>
          <w:lang w:val="en-US"/>
        </w:rPr>
      </w:pPr>
      <w:r w:rsidRPr="00211B70">
        <w:rPr>
          <w:lang w:val="en-US"/>
        </w:rPr>
        <w:t xml:space="preserve">6. The input current of a real OA is </w:t>
      </w:r>
      <w:proofErr w:type="gramStart"/>
      <w:r w:rsidRPr="00211B70">
        <w:rPr>
          <w:lang w:val="en-US"/>
        </w:rPr>
        <w:t>very ...</w:t>
      </w:r>
      <w:proofErr w:type="gramEnd"/>
    </w:p>
    <w:p w:rsidR="00D12B9B" w:rsidRPr="001A15F9" w:rsidRDefault="00D12B9B" w:rsidP="00211B70">
      <w:pPr>
        <w:pStyle w:val="Zkladnodkraje"/>
        <w:rPr>
          <w:b/>
          <w:lang w:val="en-US"/>
        </w:rPr>
      </w:pPr>
      <w:r w:rsidRPr="001A15F9">
        <w:rPr>
          <w:b/>
          <w:lang w:val="en-US"/>
        </w:rPr>
        <w:t>Down</w:t>
      </w:r>
    </w:p>
    <w:p w:rsidR="00D12B9B" w:rsidRPr="00211B70" w:rsidRDefault="00D12B9B" w:rsidP="00211B70">
      <w:pPr>
        <w:pStyle w:val="Zkladnodkraje"/>
        <w:rPr>
          <w:lang w:val="en-US"/>
        </w:rPr>
      </w:pPr>
      <w:r w:rsidRPr="00211B70">
        <w:rPr>
          <w:lang w:val="en-US"/>
        </w:rPr>
        <w:t xml:space="preserve">1. We usually use </w:t>
      </w:r>
      <w:proofErr w:type="gramStart"/>
      <w:r w:rsidRPr="00211B70">
        <w:rPr>
          <w:lang w:val="en-US"/>
        </w:rPr>
        <w:t>a ....</w:t>
      </w:r>
      <w:proofErr w:type="gramEnd"/>
      <w:r w:rsidRPr="00211B70">
        <w:rPr>
          <w:lang w:val="en-US"/>
        </w:rPr>
        <w:t xml:space="preserve"> </w:t>
      </w:r>
      <w:proofErr w:type="gramStart"/>
      <w:r w:rsidRPr="00211B70">
        <w:rPr>
          <w:lang w:val="en-US"/>
        </w:rPr>
        <w:t>feedback</w:t>
      </w:r>
      <w:proofErr w:type="gramEnd"/>
      <w:r w:rsidRPr="00211B70">
        <w:rPr>
          <w:lang w:val="en-US"/>
        </w:rPr>
        <w:t xml:space="preserve"> with OAs</w:t>
      </w:r>
    </w:p>
    <w:p w:rsidR="00D12B9B" w:rsidRPr="00211B70" w:rsidRDefault="00D12B9B" w:rsidP="00211B70">
      <w:pPr>
        <w:pStyle w:val="Zkladnodkraje"/>
        <w:rPr>
          <w:lang w:val="en-US"/>
        </w:rPr>
      </w:pPr>
      <w:r w:rsidRPr="00211B70">
        <w:rPr>
          <w:lang w:val="en-US"/>
        </w:rPr>
        <w:t xml:space="preserve">3. An OA </w:t>
      </w:r>
      <w:proofErr w:type="gramStart"/>
      <w:r w:rsidRPr="00211B70">
        <w:rPr>
          <w:lang w:val="en-US"/>
        </w:rPr>
        <w:t>has ....</w:t>
      </w:r>
      <w:proofErr w:type="gramEnd"/>
      <w:r w:rsidRPr="00211B70">
        <w:rPr>
          <w:lang w:val="en-US"/>
        </w:rPr>
        <w:t xml:space="preserve"> </w:t>
      </w:r>
      <w:proofErr w:type="gramStart"/>
      <w:r w:rsidRPr="00211B70">
        <w:rPr>
          <w:lang w:val="en-US"/>
        </w:rPr>
        <w:t>output</w:t>
      </w:r>
      <w:proofErr w:type="gramEnd"/>
    </w:p>
    <w:p w:rsidR="00D12B9B" w:rsidRPr="00211B70" w:rsidRDefault="00D12B9B" w:rsidP="00211B70">
      <w:pPr>
        <w:pStyle w:val="Zkladnodkraje"/>
        <w:rPr>
          <w:lang w:val="en-US"/>
        </w:rPr>
      </w:pPr>
      <w:r w:rsidRPr="00211B70">
        <w:rPr>
          <w:lang w:val="en-US"/>
        </w:rPr>
        <w:t xml:space="preserve">5. An OA </w:t>
      </w:r>
      <w:proofErr w:type="gramStart"/>
      <w:r w:rsidRPr="00211B70">
        <w:rPr>
          <w:lang w:val="en-US"/>
        </w:rPr>
        <w:t>has ....</w:t>
      </w:r>
      <w:proofErr w:type="gramEnd"/>
      <w:r w:rsidRPr="00211B70">
        <w:rPr>
          <w:lang w:val="en-US"/>
        </w:rPr>
        <w:t xml:space="preserve"> </w:t>
      </w:r>
      <w:proofErr w:type="gramStart"/>
      <w:r w:rsidRPr="00211B70">
        <w:rPr>
          <w:lang w:val="en-US"/>
        </w:rPr>
        <w:t>inputs</w:t>
      </w:r>
      <w:proofErr w:type="gramEnd"/>
    </w:p>
    <w:p w:rsidR="00023C53" w:rsidRDefault="00023C53" w:rsidP="00023C53">
      <w:pPr>
        <w:numPr>
          <w:ilvl w:val="0"/>
          <w:numId w:val="7"/>
        </w:numPr>
        <w:spacing w:line="240" w:lineRule="atLeast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 w:eastAsia="cs-CZ"/>
        </w:rPr>
      </w:pPr>
    </w:p>
    <w:p w:rsidR="00023C53" w:rsidRPr="00023C53" w:rsidRDefault="006C3BE5" w:rsidP="00023C53">
      <w:pPr>
        <w:numPr>
          <w:ilvl w:val="0"/>
          <w:numId w:val="7"/>
        </w:numPr>
        <w:spacing w:line="240" w:lineRule="atLeast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 w:eastAsia="cs-CZ"/>
        </w:rPr>
        <w:t>Task 3</w:t>
      </w:r>
    </w:p>
    <w:p w:rsidR="00F13FD2" w:rsidRPr="00211B70" w:rsidRDefault="00023C53" w:rsidP="00023C53">
      <w:pPr>
        <w:pStyle w:val="Zkladnodkraje"/>
        <w:rPr>
          <w:lang w:val="en-US"/>
        </w:rPr>
      </w:pPr>
      <w:r>
        <w:rPr>
          <w:lang w:val="en-US"/>
        </w:rPr>
        <w:t xml:space="preserve">Match the correct values to the </w:t>
      </w:r>
      <w:r w:rsidR="00867826">
        <w:rPr>
          <w:lang w:val="en-US"/>
        </w:rPr>
        <w:t>properties</w:t>
      </w:r>
      <w:r w:rsidR="00380D87">
        <w:rPr>
          <w:lang w:val="en-US"/>
        </w:rPr>
        <w:t>. Be aware of the differences between an ideal and a real operational amplifier.</w:t>
      </w:r>
    </w:p>
    <w:tbl>
      <w:tblPr>
        <w:tblW w:w="737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75"/>
        <w:gridCol w:w="1455"/>
        <w:gridCol w:w="1459"/>
        <w:gridCol w:w="1985"/>
      </w:tblGrid>
      <w:tr w:rsidR="005A634A" w:rsidRPr="00211B70" w:rsidTr="00023C53">
        <w:trPr>
          <w:trHeight w:val="277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634A" w:rsidRPr="00211B70" w:rsidRDefault="00867826" w:rsidP="00F13FD2">
            <w:pPr>
              <w:pStyle w:val="Zkladnodkraje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Property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634A" w:rsidRPr="00211B70" w:rsidRDefault="005A634A" w:rsidP="005A634A">
            <w:pPr>
              <w:pStyle w:val="Zkladnodkraje"/>
              <w:jc w:val="center"/>
              <w:rPr>
                <w:lang w:val="en-US"/>
              </w:rPr>
            </w:pPr>
            <w:r w:rsidRPr="00211B70">
              <w:rPr>
                <w:b/>
                <w:bCs/>
                <w:lang w:val="en-US"/>
              </w:rPr>
              <w:t>Ideal OA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34A" w:rsidRPr="00023C53" w:rsidRDefault="005A634A" w:rsidP="00023C53">
            <w:pPr>
              <w:pStyle w:val="Zkladnodkraje"/>
              <w:jc w:val="center"/>
              <w:rPr>
                <w:b/>
                <w:lang w:val="en-US"/>
              </w:rPr>
            </w:pPr>
            <w:r w:rsidRPr="00023C53">
              <w:rPr>
                <w:b/>
                <w:bCs/>
                <w:lang w:val="en-US"/>
              </w:rPr>
              <w:t>Real OA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634A" w:rsidRPr="00023C53" w:rsidRDefault="00023C53" w:rsidP="00023C53">
            <w:pPr>
              <w:pStyle w:val="Zkladnodkraje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 w:rsidRPr="00023C53">
              <w:rPr>
                <w:b/>
                <w:lang w:val="en-US"/>
              </w:rPr>
              <w:t>Value</w:t>
            </w:r>
          </w:p>
        </w:tc>
      </w:tr>
      <w:tr w:rsidR="005A634A" w:rsidRPr="00211B70" w:rsidTr="00023C53">
        <w:trPr>
          <w:trHeight w:val="628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634A" w:rsidRPr="00211B70" w:rsidRDefault="005A634A" w:rsidP="005A634A">
            <w:pPr>
              <w:pStyle w:val="Zkladnodkraje"/>
              <w:rPr>
                <w:lang w:val="en-US"/>
              </w:rPr>
            </w:pPr>
            <w:r w:rsidRPr="00211B70">
              <w:rPr>
                <w:lang w:val="en-US"/>
              </w:rPr>
              <w:t>Voltage gain A</w:t>
            </w:r>
            <w:r w:rsidRPr="00023C53">
              <w:rPr>
                <w:vertAlign w:val="subscript"/>
                <w:lang w:val="en-US"/>
              </w:rPr>
              <w:t>v</w:t>
            </w:r>
            <w:r w:rsidRPr="00211B70">
              <w:rPr>
                <w:lang w:val="en-US"/>
              </w:rPr>
              <w:t xml:space="preserve"> 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634A" w:rsidRPr="006C3BE5" w:rsidRDefault="00380D87" w:rsidP="00380D87">
            <w:pPr>
              <w:pStyle w:val="Zkladnodkraje"/>
              <w:jc w:val="center"/>
              <w:rPr>
                <w:vanish/>
                <w:color w:val="0000FF"/>
                <w:lang w:val="en-US"/>
              </w:rPr>
            </w:pPr>
            <w:r w:rsidRPr="006C3BE5">
              <w:rPr>
                <w:vanish/>
                <w:color w:val="0000FF"/>
                <w:lang w:val="en-US"/>
              </w:rPr>
              <w:t>k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34A" w:rsidRPr="006C3BE5" w:rsidRDefault="00380D87" w:rsidP="00380D87">
            <w:pPr>
              <w:pStyle w:val="Zkladnodkraje"/>
              <w:jc w:val="center"/>
              <w:rPr>
                <w:vanish/>
                <w:color w:val="0000FF"/>
                <w:lang w:val="en-US"/>
              </w:rPr>
            </w:pPr>
            <w:r w:rsidRPr="006C3BE5">
              <w:rPr>
                <w:vanish/>
                <w:color w:val="0000FF"/>
                <w:lang w:val="en-US"/>
              </w:rPr>
              <w:t>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3C53" w:rsidRPr="00211B70" w:rsidRDefault="00023C53" w:rsidP="00023C53">
            <w:pPr>
              <w:pStyle w:val="Zkladnodkraje"/>
              <w:numPr>
                <w:ilvl w:val="0"/>
                <w:numId w:val="16"/>
              </w:numPr>
              <w:jc w:val="left"/>
              <w:rPr>
                <w:lang w:val="en-US"/>
              </w:rPr>
            </w:pPr>
            <w:r w:rsidRPr="00211B70">
              <w:rPr>
                <w:lang w:val="en-US"/>
              </w:rPr>
              <w:t>10</w:t>
            </w:r>
            <w:r w:rsidRPr="00211B70">
              <w:rPr>
                <w:vertAlign w:val="superscript"/>
                <w:lang w:val="en-US"/>
              </w:rPr>
              <w:t>6</w:t>
            </w:r>
          </w:p>
          <w:p w:rsidR="00023C53" w:rsidRPr="00211B70" w:rsidRDefault="00023C53" w:rsidP="00023C53">
            <w:pPr>
              <w:pStyle w:val="Zkladnodkraje"/>
              <w:numPr>
                <w:ilvl w:val="0"/>
                <w:numId w:val="16"/>
              </w:numPr>
              <w:jc w:val="left"/>
              <w:rPr>
                <w:lang w:val="en-US"/>
              </w:rPr>
            </w:pPr>
            <w:r w:rsidRPr="00211B70">
              <w:rPr>
                <w:lang w:val="en-US"/>
              </w:rPr>
              <w:t>10</w:t>
            </w:r>
          </w:p>
          <w:p w:rsidR="00023C53" w:rsidRPr="00211B70" w:rsidRDefault="00023C53" w:rsidP="00023C53">
            <w:pPr>
              <w:pStyle w:val="Zkladnodkraje"/>
              <w:numPr>
                <w:ilvl w:val="0"/>
                <w:numId w:val="16"/>
              </w:numPr>
              <w:jc w:val="left"/>
              <w:rPr>
                <w:lang w:val="en-US"/>
              </w:rPr>
            </w:pPr>
            <w:r w:rsidRPr="00211B70">
              <w:rPr>
                <w:lang w:val="en-US"/>
              </w:rPr>
              <w:t>12V</w:t>
            </w:r>
          </w:p>
          <w:p w:rsidR="00023C53" w:rsidRPr="00211B70" w:rsidRDefault="00023C53" w:rsidP="00023C53">
            <w:pPr>
              <w:pStyle w:val="Zkladnodkraje"/>
              <w:numPr>
                <w:ilvl w:val="0"/>
                <w:numId w:val="16"/>
              </w:numPr>
              <w:jc w:val="left"/>
              <w:rPr>
                <w:lang w:val="en-US"/>
              </w:rPr>
            </w:pPr>
            <w:r w:rsidRPr="00211B70">
              <w:rPr>
                <w:lang w:val="en-US"/>
              </w:rPr>
              <w:t>1MΩ</w:t>
            </w:r>
          </w:p>
          <w:p w:rsidR="00023C53" w:rsidRPr="00211B70" w:rsidRDefault="00023C53" w:rsidP="00023C53">
            <w:pPr>
              <w:pStyle w:val="Zkladnodkraje"/>
              <w:numPr>
                <w:ilvl w:val="0"/>
                <w:numId w:val="16"/>
              </w:numPr>
              <w:jc w:val="left"/>
              <w:rPr>
                <w:lang w:val="en-US"/>
              </w:rPr>
            </w:pPr>
            <w:r w:rsidRPr="00211B70">
              <w:rPr>
                <w:lang w:val="en-US"/>
              </w:rPr>
              <w:t>1nA</w:t>
            </w:r>
          </w:p>
          <w:p w:rsidR="00023C53" w:rsidRPr="00211B70" w:rsidRDefault="00023C53" w:rsidP="00023C53">
            <w:pPr>
              <w:pStyle w:val="Zkladnodkraje"/>
              <w:numPr>
                <w:ilvl w:val="0"/>
                <w:numId w:val="16"/>
              </w:numPr>
              <w:jc w:val="left"/>
              <w:rPr>
                <w:lang w:val="en-US"/>
              </w:rPr>
            </w:pPr>
            <w:r w:rsidRPr="00211B70">
              <w:rPr>
                <w:lang w:val="en-US"/>
              </w:rPr>
              <w:t>1kΩ</w:t>
            </w:r>
          </w:p>
          <w:p w:rsidR="00023C53" w:rsidRPr="00211B70" w:rsidRDefault="00023C53" w:rsidP="00023C53">
            <w:pPr>
              <w:pStyle w:val="Zkladnodkraje"/>
              <w:numPr>
                <w:ilvl w:val="0"/>
                <w:numId w:val="16"/>
              </w:numPr>
              <w:jc w:val="left"/>
              <w:rPr>
                <w:lang w:val="en-US"/>
              </w:rPr>
            </w:pPr>
            <w:r w:rsidRPr="00211B70">
              <w:rPr>
                <w:lang w:val="en-US"/>
              </w:rPr>
              <w:t>50Ω</w:t>
            </w:r>
          </w:p>
          <w:p w:rsidR="00023C53" w:rsidRPr="00211B70" w:rsidRDefault="00023C53" w:rsidP="00023C53">
            <w:pPr>
              <w:pStyle w:val="Zkladnodkraje"/>
              <w:numPr>
                <w:ilvl w:val="0"/>
                <w:numId w:val="16"/>
              </w:numPr>
              <w:jc w:val="left"/>
              <w:rPr>
                <w:lang w:val="en-US"/>
              </w:rPr>
            </w:pPr>
            <w:r w:rsidRPr="00211B70">
              <w:rPr>
                <w:lang w:val="en-US"/>
              </w:rPr>
              <w:t>∞Ω</w:t>
            </w:r>
          </w:p>
          <w:p w:rsidR="00023C53" w:rsidRPr="00211B70" w:rsidRDefault="00023C53" w:rsidP="00023C53">
            <w:pPr>
              <w:pStyle w:val="Zkladnodkraje"/>
              <w:numPr>
                <w:ilvl w:val="0"/>
                <w:numId w:val="16"/>
              </w:numPr>
              <w:jc w:val="left"/>
              <w:rPr>
                <w:lang w:val="en-US"/>
              </w:rPr>
            </w:pPr>
            <w:r w:rsidRPr="00211B70">
              <w:rPr>
                <w:lang w:val="en-US"/>
              </w:rPr>
              <w:t>0.0Ω</w:t>
            </w:r>
          </w:p>
          <w:p w:rsidR="005A634A" w:rsidRDefault="00023C53" w:rsidP="00023C53">
            <w:pPr>
              <w:pStyle w:val="Zkladnodkraje"/>
              <w:numPr>
                <w:ilvl w:val="0"/>
                <w:numId w:val="16"/>
              </w:numPr>
              <w:jc w:val="left"/>
              <w:rPr>
                <w:lang w:val="en-US"/>
              </w:rPr>
            </w:pPr>
            <w:r w:rsidRPr="00211B70">
              <w:rPr>
                <w:lang w:val="en-US"/>
              </w:rPr>
              <w:t>0.0nA</w:t>
            </w:r>
          </w:p>
          <w:p w:rsidR="00380D87" w:rsidRPr="00211B70" w:rsidRDefault="00380D87" w:rsidP="00023C53">
            <w:pPr>
              <w:pStyle w:val="Zkladnodkraje"/>
              <w:numPr>
                <w:ilvl w:val="0"/>
                <w:numId w:val="16"/>
              </w:numPr>
              <w:jc w:val="left"/>
              <w:rPr>
                <w:lang w:val="en-US"/>
              </w:rPr>
            </w:pPr>
            <w:r w:rsidRPr="00211B70">
              <w:rPr>
                <w:lang w:val="en-US"/>
              </w:rPr>
              <w:t>∞</w:t>
            </w:r>
          </w:p>
        </w:tc>
      </w:tr>
      <w:tr w:rsidR="005A634A" w:rsidRPr="00211B70" w:rsidTr="00023C53">
        <w:trPr>
          <w:trHeight w:val="628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634A" w:rsidRPr="00211B70" w:rsidRDefault="005A634A" w:rsidP="00F13FD2">
            <w:pPr>
              <w:pStyle w:val="Zkladnodkraje"/>
              <w:rPr>
                <w:lang w:val="en-US"/>
              </w:rPr>
            </w:pPr>
            <w:r w:rsidRPr="00211B70">
              <w:rPr>
                <w:lang w:val="en-US"/>
              </w:rPr>
              <w:t>Input current I</w:t>
            </w:r>
            <w:r w:rsidRPr="00023C53">
              <w:rPr>
                <w:vertAlign w:val="subscript"/>
                <w:lang w:val="en-US"/>
              </w:rPr>
              <w:t>i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634A" w:rsidRPr="006C3BE5" w:rsidRDefault="00380D87" w:rsidP="00380D87">
            <w:pPr>
              <w:pStyle w:val="Zkladnodkraje"/>
              <w:jc w:val="center"/>
              <w:rPr>
                <w:vanish/>
                <w:color w:val="0000FF"/>
                <w:lang w:val="en-US"/>
              </w:rPr>
            </w:pPr>
            <w:r w:rsidRPr="006C3BE5">
              <w:rPr>
                <w:vanish/>
                <w:color w:val="0000FF"/>
                <w:lang w:val="en-US"/>
              </w:rPr>
              <w:t>j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34A" w:rsidRPr="006C3BE5" w:rsidRDefault="00380D87" w:rsidP="00380D87">
            <w:pPr>
              <w:pStyle w:val="Zkladnodkraje"/>
              <w:jc w:val="center"/>
              <w:rPr>
                <w:vanish/>
                <w:color w:val="0000FF"/>
                <w:lang w:val="en-US"/>
              </w:rPr>
            </w:pPr>
            <w:r w:rsidRPr="006C3BE5">
              <w:rPr>
                <w:vanish/>
                <w:color w:val="0000FF"/>
                <w:lang w:val="en-US"/>
              </w:rPr>
              <w:t>e</w:t>
            </w: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634A" w:rsidRPr="00211B70" w:rsidRDefault="005A634A" w:rsidP="00F13FD2">
            <w:pPr>
              <w:pStyle w:val="Zkladnodkraje"/>
              <w:rPr>
                <w:lang w:val="en-US"/>
              </w:rPr>
            </w:pPr>
          </w:p>
        </w:tc>
      </w:tr>
      <w:tr w:rsidR="005A634A" w:rsidRPr="00211B70" w:rsidTr="00023C53">
        <w:trPr>
          <w:trHeight w:val="628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634A" w:rsidRPr="00211B70" w:rsidRDefault="005A634A" w:rsidP="005A634A">
            <w:pPr>
              <w:pStyle w:val="Zkladnodkraje"/>
              <w:rPr>
                <w:lang w:val="en-US"/>
              </w:rPr>
            </w:pPr>
            <w:r w:rsidRPr="00211B70">
              <w:rPr>
                <w:lang w:val="en-US"/>
              </w:rPr>
              <w:t>Output resistance R</w:t>
            </w:r>
            <w:r w:rsidRPr="00023C53">
              <w:rPr>
                <w:vertAlign w:val="subscript"/>
                <w:lang w:val="en-US"/>
              </w:rPr>
              <w:t>o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634A" w:rsidRPr="006C3BE5" w:rsidRDefault="00380D87" w:rsidP="00380D87">
            <w:pPr>
              <w:pStyle w:val="Zkladnodkraje"/>
              <w:jc w:val="center"/>
              <w:rPr>
                <w:vanish/>
                <w:color w:val="0000FF"/>
                <w:lang w:val="en-US"/>
              </w:rPr>
            </w:pPr>
            <w:proofErr w:type="spellStart"/>
            <w:r w:rsidRPr="006C3BE5">
              <w:rPr>
                <w:vanish/>
                <w:color w:val="0000FF"/>
                <w:lang w:val="en-US"/>
              </w:rPr>
              <w:t>i</w:t>
            </w:r>
            <w:proofErr w:type="spellEnd"/>
          </w:p>
        </w:tc>
        <w:tc>
          <w:tcPr>
            <w:tcW w:w="14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34A" w:rsidRPr="006C3BE5" w:rsidRDefault="00380D87" w:rsidP="00380D87">
            <w:pPr>
              <w:pStyle w:val="Zkladnodkraje"/>
              <w:jc w:val="center"/>
              <w:rPr>
                <w:vanish/>
                <w:color w:val="0000FF"/>
                <w:lang w:val="en-US"/>
              </w:rPr>
            </w:pPr>
            <w:r w:rsidRPr="006C3BE5">
              <w:rPr>
                <w:vanish/>
                <w:color w:val="0000FF"/>
                <w:lang w:val="en-US"/>
              </w:rPr>
              <w:t>g</w:t>
            </w: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634A" w:rsidRPr="00211B70" w:rsidRDefault="005A634A" w:rsidP="00F13FD2">
            <w:pPr>
              <w:pStyle w:val="Zkladnodkraje"/>
              <w:rPr>
                <w:lang w:val="en-US"/>
              </w:rPr>
            </w:pPr>
          </w:p>
        </w:tc>
      </w:tr>
      <w:tr w:rsidR="005A634A" w:rsidRPr="00211B70" w:rsidTr="00023C53">
        <w:trPr>
          <w:trHeight w:val="628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634A" w:rsidRPr="00211B70" w:rsidRDefault="005A634A" w:rsidP="005A634A">
            <w:pPr>
              <w:pStyle w:val="Zkladnodkraje"/>
              <w:rPr>
                <w:lang w:val="en-US"/>
              </w:rPr>
            </w:pPr>
            <w:r w:rsidRPr="00211B70">
              <w:rPr>
                <w:lang w:val="en-US"/>
              </w:rPr>
              <w:t xml:space="preserve">Input resistance </w:t>
            </w:r>
            <w:proofErr w:type="spellStart"/>
            <w:r w:rsidRPr="00211B70">
              <w:rPr>
                <w:lang w:val="en-US"/>
              </w:rPr>
              <w:t>R</w:t>
            </w:r>
            <w:r w:rsidRPr="00023C53">
              <w:rPr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4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634A" w:rsidRPr="006C3BE5" w:rsidRDefault="00380D87" w:rsidP="00380D87">
            <w:pPr>
              <w:pStyle w:val="Zkladnodkraje"/>
              <w:jc w:val="center"/>
              <w:rPr>
                <w:vanish/>
                <w:color w:val="0000FF"/>
                <w:lang w:val="en-US"/>
              </w:rPr>
            </w:pPr>
            <w:r w:rsidRPr="006C3BE5">
              <w:rPr>
                <w:vanish/>
                <w:color w:val="0000FF"/>
                <w:lang w:val="en-US"/>
              </w:rPr>
              <w:t>h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34A" w:rsidRPr="006C3BE5" w:rsidRDefault="00380D87" w:rsidP="00380D87">
            <w:pPr>
              <w:pStyle w:val="Zkladnodkraje"/>
              <w:jc w:val="center"/>
              <w:rPr>
                <w:vanish/>
                <w:color w:val="0000FF"/>
                <w:lang w:val="en-US"/>
              </w:rPr>
            </w:pPr>
            <w:r w:rsidRPr="006C3BE5">
              <w:rPr>
                <w:vanish/>
                <w:color w:val="0000FF"/>
                <w:lang w:val="en-US"/>
              </w:rPr>
              <w:t>d</w:t>
            </w: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634A" w:rsidRPr="00211B70" w:rsidRDefault="005A634A" w:rsidP="00F13FD2">
            <w:pPr>
              <w:pStyle w:val="Zkladnodkraje"/>
              <w:rPr>
                <w:lang w:val="en-US"/>
              </w:rPr>
            </w:pPr>
          </w:p>
        </w:tc>
      </w:tr>
    </w:tbl>
    <w:p w:rsidR="00D12B9B" w:rsidRPr="00211B70" w:rsidRDefault="00D12B9B" w:rsidP="00F13FD2">
      <w:pPr>
        <w:pStyle w:val="Zkladnodkraje"/>
        <w:rPr>
          <w:lang w:val="en-US"/>
        </w:rPr>
      </w:pPr>
      <w:r w:rsidRPr="00211B70">
        <w:rPr>
          <w:lang w:val="en-US"/>
        </w:rPr>
        <w:br w:type="page"/>
      </w:r>
    </w:p>
    <w:p w:rsidR="00F070F6" w:rsidRPr="00F070F6" w:rsidRDefault="00F070F6" w:rsidP="00F070F6">
      <w:pPr>
        <w:keepNext/>
        <w:numPr>
          <w:ilvl w:val="0"/>
          <w:numId w:val="17"/>
        </w:numPr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n-US" w:eastAsia="cs-CZ"/>
        </w:rPr>
      </w:pPr>
      <w:proofErr w:type="spellStart"/>
      <w:r w:rsidRPr="00F070F6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n-US" w:eastAsia="cs-CZ"/>
        </w:rPr>
        <w:lastRenderedPageBreak/>
        <w:t>Metodický</w:t>
      </w:r>
      <w:proofErr w:type="spellEnd"/>
      <w:r w:rsidRPr="00F070F6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n-US" w:eastAsia="cs-CZ"/>
        </w:rPr>
        <w:t xml:space="preserve"> list</w:t>
      </w:r>
    </w:p>
    <w:p w:rsidR="00F070F6" w:rsidRPr="00F070F6" w:rsidRDefault="00F070F6" w:rsidP="00F070F6">
      <w:pPr>
        <w:spacing w:line="240" w:lineRule="atLeast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</w:pPr>
      <w:r w:rsidRPr="00F070F6"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  <w:lang w:eastAsia="cs-CZ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4359C19" wp14:editId="47B2654A">
                <wp:simplePos x="0" y="0"/>
                <wp:positionH relativeFrom="column">
                  <wp:posOffset>-132080</wp:posOffset>
                </wp:positionH>
                <wp:positionV relativeFrom="paragraph">
                  <wp:posOffset>65405</wp:posOffset>
                </wp:positionV>
                <wp:extent cx="6551930" cy="4906645"/>
                <wp:effectExtent l="0" t="0" r="1270" b="8255"/>
                <wp:wrapTopAndBottom/>
                <wp:docPr id="25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1930" cy="4906645"/>
                          <a:chOff x="0" y="0"/>
                          <a:chExt cx="7919765" cy="5217790"/>
                        </a:xfrm>
                      </wpg:grpSpPr>
                      <pic:pic xmlns:pic="http://schemas.openxmlformats.org/drawingml/2006/picture">
                        <pic:nvPicPr>
                          <pic:cNvPr id="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5537" cy="448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8152" y="360040"/>
                            <a:ext cx="6551613" cy="485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3" o:spid="_x0000_s1026" style="position:absolute;margin-left:-10.4pt;margin-top:5.15pt;width:515.9pt;height:386.35pt;z-index:251660288;mso-width-relative:margin;mso-height-relative:margin" coordsize="79197,52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74755;height:448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T4lfFAAAA2wAAAA8AAABkcnMvZG93bnJldi54bWxEj0FLw0AUhO+C/2F5grd2Y5RSYrelCMGK&#10;Umjag709d5/Z0OzbkF2b+O/dQsHjMDPfMIvV6Fpxpj40nhU8TDMQxNqbhmsFh305mYMIEdlg65kU&#10;/FKA1fL2ZoGF8QPv6FzFWiQIhwIV2Bi7QsqgLTkMU98RJ+/b9w5jkn0tTY9DgrtW5lk2kw4bTgsW&#10;O3qxpE/Vj1MwfsrtcCyP9uPpsfx6f9vo3L5qpe7vxvUziEhj/A9f2xujIJ/B5Uv6AXL5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U+JXxQAAANsAAAAPAAAAAAAAAAAAAAAA&#10;AJ8CAABkcnMvZG93bnJldi54bWxQSwUGAAAAAAQABAD3AAAAkQMAAAAA&#10;" fillcolor="#4f81bd [3204]" strokecolor="black [3213]">
                  <v:imagedata r:id="rId12" o:title=""/>
                  <v:shadow color="#eeece1 [3214]"/>
                </v:shape>
                <v:shape id="Picture 4" o:spid="_x0000_s1028" type="#_x0000_t75" style="position:absolute;left:13681;top:3600;width:65516;height:485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zHPEAAAA2wAAAA8AAABkcnMvZG93bnJldi54bWxEj0FrwkAUhO8F/8PyBG/NRilNia6iYiGH&#10;HlqT3h/ZZxLNvg3ZjYn/vlso9DjMzDfMZjeZVtypd41lBcsoBkFcWt1wpaDI35/fQDiPrLG1TAoe&#10;5GC3nT1tMNV25C+6n30lAoRdigpq77tUSlfWZNBFtiMO3sX2Bn2QfSV1j2OAm1au4vhVGmw4LNTY&#10;0bGm8nYejILPZMwOtGyG79PHaSheqtzkt6tSi/m0X4PwNPn/8F870wpWCfx+CT9Ab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YzzHPEAAAA2wAAAA8AAAAAAAAAAAAAAAAA&#10;nwIAAGRycy9kb3ducmV2LnhtbFBLBQYAAAAABAAEAPcAAACQAwAAAAA=&#10;" fillcolor="#4f81bd [3204]" strokecolor="black [3213]">
                  <v:imagedata r:id="rId13" o:title=""/>
                  <v:shadow color="#eeece1 [3214]"/>
                </v:shape>
                <w10:wrap type="topAndBottom"/>
              </v:group>
            </w:pict>
          </mc:Fallback>
        </mc:AlternateContent>
      </w:r>
      <w:bookmarkStart w:id="0" w:name="_GoBack"/>
      <w:bookmarkEnd w:id="0"/>
      <w:r w:rsidRPr="00F070F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  <w:t>Nastavení tisku a zobrazení skrytého textu:</w:t>
      </w:r>
    </w:p>
    <w:p w:rsidR="00F070F6" w:rsidRPr="00F070F6" w:rsidRDefault="00F070F6" w:rsidP="00F070F6">
      <w:pPr>
        <w:numPr>
          <w:ilvl w:val="0"/>
          <w:numId w:val="18"/>
        </w:num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  <w:r w:rsidRPr="00F07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Ve vodorovné nabídce aplikace </w:t>
      </w:r>
      <w:proofErr w:type="gramStart"/>
      <w:r w:rsidRPr="00F07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Word</w:t>
      </w:r>
      <w:proofErr w:type="gramEnd"/>
      <w:r w:rsidRPr="00F07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 zvolte </w:t>
      </w:r>
      <w:proofErr w:type="gramStart"/>
      <w:r w:rsidRPr="00F070F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cs-CZ"/>
        </w:rPr>
        <w:t>Soubor</w:t>
      </w:r>
      <w:proofErr w:type="gramEnd"/>
      <w:r w:rsidRPr="00F07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.</w:t>
      </w:r>
    </w:p>
    <w:p w:rsidR="00F070F6" w:rsidRPr="00F070F6" w:rsidRDefault="00F070F6" w:rsidP="00F070F6">
      <w:pPr>
        <w:numPr>
          <w:ilvl w:val="0"/>
          <w:numId w:val="18"/>
        </w:num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  <w:r w:rsidRPr="00F07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V rozbalené svislé nabídce zvolte </w:t>
      </w:r>
      <w:r w:rsidRPr="00F070F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cs-CZ"/>
        </w:rPr>
        <w:t>Možnosti</w:t>
      </w:r>
      <w:r w:rsidRPr="00F07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.</w:t>
      </w:r>
    </w:p>
    <w:p w:rsidR="00F070F6" w:rsidRPr="00F070F6" w:rsidRDefault="00F070F6" w:rsidP="00F070F6">
      <w:pPr>
        <w:numPr>
          <w:ilvl w:val="0"/>
          <w:numId w:val="18"/>
        </w:num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  <w:r w:rsidRPr="00F07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V okně </w:t>
      </w:r>
      <w:r w:rsidRPr="00F070F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cs-CZ"/>
        </w:rPr>
        <w:t>Možnosti aplikace Word</w:t>
      </w:r>
      <w:r w:rsidRPr="00F07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 zvolte </w:t>
      </w:r>
      <w:r w:rsidRPr="00F070F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cs-CZ"/>
        </w:rPr>
        <w:t>Zobrazení</w:t>
      </w:r>
      <w:r w:rsidRPr="00F07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.</w:t>
      </w:r>
    </w:p>
    <w:p w:rsidR="00F070F6" w:rsidRPr="00F070F6" w:rsidRDefault="00F070F6" w:rsidP="00F070F6">
      <w:pPr>
        <w:numPr>
          <w:ilvl w:val="0"/>
          <w:numId w:val="18"/>
        </w:num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  <w:r w:rsidRPr="00F07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Ve skupině </w:t>
      </w:r>
      <w:r w:rsidRPr="00F070F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cs-CZ"/>
        </w:rPr>
        <w:t xml:space="preserve">Vždy zobrazit tyto </w:t>
      </w:r>
      <w:proofErr w:type="gramStart"/>
      <w:r w:rsidRPr="00F070F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cs-CZ"/>
        </w:rPr>
        <w:t>značky</w:t>
      </w:r>
      <w:r w:rsidRPr="00F07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 ... nechte</w:t>
      </w:r>
      <w:proofErr w:type="gramEnd"/>
      <w:r w:rsidRPr="00F07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 položku </w:t>
      </w:r>
      <w:r w:rsidRPr="00F070F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cs-CZ"/>
        </w:rPr>
        <w:t>Skrytý text</w:t>
      </w:r>
      <w:r w:rsidRPr="00F07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 zaškrtnutou stále. Díky tomu vždy na obrazovce uvidíte správná řešení.</w:t>
      </w:r>
    </w:p>
    <w:p w:rsidR="00F070F6" w:rsidRPr="00F070F6" w:rsidRDefault="00F070F6" w:rsidP="00F070F6">
      <w:pPr>
        <w:numPr>
          <w:ilvl w:val="0"/>
          <w:numId w:val="18"/>
        </w:num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  <w:r w:rsidRPr="00F07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Ve skupině </w:t>
      </w:r>
      <w:r w:rsidRPr="00F070F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cs-CZ"/>
        </w:rPr>
        <w:t>Možnosti tisku</w:t>
      </w:r>
      <w:r w:rsidRPr="00F07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 položku </w:t>
      </w:r>
      <w:r w:rsidRPr="00F070F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cs-CZ"/>
        </w:rPr>
        <w:t>Tisknout skrytý text</w:t>
      </w:r>
    </w:p>
    <w:p w:rsidR="00F070F6" w:rsidRPr="00F070F6" w:rsidRDefault="00F070F6" w:rsidP="00F070F6">
      <w:pPr>
        <w:numPr>
          <w:ilvl w:val="0"/>
          <w:numId w:val="19"/>
        </w:num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  <w:r w:rsidRPr="00F07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zaškrtněte při tisku pro učitele (vytiskne se včetně řešení)</w:t>
      </w:r>
    </w:p>
    <w:p w:rsidR="00F070F6" w:rsidRPr="00F070F6" w:rsidRDefault="00F070F6" w:rsidP="00F070F6">
      <w:pPr>
        <w:numPr>
          <w:ilvl w:val="0"/>
          <w:numId w:val="19"/>
        </w:num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  <w:r w:rsidRPr="00F07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nezaškrtněte při tisku pro žáky (vytiskne se bez řešení)</w:t>
      </w:r>
    </w:p>
    <w:p w:rsidR="00F070F6" w:rsidRPr="00F070F6" w:rsidRDefault="00F070F6" w:rsidP="00F070F6">
      <w:pPr>
        <w:numPr>
          <w:ilvl w:val="0"/>
          <w:numId w:val="24"/>
        </w:num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</w:p>
    <w:p w:rsidR="00F070F6" w:rsidRPr="00F070F6" w:rsidRDefault="00F070F6" w:rsidP="00F070F6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  <w:r w:rsidRPr="00F070F6">
        <w:rPr>
          <w:rFonts w:ascii="Arial" w:eastAsia="Times New Roman" w:hAnsi="Arial" w:cs="Times New Roman"/>
          <w:sz w:val="24"/>
          <w:szCs w:val="20"/>
          <w:lang w:eastAsia="cs-CZ"/>
        </w:rPr>
        <w:br w:type="page"/>
      </w:r>
    </w:p>
    <w:p w:rsidR="00F070F6" w:rsidRPr="00F070F6" w:rsidRDefault="00F070F6" w:rsidP="00F070F6">
      <w:pPr>
        <w:spacing w:line="240" w:lineRule="atLeast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</w:pPr>
      <w:r w:rsidRPr="00F070F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  <w:lastRenderedPageBreak/>
        <w:t>Kontrola, jak bude nebo nebude vytisknutý skrytý text:</w:t>
      </w:r>
    </w:p>
    <w:p w:rsidR="00F070F6" w:rsidRPr="00F070F6" w:rsidRDefault="00F070F6" w:rsidP="00F070F6">
      <w:pPr>
        <w:numPr>
          <w:ilvl w:val="0"/>
          <w:numId w:val="23"/>
        </w:num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  <w:r w:rsidRPr="00F07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Ve vodorovné nabídce aplikace </w:t>
      </w:r>
      <w:proofErr w:type="gramStart"/>
      <w:r w:rsidRPr="00F07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Word</w:t>
      </w:r>
      <w:proofErr w:type="gramEnd"/>
      <w:r w:rsidRPr="00F07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 zvolte </w:t>
      </w:r>
      <w:proofErr w:type="gramStart"/>
      <w:r w:rsidRPr="00F070F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cs-CZ"/>
        </w:rPr>
        <w:t>Soubor</w:t>
      </w:r>
      <w:proofErr w:type="gramEnd"/>
      <w:r w:rsidRPr="00F07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. </w:t>
      </w:r>
    </w:p>
    <w:p w:rsidR="00F070F6" w:rsidRDefault="00F070F6" w:rsidP="00F070F6">
      <w:pPr>
        <w:numPr>
          <w:ilvl w:val="0"/>
          <w:numId w:val="23"/>
        </w:num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  <w:r w:rsidRPr="00F07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V rozbalené svislé nabídce zvolte </w:t>
      </w:r>
      <w:r w:rsidRPr="00F070F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cs-CZ"/>
        </w:rPr>
        <w:t>Tisk</w:t>
      </w:r>
      <w:r w:rsidRPr="00F070F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. V pravé části obrazovky (viz modrá šipka) vidíte náhled souboru tak, jak bude vypadat po vytisknutí.</w:t>
      </w:r>
    </w:p>
    <w:p w:rsidR="00F070F6" w:rsidRPr="00F070F6" w:rsidRDefault="00F070F6" w:rsidP="00F070F6">
      <w:pPr>
        <w:pStyle w:val="Zkladnodkraje"/>
      </w:pPr>
    </w:p>
    <w:p w:rsidR="00F070F6" w:rsidRPr="00F070F6" w:rsidRDefault="00F070F6" w:rsidP="00F070F6">
      <w:pPr>
        <w:pStyle w:val="Zkladnodkraje"/>
        <w:rPr>
          <w:lang w:val="en-US"/>
        </w:rPr>
      </w:pPr>
      <w:r w:rsidRPr="00F070F6">
        <w:rPr>
          <w:noProof/>
        </w:rPr>
        <w:drawing>
          <wp:inline distT="0" distB="0" distL="0" distR="0" wp14:anchorId="079B4ED4" wp14:editId="6C2BD7EE">
            <wp:extent cx="6574420" cy="5325378"/>
            <wp:effectExtent l="0" t="0" r="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74722" cy="5325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2BA" w:rsidRPr="00F070F6" w:rsidRDefault="000802BA" w:rsidP="00E2569A">
      <w:pPr>
        <w:ind w:left="0" w:firstLine="0"/>
      </w:pPr>
    </w:p>
    <w:sectPr w:rsidR="000802BA" w:rsidRPr="00F070F6" w:rsidSect="005A634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851" w:bottom="1418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011" w:rsidRDefault="00976011" w:rsidP="00E2569A">
      <w:r>
        <w:separator/>
      </w:r>
    </w:p>
  </w:endnote>
  <w:endnote w:type="continuationSeparator" w:id="0">
    <w:p w:rsidR="00976011" w:rsidRDefault="00976011" w:rsidP="00E2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65D" w:rsidRDefault="00E3165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3E9" w:rsidRDefault="004F13E9" w:rsidP="004F13E9">
    <w:pPr>
      <w:pStyle w:val="Zpat"/>
      <w:jc w:val="center"/>
    </w:pPr>
    <w:r w:rsidRPr="008B3019">
      <w:rPr>
        <w:i/>
        <w:sz w:val="24"/>
        <w:szCs w:val="24"/>
      </w:rPr>
      <w:t>Autorem materiálu a všech jeho částí, není-li uvede</w:t>
    </w:r>
    <w:r w:rsidR="002068AA">
      <w:rPr>
        <w:i/>
        <w:sz w:val="24"/>
        <w:szCs w:val="24"/>
      </w:rPr>
      <w:t xml:space="preserve">no jinak, je </w:t>
    </w:r>
    <w:r w:rsidR="00FC57BA" w:rsidRPr="00FC57BA">
      <w:rPr>
        <w:i/>
        <w:sz w:val="24"/>
        <w:szCs w:val="24"/>
      </w:rPr>
      <w:t>Ing. Jaroslav Bernkopf</w:t>
    </w:r>
    <w:r w:rsidR="00E3165D">
      <w:rPr>
        <w:i/>
        <w:sz w:val="24"/>
        <w:szCs w:val="24"/>
      </w:rPr>
      <w:t>.</w:t>
    </w:r>
  </w:p>
  <w:p w:rsidR="00241A87" w:rsidRPr="00241A87" w:rsidRDefault="00E2569A" w:rsidP="00241A87">
    <w:pPr>
      <w:pStyle w:val="Zpat"/>
      <w:jc w:val="center"/>
      <w:rPr>
        <w:rFonts w:ascii="Times New Roman" w:hAnsi="Times New Roman" w:cs="Times New Roman"/>
        <w:sz w:val="20"/>
        <w:szCs w:val="20"/>
      </w:rPr>
    </w:pPr>
    <w:r>
      <w:tab/>
    </w:r>
    <w:r w:rsidRPr="00241A87">
      <w:rPr>
        <w:sz w:val="20"/>
        <w:szCs w:val="20"/>
      </w:rPr>
      <w:tab/>
    </w:r>
    <w:r w:rsidR="00241A87" w:rsidRPr="00241A87">
      <w:rPr>
        <w:rFonts w:ascii="Times New Roman" w:hAnsi="Times New Roman" w:cs="Times New Roman"/>
        <w:sz w:val="20"/>
        <w:szCs w:val="20"/>
      </w:rPr>
      <w:t xml:space="preserve">Projekt Anglicky v odborných předmětech </w:t>
    </w:r>
    <w:proofErr w:type="gramStart"/>
    <w:r w:rsidR="00241A87" w:rsidRPr="00241A87">
      <w:rPr>
        <w:rFonts w:ascii="Times New Roman" w:hAnsi="Times New Roman" w:cs="Times New Roman"/>
        <w:sz w:val="20"/>
        <w:szCs w:val="20"/>
      </w:rPr>
      <w:t>CZ.1./07/1.3.09/04.0002</w:t>
    </w:r>
    <w:proofErr w:type="gramEnd"/>
    <w:r w:rsidR="00241A87" w:rsidRPr="00241A87">
      <w:rPr>
        <w:rFonts w:ascii="Times New Roman" w:hAnsi="Times New Roman" w:cs="Times New Roman"/>
        <w:sz w:val="20"/>
        <w:szCs w:val="20"/>
      </w:rPr>
      <w:t xml:space="preserve"> je spolufinancován Evropským sociálním fondem a státním rozpočtem České republiky</w:t>
    </w:r>
    <w:r w:rsidR="00E3165D">
      <w:rPr>
        <w:rFonts w:ascii="Times New Roman" w:hAnsi="Times New Roman" w:cs="Times New Roman"/>
        <w:sz w:val="20"/>
        <w:szCs w:val="20"/>
      </w:rPr>
      <w:t>.</w:t>
    </w:r>
  </w:p>
  <w:p w:rsidR="00E2569A" w:rsidRDefault="00E2569A">
    <w:pPr>
      <w:pStyle w:val="Zpat"/>
    </w:pPr>
    <w:r>
      <w:t xml:space="preserve">                                    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3E9" w:rsidRDefault="004F13E9" w:rsidP="004F13E9">
    <w:pPr>
      <w:pStyle w:val="Zpat"/>
      <w:jc w:val="center"/>
    </w:pPr>
    <w:r w:rsidRPr="008B3019">
      <w:rPr>
        <w:i/>
        <w:sz w:val="24"/>
        <w:szCs w:val="24"/>
      </w:rPr>
      <w:t>Autorem materiálu a všech jeho částí, n</w:t>
    </w:r>
    <w:r w:rsidR="00B1429B">
      <w:rPr>
        <w:i/>
        <w:sz w:val="24"/>
        <w:szCs w:val="24"/>
      </w:rPr>
      <w:t xml:space="preserve">ení-li uvedeno jinak, je </w:t>
    </w:r>
    <w:r w:rsidR="00FC57BA">
      <w:rPr>
        <w:i/>
        <w:sz w:val="24"/>
        <w:szCs w:val="24"/>
      </w:rPr>
      <w:t>Ing. Jaroslav Bernkopf</w:t>
    </w:r>
    <w:r w:rsidR="00E3165D">
      <w:rPr>
        <w:i/>
        <w:sz w:val="24"/>
        <w:szCs w:val="24"/>
      </w:rPr>
      <w:t>.</w:t>
    </w:r>
  </w:p>
  <w:p w:rsidR="004F13E9" w:rsidRPr="00241A87" w:rsidRDefault="004F13E9" w:rsidP="00241A87">
    <w:pPr>
      <w:pStyle w:val="Zpat"/>
      <w:jc w:val="center"/>
      <w:rPr>
        <w:rFonts w:ascii="Times New Roman" w:hAnsi="Times New Roman" w:cs="Times New Roman"/>
        <w:sz w:val="20"/>
        <w:szCs w:val="20"/>
      </w:rPr>
    </w:pPr>
    <w:r w:rsidRPr="00241A87">
      <w:rPr>
        <w:rFonts w:ascii="Times New Roman" w:hAnsi="Times New Roman" w:cs="Times New Roman"/>
        <w:sz w:val="20"/>
        <w:szCs w:val="20"/>
      </w:rPr>
      <w:t xml:space="preserve">Projekt Anglicky v odborných předmětech </w:t>
    </w:r>
    <w:proofErr w:type="gramStart"/>
    <w:r w:rsidR="00241A87" w:rsidRPr="00241A87">
      <w:rPr>
        <w:rFonts w:ascii="Times New Roman" w:hAnsi="Times New Roman" w:cs="Times New Roman"/>
        <w:sz w:val="20"/>
        <w:szCs w:val="20"/>
      </w:rPr>
      <w:t>CZ.1./07/1.3.09/04.0002</w:t>
    </w:r>
    <w:proofErr w:type="gramEnd"/>
    <w:r w:rsidR="00241A87" w:rsidRPr="00241A87">
      <w:rPr>
        <w:rFonts w:ascii="Times New Roman" w:hAnsi="Times New Roman" w:cs="Times New Roman"/>
        <w:sz w:val="20"/>
        <w:szCs w:val="20"/>
      </w:rPr>
      <w:t xml:space="preserve"> je spolufinancován Evropským sociálním fondem a státním rozpočtem České republiky</w:t>
    </w:r>
    <w:r w:rsidR="00E3165D">
      <w:rPr>
        <w:rFonts w:ascii="Times New Roman" w:hAnsi="Times New Roman" w:cs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011" w:rsidRDefault="00976011" w:rsidP="00E2569A">
      <w:r>
        <w:separator/>
      </w:r>
    </w:p>
  </w:footnote>
  <w:footnote w:type="continuationSeparator" w:id="0">
    <w:p w:rsidR="00976011" w:rsidRDefault="00976011" w:rsidP="00E25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65D" w:rsidRDefault="00E3165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DB" w:rsidRDefault="00A20BDB" w:rsidP="004F13E9">
    <w:pPr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3E9" w:rsidRDefault="004F13E9" w:rsidP="004F13E9">
    <w:pPr>
      <w:pStyle w:val="Zhlav"/>
    </w:pPr>
    <w:r>
      <w:rPr>
        <w:noProof/>
        <w:lang w:eastAsia="cs-CZ"/>
      </w:rPr>
      <w:drawing>
        <wp:inline distT="0" distB="0" distL="0" distR="0" wp14:anchorId="3312D9AF" wp14:editId="7535EC88">
          <wp:extent cx="5760720" cy="1275136"/>
          <wp:effectExtent l="0" t="0" r="0" b="127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51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95398" w:rsidRDefault="004F13E9" w:rsidP="004F13E9">
    <w:pPr>
      <w:pStyle w:val="Zhlav"/>
      <w:jc w:val="center"/>
      <w:rPr>
        <w:b/>
        <w:sz w:val="32"/>
        <w:szCs w:val="32"/>
        <w:lang w:val="en-US"/>
      </w:rPr>
    </w:pPr>
    <w:r w:rsidRPr="00A20BDB">
      <w:rPr>
        <w:b/>
        <w:sz w:val="32"/>
        <w:szCs w:val="32"/>
        <w:lang w:val="en-US"/>
      </w:rPr>
      <w:t>Worksheet</w:t>
    </w:r>
  </w:p>
  <w:p w:rsidR="004F13E9" w:rsidRPr="00395398" w:rsidRDefault="00395398" w:rsidP="004F13E9">
    <w:pPr>
      <w:pStyle w:val="Zhlav"/>
      <w:jc w:val="center"/>
      <w:rPr>
        <w:b/>
        <w:vanish/>
        <w:color w:val="0000FF"/>
        <w:sz w:val="32"/>
        <w:szCs w:val="32"/>
        <w:lang w:val="en-US"/>
      </w:rPr>
    </w:pPr>
    <w:r w:rsidRPr="00395398">
      <w:rPr>
        <w:b/>
        <w:vanish/>
        <w:color w:val="0000FF"/>
        <w:sz w:val="32"/>
        <w:szCs w:val="32"/>
        <w:lang w:val="en-US"/>
      </w:rPr>
      <w:t xml:space="preserve">Teacher´s Edition - </w:t>
    </w:r>
    <w:r w:rsidR="00AA4E63" w:rsidRPr="00395398">
      <w:rPr>
        <w:b/>
        <w:vanish/>
        <w:color w:val="0000FF"/>
        <w:sz w:val="32"/>
        <w:szCs w:val="32"/>
        <w:lang w:val="en-US"/>
      </w:rPr>
      <w:t>Solution</w:t>
    </w:r>
    <w:r w:rsidR="00FC51BA">
      <w:rPr>
        <w:b/>
        <w:vanish/>
        <w:color w:val="0000FF"/>
        <w:sz w:val="32"/>
        <w:szCs w:val="32"/>
        <w:lang w:val="en-US"/>
      </w:rPr>
      <w:t>s</w:t>
    </w:r>
  </w:p>
  <w:p w:rsidR="004F13E9" w:rsidRPr="00395398" w:rsidRDefault="004F13E9" w:rsidP="004F13E9">
    <w:pPr>
      <w:pStyle w:val="Zhlav"/>
      <w:rPr>
        <w:color w:val="0000FF"/>
        <w:lang w:val="en-US"/>
      </w:rPr>
    </w:pPr>
  </w:p>
  <w:tbl>
    <w:tblPr>
      <w:tblStyle w:val="Mkatabulky"/>
      <w:tblW w:w="0" w:type="auto"/>
      <w:tblInd w:w="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4753"/>
    </w:tblGrid>
    <w:tr w:rsidR="004F13E9" w:rsidTr="00282638">
      <w:tc>
        <w:tcPr>
          <w:tcW w:w="1129" w:type="dxa"/>
        </w:tcPr>
        <w:p w:rsidR="004F13E9" w:rsidRDefault="004F13E9" w:rsidP="00282638">
          <w:pPr>
            <w:pStyle w:val="Zhlav"/>
            <w:ind w:left="0" w:firstLine="0"/>
            <w:rPr>
              <w:sz w:val="28"/>
              <w:szCs w:val="28"/>
              <w:lang w:val="en-US"/>
            </w:rPr>
          </w:pPr>
          <w:r w:rsidRPr="00A20BDB">
            <w:rPr>
              <w:sz w:val="28"/>
              <w:szCs w:val="28"/>
              <w:lang w:val="en-US"/>
            </w:rPr>
            <w:t>Code:</w:t>
          </w:r>
        </w:p>
      </w:tc>
      <w:tc>
        <w:tcPr>
          <w:tcW w:w="4395" w:type="dxa"/>
        </w:tcPr>
        <w:p w:rsidR="004F13E9" w:rsidRDefault="005F1C7C" w:rsidP="00395398">
          <w:pPr>
            <w:pStyle w:val="Zhlav"/>
            <w:ind w:left="0" w:firstLine="0"/>
            <w:rPr>
              <w:sz w:val="28"/>
              <w:szCs w:val="28"/>
              <w:lang w:val="en-US"/>
            </w:rPr>
          </w:pPr>
          <w:r>
            <w:rPr>
              <w:sz w:val="28"/>
              <w:szCs w:val="28"/>
              <w:lang w:val="en-US"/>
            </w:rPr>
            <w:t>AVOP-ELEKTRO</w:t>
          </w:r>
          <w:r w:rsidR="002D0124">
            <w:rPr>
              <w:sz w:val="28"/>
              <w:szCs w:val="28"/>
              <w:lang w:val="en-US"/>
            </w:rPr>
            <w:t>-</w:t>
          </w:r>
          <w:r w:rsidR="00395398">
            <w:rPr>
              <w:sz w:val="28"/>
              <w:szCs w:val="28"/>
              <w:lang w:val="en-US"/>
            </w:rPr>
            <w:t>Ber</w:t>
          </w:r>
          <w:r w:rsidR="00373A7A">
            <w:rPr>
              <w:sz w:val="28"/>
              <w:szCs w:val="28"/>
              <w:lang w:val="en-US"/>
            </w:rPr>
            <w:t>-00</w:t>
          </w:r>
          <w:r w:rsidR="00395398">
            <w:rPr>
              <w:sz w:val="28"/>
              <w:szCs w:val="28"/>
              <w:lang w:val="en-US"/>
            </w:rPr>
            <w:t>1</w:t>
          </w:r>
        </w:p>
      </w:tc>
    </w:tr>
    <w:tr w:rsidR="004F13E9" w:rsidTr="00282638">
      <w:tc>
        <w:tcPr>
          <w:tcW w:w="1129" w:type="dxa"/>
        </w:tcPr>
        <w:p w:rsidR="004F13E9" w:rsidRDefault="004F13E9" w:rsidP="00282638">
          <w:pPr>
            <w:pStyle w:val="Zhlav"/>
            <w:ind w:left="0" w:firstLine="0"/>
            <w:rPr>
              <w:sz w:val="28"/>
              <w:szCs w:val="28"/>
              <w:lang w:val="en-US"/>
            </w:rPr>
          </w:pPr>
          <w:r w:rsidRPr="00A20BDB">
            <w:rPr>
              <w:sz w:val="28"/>
              <w:szCs w:val="28"/>
              <w:lang w:val="en-US"/>
            </w:rPr>
            <w:t>Topic:</w:t>
          </w:r>
        </w:p>
      </w:tc>
      <w:tc>
        <w:tcPr>
          <w:tcW w:w="4395" w:type="dxa"/>
        </w:tcPr>
        <w:p w:rsidR="004F13E9" w:rsidRDefault="00395398" w:rsidP="00395398">
          <w:pPr>
            <w:pStyle w:val="Zhlav"/>
            <w:ind w:left="0" w:firstLine="0"/>
            <w:rPr>
              <w:sz w:val="28"/>
              <w:szCs w:val="28"/>
              <w:lang w:val="en-US"/>
            </w:rPr>
          </w:pPr>
          <w:r w:rsidRPr="00395398">
            <w:rPr>
              <w:sz w:val="28"/>
              <w:szCs w:val="28"/>
              <w:lang w:val="en-US"/>
            </w:rPr>
            <w:t>Operational Amplifiers - Basics</w:t>
          </w:r>
          <w:r w:rsidRPr="00395398">
            <w:rPr>
              <w:sz w:val="28"/>
              <w:szCs w:val="28"/>
              <w:lang w:val="en-US"/>
            </w:rPr>
            <w:tab/>
          </w:r>
          <w:r w:rsidRPr="00395398">
            <w:rPr>
              <w:sz w:val="28"/>
              <w:szCs w:val="28"/>
              <w:lang w:val="en-US"/>
            </w:rPr>
            <w:tab/>
          </w:r>
        </w:p>
      </w:tc>
    </w:tr>
  </w:tbl>
  <w:p w:rsidR="004F13E9" w:rsidRPr="004F13E9" w:rsidRDefault="004F13E9" w:rsidP="004F13E9">
    <w:pPr>
      <w:pStyle w:val="Zhlav"/>
      <w:rPr>
        <w:sz w:val="20"/>
        <w:szCs w:val="20"/>
      </w:rPr>
    </w:pPr>
    <w:r w:rsidRPr="00A20BDB">
      <w:rPr>
        <w:sz w:val="28"/>
        <w:szCs w:val="28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7A09"/>
    <w:multiLevelType w:val="hybridMultilevel"/>
    <w:tmpl w:val="DFBE1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0A6B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">
    <w:nsid w:val="0A8F3EF2"/>
    <w:multiLevelType w:val="hybridMultilevel"/>
    <w:tmpl w:val="303861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03A42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4">
    <w:nsid w:val="0F223460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5">
    <w:nsid w:val="111A4AB6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6">
    <w:nsid w:val="19EE7FA2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7">
    <w:nsid w:val="1C56536D"/>
    <w:multiLevelType w:val="hybridMultilevel"/>
    <w:tmpl w:val="F746BE8A"/>
    <w:lvl w:ilvl="0" w:tplc="1DFA52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676647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9">
    <w:nsid w:val="28767788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0">
    <w:nsid w:val="2A221056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1">
    <w:nsid w:val="2A826910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2">
    <w:nsid w:val="3E365ABF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3">
    <w:nsid w:val="44C27A95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4">
    <w:nsid w:val="46777C63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>
    <w:nsid w:val="47C76067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6">
    <w:nsid w:val="4BB653FE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7">
    <w:nsid w:val="4D0869DA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8">
    <w:nsid w:val="62052AE0"/>
    <w:multiLevelType w:val="hybridMultilevel"/>
    <w:tmpl w:val="6DD629D8"/>
    <w:lvl w:ilvl="0" w:tplc="A8402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5B3F19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0">
    <w:nsid w:val="6FAE297B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1">
    <w:nsid w:val="78AB01D6"/>
    <w:multiLevelType w:val="hybridMultilevel"/>
    <w:tmpl w:val="48EAA2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971384D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3">
    <w:nsid w:val="7CFB7BCB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num w:numId="1">
    <w:abstractNumId w:val="18"/>
  </w:num>
  <w:num w:numId="2">
    <w:abstractNumId w:val="7"/>
  </w:num>
  <w:num w:numId="3">
    <w:abstractNumId w:val="12"/>
  </w:num>
  <w:num w:numId="4">
    <w:abstractNumId w:val="11"/>
  </w:num>
  <w:num w:numId="5">
    <w:abstractNumId w:val="9"/>
  </w:num>
  <w:num w:numId="6">
    <w:abstractNumId w:val="23"/>
  </w:num>
  <w:num w:numId="7">
    <w:abstractNumId w:val="6"/>
  </w:num>
  <w:num w:numId="8">
    <w:abstractNumId w:val="15"/>
  </w:num>
  <w:num w:numId="9">
    <w:abstractNumId w:val="20"/>
  </w:num>
  <w:num w:numId="10">
    <w:abstractNumId w:val="10"/>
  </w:num>
  <w:num w:numId="11">
    <w:abstractNumId w:val="17"/>
  </w:num>
  <w:num w:numId="12">
    <w:abstractNumId w:val="22"/>
  </w:num>
  <w:num w:numId="13">
    <w:abstractNumId w:val="8"/>
  </w:num>
  <w:num w:numId="14">
    <w:abstractNumId w:val="1"/>
  </w:num>
  <w:num w:numId="15">
    <w:abstractNumId w:val="19"/>
  </w:num>
  <w:num w:numId="16">
    <w:abstractNumId w:val="2"/>
  </w:num>
  <w:num w:numId="17">
    <w:abstractNumId w:val="13"/>
  </w:num>
  <w:num w:numId="18">
    <w:abstractNumId w:val="0"/>
  </w:num>
  <w:num w:numId="19">
    <w:abstractNumId w:val="21"/>
  </w:num>
  <w:num w:numId="20">
    <w:abstractNumId w:val="5"/>
  </w:num>
  <w:num w:numId="21">
    <w:abstractNumId w:val="3"/>
  </w:num>
  <w:num w:numId="22">
    <w:abstractNumId w:val="4"/>
  </w:num>
  <w:num w:numId="23">
    <w:abstractNumId w:val="1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A0"/>
    <w:rsid w:val="0001506A"/>
    <w:rsid w:val="00023C53"/>
    <w:rsid w:val="00031355"/>
    <w:rsid w:val="00041CA0"/>
    <w:rsid w:val="00053EA4"/>
    <w:rsid w:val="00056CD1"/>
    <w:rsid w:val="000755AF"/>
    <w:rsid w:val="000802BA"/>
    <w:rsid w:val="00094326"/>
    <w:rsid w:val="000A7EA3"/>
    <w:rsid w:val="000D3B76"/>
    <w:rsid w:val="000E109A"/>
    <w:rsid w:val="001865C9"/>
    <w:rsid w:val="001A14A6"/>
    <w:rsid w:val="001A15F9"/>
    <w:rsid w:val="001A2B29"/>
    <w:rsid w:val="001D4EB6"/>
    <w:rsid w:val="00204646"/>
    <w:rsid w:val="002068AA"/>
    <w:rsid w:val="00211B70"/>
    <w:rsid w:val="0023213A"/>
    <w:rsid w:val="00241A87"/>
    <w:rsid w:val="00247EDD"/>
    <w:rsid w:val="002B151E"/>
    <w:rsid w:val="002C19D6"/>
    <w:rsid w:val="002D0124"/>
    <w:rsid w:val="003127EF"/>
    <w:rsid w:val="0031735B"/>
    <w:rsid w:val="0032681E"/>
    <w:rsid w:val="00366E50"/>
    <w:rsid w:val="00373A7A"/>
    <w:rsid w:val="00375FF0"/>
    <w:rsid w:val="00380D87"/>
    <w:rsid w:val="00395398"/>
    <w:rsid w:val="0042599B"/>
    <w:rsid w:val="0043241D"/>
    <w:rsid w:val="00434CEA"/>
    <w:rsid w:val="0047165F"/>
    <w:rsid w:val="00484107"/>
    <w:rsid w:val="004F13E9"/>
    <w:rsid w:val="005269CB"/>
    <w:rsid w:val="0056741B"/>
    <w:rsid w:val="005674F5"/>
    <w:rsid w:val="005A634A"/>
    <w:rsid w:val="005F1C7C"/>
    <w:rsid w:val="005F7527"/>
    <w:rsid w:val="00606365"/>
    <w:rsid w:val="0066162C"/>
    <w:rsid w:val="006C3BE5"/>
    <w:rsid w:val="006E37D2"/>
    <w:rsid w:val="00720F2F"/>
    <w:rsid w:val="00742D4E"/>
    <w:rsid w:val="007A0F88"/>
    <w:rsid w:val="007D2A14"/>
    <w:rsid w:val="007E2350"/>
    <w:rsid w:val="007F1742"/>
    <w:rsid w:val="0080386E"/>
    <w:rsid w:val="00803CBC"/>
    <w:rsid w:val="008540D3"/>
    <w:rsid w:val="008657C0"/>
    <w:rsid w:val="00867826"/>
    <w:rsid w:val="008A78AB"/>
    <w:rsid w:val="008C4AD3"/>
    <w:rsid w:val="00912F71"/>
    <w:rsid w:val="0092508E"/>
    <w:rsid w:val="00951B6C"/>
    <w:rsid w:val="00976011"/>
    <w:rsid w:val="009D417D"/>
    <w:rsid w:val="009F0E93"/>
    <w:rsid w:val="00A20BDB"/>
    <w:rsid w:val="00AA4E63"/>
    <w:rsid w:val="00AC1FBB"/>
    <w:rsid w:val="00B1429B"/>
    <w:rsid w:val="00B16024"/>
    <w:rsid w:val="00B409DA"/>
    <w:rsid w:val="00B60F10"/>
    <w:rsid w:val="00B7328C"/>
    <w:rsid w:val="00BD4F2F"/>
    <w:rsid w:val="00CE1C9F"/>
    <w:rsid w:val="00D119A0"/>
    <w:rsid w:val="00D12B9B"/>
    <w:rsid w:val="00D82114"/>
    <w:rsid w:val="00DD01CC"/>
    <w:rsid w:val="00DE0EC7"/>
    <w:rsid w:val="00DE3FDD"/>
    <w:rsid w:val="00DF60C6"/>
    <w:rsid w:val="00E2569A"/>
    <w:rsid w:val="00E3165D"/>
    <w:rsid w:val="00E46D86"/>
    <w:rsid w:val="00EB682B"/>
    <w:rsid w:val="00EC63B4"/>
    <w:rsid w:val="00ED2428"/>
    <w:rsid w:val="00EF37F4"/>
    <w:rsid w:val="00F070F6"/>
    <w:rsid w:val="00F13FD2"/>
    <w:rsid w:val="00FB2CCD"/>
    <w:rsid w:val="00FC51BA"/>
    <w:rsid w:val="00FC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680" w:hanging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C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56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69A"/>
  </w:style>
  <w:style w:type="paragraph" w:styleId="Zpat">
    <w:name w:val="footer"/>
    <w:basedOn w:val="Normln"/>
    <w:link w:val="ZpatChar"/>
    <w:uiPriority w:val="99"/>
    <w:unhideWhenUsed/>
    <w:rsid w:val="00E256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69A"/>
  </w:style>
  <w:style w:type="paragraph" w:styleId="Textbubliny">
    <w:name w:val="Balloon Text"/>
    <w:basedOn w:val="Normln"/>
    <w:link w:val="TextbublinyChar"/>
    <w:uiPriority w:val="99"/>
    <w:semiHidden/>
    <w:unhideWhenUsed/>
    <w:rsid w:val="002046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64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20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Standardnpsmoodstavce"/>
    <w:rsid w:val="00A20BDB"/>
  </w:style>
  <w:style w:type="character" w:customStyle="1" w:styleId="hps">
    <w:name w:val="hps"/>
    <w:basedOn w:val="Standardnpsmoodstavce"/>
    <w:rsid w:val="00A20BDB"/>
  </w:style>
  <w:style w:type="paragraph" w:styleId="Odstavecseseznamem">
    <w:name w:val="List Paragraph"/>
    <w:basedOn w:val="Normln"/>
    <w:uiPriority w:val="34"/>
    <w:qFormat/>
    <w:rsid w:val="00A20BDB"/>
    <w:pPr>
      <w:spacing w:after="200" w:line="276" w:lineRule="auto"/>
      <w:ind w:left="720" w:firstLine="0"/>
      <w:contextualSpacing/>
    </w:pPr>
  </w:style>
  <w:style w:type="character" w:customStyle="1" w:styleId="ft6">
    <w:name w:val="ft6"/>
    <w:basedOn w:val="Standardnpsmoodstavce"/>
    <w:rsid w:val="00A20BDB"/>
  </w:style>
  <w:style w:type="paragraph" w:styleId="Normlnweb">
    <w:name w:val="Normal (Web)"/>
    <w:basedOn w:val="Normln"/>
    <w:uiPriority w:val="99"/>
    <w:semiHidden/>
    <w:unhideWhenUsed/>
    <w:rsid w:val="000D3B7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odkraje">
    <w:name w:val="Základní od kraje"/>
    <w:basedOn w:val="Zkladntext"/>
    <w:rsid w:val="00395398"/>
    <w:pPr>
      <w:spacing w:after="0" w:line="240" w:lineRule="atLeast"/>
      <w:ind w:left="0" w:firstLine="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rsid w:val="00395398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3953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953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680" w:hanging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C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56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69A"/>
  </w:style>
  <w:style w:type="paragraph" w:styleId="Zpat">
    <w:name w:val="footer"/>
    <w:basedOn w:val="Normln"/>
    <w:link w:val="ZpatChar"/>
    <w:uiPriority w:val="99"/>
    <w:unhideWhenUsed/>
    <w:rsid w:val="00E256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69A"/>
  </w:style>
  <w:style w:type="paragraph" w:styleId="Textbubliny">
    <w:name w:val="Balloon Text"/>
    <w:basedOn w:val="Normln"/>
    <w:link w:val="TextbublinyChar"/>
    <w:uiPriority w:val="99"/>
    <w:semiHidden/>
    <w:unhideWhenUsed/>
    <w:rsid w:val="002046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64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20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Standardnpsmoodstavce"/>
    <w:rsid w:val="00A20BDB"/>
  </w:style>
  <w:style w:type="character" w:customStyle="1" w:styleId="hps">
    <w:name w:val="hps"/>
    <w:basedOn w:val="Standardnpsmoodstavce"/>
    <w:rsid w:val="00A20BDB"/>
  </w:style>
  <w:style w:type="paragraph" w:styleId="Odstavecseseznamem">
    <w:name w:val="List Paragraph"/>
    <w:basedOn w:val="Normln"/>
    <w:uiPriority w:val="34"/>
    <w:qFormat/>
    <w:rsid w:val="00A20BDB"/>
    <w:pPr>
      <w:spacing w:after="200" w:line="276" w:lineRule="auto"/>
      <w:ind w:left="720" w:firstLine="0"/>
      <w:contextualSpacing/>
    </w:pPr>
  </w:style>
  <w:style w:type="character" w:customStyle="1" w:styleId="ft6">
    <w:name w:val="ft6"/>
    <w:basedOn w:val="Standardnpsmoodstavce"/>
    <w:rsid w:val="00A20BDB"/>
  </w:style>
  <w:style w:type="paragraph" w:styleId="Normlnweb">
    <w:name w:val="Normal (Web)"/>
    <w:basedOn w:val="Normln"/>
    <w:uiPriority w:val="99"/>
    <w:semiHidden/>
    <w:unhideWhenUsed/>
    <w:rsid w:val="000D3B7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odkraje">
    <w:name w:val="Základní od kraje"/>
    <w:basedOn w:val="Zkladntext"/>
    <w:rsid w:val="00395398"/>
    <w:pPr>
      <w:spacing w:after="0" w:line="240" w:lineRule="atLeast"/>
      <w:ind w:left="0" w:firstLine="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rsid w:val="00395398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3953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95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6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1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98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24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8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6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5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27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\AppData\Roaming\Microsoft\&#352;ablony\0SKRIPT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0SKRIPTA.DOT</Template>
  <TotalTime>289</TotalTime>
  <Pages>4</Pages>
  <Words>364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</dc:creator>
  <cp:lastModifiedBy>JB</cp:lastModifiedBy>
  <cp:revision>9</cp:revision>
  <dcterms:created xsi:type="dcterms:W3CDTF">2012-12-27T09:18:00Z</dcterms:created>
  <dcterms:modified xsi:type="dcterms:W3CDTF">2012-12-29T21:42:00Z</dcterms:modified>
</cp:coreProperties>
</file>