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F8C7" w14:textId="77777777" w:rsidR="005B706F" w:rsidRDefault="005B706F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5B706F">
        <w:rPr>
          <w:rFonts w:ascii="Times New Roman" w:hAnsi="Times New Roman"/>
          <w:b/>
          <w:color w:val="000000"/>
          <w:lang w:val="en-US"/>
        </w:rPr>
        <w:t>Task 1</w:t>
      </w:r>
    </w:p>
    <w:p w14:paraId="13A7DCA3" w14:textId="77777777" w:rsidR="00B30AF5" w:rsidRDefault="00B30AF5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Circuit design</w:t>
      </w:r>
    </w:p>
    <w:p w14:paraId="29C813BC" w14:textId="77777777" w:rsidR="00B30AF5" w:rsidRPr="005B706F" w:rsidRDefault="00B30AF5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7BA9E7D0" w14:textId="77777777" w:rsidR="005B706F" w:rsidRDefault="005B706F" w:rsidP="00974CFC">
      <w:pPr>
        <w:spacing w:line="240" w:lineRule="atLeast"/>
        <w:rPr>
          <w:rFonts w:ascii="Times New Roman" w:hAnsi="Times New Roman"/>
          <w:color w:val="000000"/>
          <w:lang w:val="en-US"/>
        </w:rPr>
      </w:pPr>
      <w:r w:rsidRPr="005B706F">
        <w:rPr>
          <w:rFonts w:ascii="Times New Roman" w:hAnsi="Times New Roman"/>
          <w:color w:val="000000"/>
          <w:lang w:val="en-US"/>
        </w:rPr>
        <w:t>Design a circuit</w:t>
      </w:r>
      <w:r w:rsidR="00AD32B7">
        <w:rPr>
          <w:rFonts w:ascii="Times New Roman" w:hAnsi="Times New Roman"/>
          <w:color w:val="000000"/>
          <w:lang w:val="en-US"/>
        </w:rPr>
        <w:t>,</w:t>
      </w:r>
      <w:r w:rsidRPr="005B706F">
        <w:rPr>
          <w:rFonts w:ascii="Times New Roman" w:hAnsi="Times New Roman"/>
          <w:color w:val="000000"/>
          <w:lang w:val="en-US"/>
        </w:rPr>
        <w:t xml:space="preserve"> which will meet the following requirements.</w:t>
      </w:r>
    </w:p>
    <w:p w14:paraId="402F1292" w14:textId="77777777" w:rsidR="005B706F" w:rsidRPr="005B706F" w:rsidRDefault="005B706F" w:rsidP="00974CFC">
      <w:pPr>
        <w:spacing w:line="240" w:lineRule="atLeas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If the input voltage</w:t>
      </w:r>
      <w:r w:rsidR="00AD32B7">
        <w:rPr>
          <w:rFonts w:ascii="Times New Roman" w:hAnsi="Times New Roman"/>
          <w:color w:val="000000"/>
          <w:lang w:val="en-US"/>
        </w:rPr>
        <w:t xml:space="preserve"> V</w:t>
      </w:r>
      <w:r w:rsidR="00AD32B7" w:rsidRPr="00AD32B7">
        <w:rPr>
          <w:rFonts w:ascii="Times New Roman" w:hAnsi="Times New Roman"/>
          <w:color w:val="000000"/>
          <w:vertAlign w:val="subscript"/>
          <w:lang w:val="en-US"/>
        </w:rPr>
        <w:t>in</w:t>
      </w:r>
      <w:r>
        <w:rPr>
          <w:rFonts w:ascii="Times New Roman" w:hAnsi="Times New Roman"/>
          <w:color w:val="000000"/>
          <w:lang w:val="en-US"/>
        </w:rPr>
        <w:t xml:space="preserve"> is higher than +1.4 V, the output voltage</w:t>
      </w:r>
      <w:r w:rsidR="00AD32B7" w:rsidRPr="00AD32B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AD32B7">
        <w:rPr>
          <w:rFonts w:ascii="Times New Roman" w:hAnsi="Times New Roman"/>
          <w:color w:val="000000"/>
          <w:lang w:val="en-US"/>
        </w:rPr>
        <w:t>V</w:t>
      </w:r>
      <w:r w:rsidR="00AD32B7">
        <w:rPr>
          <w:rFonts w:ascii="Times New Roman" w:hAnsi="Times New Roman"/>
          <w:color w:val="000000"/>
          <w:vertAlign w:val="subscript"/>
          <w:lang w:val="en-US"/>
        </w:rPr>
        <w:t>out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is about -13.5 V.</w:t>
      </w:r>
    </w:p>
    <w:p w14:paraId="68E83631" w14:textId="77777777" w:rsidR="005B706F" w:rsidRPr="005B706F" w:rsidRDefault="005B706F" w:rsidP="005B706F">
      <w:pPr>
        <w:spacing w:line="240" w:lineRule="atLeas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If the input voltage</w:t>
      </w:r>
      <w:r w:rsidR="00AD32B7" w:rsidRPr="00AD32B7">
        <w:rPr>
          <w:rFonts w:ascii="Times New Roman" w:hAnsi="Times New Roman"/>
          <w:color w:val="000000"/>
          <w:lang w:val="en-US"/>
        </w:rPr>
        <w:t xml:space="preserve"> </w:t>
      </w:r>
      <w:r w:rsidR="00AD32B7">
        <w:rPr>
          <w:rFonts w:ascii="Times New Roman" w:hAnsi="Times New Roman"/>
          <w:color w:val="000000"/>
          <w:lang w:val="en-US"/>
        </w:rPr>
        <w:t>V</w:t>
      </w:r>
      <w:r w:rsidR="00AD32B7" w:rsidRPr="00AD32B7">
        <w:rPr>
          <w:rFonts w:ascii="Times New Roman" w:hAnsi="Times New Roman"/>
          <w:color w:val="000000"/>
          <w:vertAlign w:val="subscript"/>
          <w:lang w:val="en-US"/>
        </w:rPr>
        <w:t>in</w:t>
      </w:r>
      <w:r>
        <w:rPr>
          <w:rFonts w:ascii="Times New Roman" w:hAnsi="Times New Roman"/>
          <w:color w:val="000000"/>
          <w:lang w:val="en-US"/>
        </w:rPr>
        <w:t xml:space="preserve"> is lower than +1.4 V, the output voltage</w:t>
      </w:r>
      <w:r w:rsidR="00AD32B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AD32B7">
        <w:rPr>
          <w:rFonts w:ascii="Times New Roman" w:hAnsi="Times New Roman"/>
          <w:color w:val="000000"/>
          <w:lang w:val="en-US"/>
        </w:rPr>
        <w:t>V</w:t>
      </w:r>
      <w:r w:rsidR="00AD32B7">
        <w:rPr>
          <w:rFonts w:ascii="Times New Roman" w:hAnsi="Times New Roman"/>
          <w:color w:val="000000"/>
          <w:vertAlign w:val="subscript"/>
          <w:lang w:val="en-US"/>
        </w:rPr>
        <w:t>out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is about +13.5 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3"/>
      </w:tblGrid>
      <w:tr w:rsidR="00E73C70" w14:paraId="1690F912" w14:textId="77777777" w:rsidTr="00CE7564">
        <w:trPr>
          <w:trHeight w:val="8759"/>
        </w:trPr>
        <w:tc>
          <w:tcPr>
            <w:tcW w:w="10203" w:type="dxa"/>
          </w:tcPr>
          <w:p w14:paraId="2F73D6C2" w14:textId="77777777" w:rsidR="00E73C70" w:rsidRDefault="00E73C70" w:rsidP="00974CFC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Your solution:</w:t>
            </w:r>
          </w:p>
          <w:p w14:paraId="0A02ABF8" w14:textId="77777777" w:rsidR="00E73C70" w:rsidRPr="00970C6F" w:rsidRDefault="00E73C70" w:rsidP="00974CFC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b/>
                <w:vanish/>
                <w:color w:val="0000FF"/>
                <w:lang w:val="en-US"/>
              </w:rPr>
              <w:t>T</w:t>
            </w: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he desired circuit is an inverting comparator</w:t>
            </w:r>
            <w:r w:rsidR="00913D6D" w:rsidRPr="00970C6F">
              <w:rPr>
                <w:rFonts w:ascii="Times New Roman" w:hAnsi="Times New Roman"/>
                <w:vanish/>
                <w:color w:val="0000FF"/>
                <w:lang w:val="en-US"/>
              </w:rPr>
              <w:t>:</w:t>
            </w: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 xml:space="preserve"> </w:t>
            </w:r>
            <w:r w:rsidR="00913D6D" w:rsidRPr="00970C6F">
              <w:rPr>
                <w:rFonts w:ascii="Times New Roman" w:hAnsi="Times New Roman"/>
                <w:vanish/>
                <w:color w:val="0000FF"/>
                <w:lang w:val="en-US"/>
              </w:rPr>
              <w:t>It makes a negative output voltage out of a positive input voltage.</w:t>
            </w:r>
          </w:p>
          <w:p w14:paraId="238BF441" w14:textId="77777777" w:rsidR="00913D6D" w:rsidRPr="00970C6F" w:rsidRDefault="00913D6D" w:rsidP="00913D6D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 xml:space="preserve">Let’s use a commercial operational amplifier (OA). </w:t>
            </w:r>
          </w:p>
          <w:p w14:paraId="4B262D11" w14:textId="77777777" w:rsidR="00913D6D" w:rsidRPr="00970C6F" w:rsidRDefault="00913D6D" w:rsidP="00913D6D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The device should invert the polarity.</w:t>
            </w:r>
          </w:p>
          <w:p w14:paraId="129BBBA5" w14:textId="77777777" w:rsidR="00913D6D" w:rsidRPr="00970C6F" w:rsidRDefault="00913D6D" w:rsidP="00913D6D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This implies that the input voltage V</w:t>
            </w:r>
            <w:r w:rsidRPr="00970C6F">
              <w:rPr>
                <w:rFonts w:ascii="Times New Roman" w:hAnsi="Times New Roman"/>
                <w:vanish/>
                <w:color w:val="0000FF"/>
                <w:vertAlign w:val="subscript"/>
                <w:lang w:val="en-US"/>
              </w:rPr>
              <w:t xml:space="preserve">in </w:t>
            </w: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will be connected to the inverting input of the OA.</w:t>
            </w:r>
          </w:p>
          <w:p w14:paraId="7B7A73F1" w14:textId="77777777" w:rsidR="00E73C70" w:rsidRPr="00970C6F" w:rsidRDefault="00E73C70" w:rsidP="00E73C70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The output voltages should be about ±13.5 V. This implies that the supply voltages will be ±15 V.</w:t>
            </w:r>
          </w:p>
          <w:p w14:paraId="23BEDDF0" w14:textId="77777777" w:rsidR="00913D6D" w:rsidRPr="00970C6F" w:rsidRDefault="00913D6D" w:rsidP="00E73C70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The comparator should compare the input voltage with a constant voltage of +1.4 V. This reference voltage will be connected to the other</w:t>
            </w:r>
            <w:r w:rsidR="00970C6F" w:rsidRPr="00970C6F">
              <w:rPr>
                <w:rFonts w:ascii="Times New Roman" w:hAnsi="Times New Roman"/>
                <w:vanish/>
                <w:color w:val="0000FF"/>
                <w:lang w:val="en-US"/>
              </w:rPr>
              <w:t> </w:t>
            </w:r>
            <w:r w:rsidR="00970C6F" w:rsidRPr="00970C6F">
              <w:rPr>
                <w:rFonts w:ascii="Times New Roman" w:hAnsi="Times New Roman"/>
                <w:vanish/>
                <w:color w:val="0000FF"/>
                <w:lang w:val="en-US"/>
              </w:rPr>
              <w:noBreakHyphen/>
              <w:t> </w:t>
            </w: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 xml:space="preserve"> non inverting </w:t>
            </w: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noBreakHyphen/>
              <w:t>  input of the OA.</w:t>
            </w:r>
          </w:p>
          <w:p w14:paraId="6C54FD8D" w14:textId="77777777" w:rsidR="00913D6D" w:rsidRPr="00970C6F" w:rsidRDefault="00913D6D" w:rsidP="00E73C70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970C6F">
              <w:rPr>
                <w:rFonts w:ascii="Times New Roman" w:hAnsi="Times New Roman"/>
                <w:vanish/>
                <w:color w:val="0000FF"/>
                <w:lang w:val="en-US"/>
              </w:rPr>
              <w:t>We can use two diodes to generate the reference voltage: 1.4 V = 2 x 0.7 V</w:t>
            </w:r>
          </w:p>
          <w:p w14:paraId="1390015D" w14:textId="77777777" w:rsidR="00E73C70" w:rsidRPr="00970C6F" w:rsidRDefault="00970C6F" w:rsidP="00970C6F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/>
                <w:b/>
                <w:vanish/>
                <w:color w:val="000000"/>
                <w:lang w:val="en-US"/>
              </w:rPr>
            </w:pPr>
            <w:r w:rsidRPr="00970C6F">
              <w:rPr>
                <w:rFonts w:ascii="Times New Roman" w:hAnsi="Times New Roman"/>
                <w:b/>
                <w:noProof/>
                <w:vanish/>
                <w:color w:val="000000"/>
              </w:rPr>
              <w:drawing>
                <wp:inline distT="0" distB="0" distL="0" distR="0" wp14:anchorId="6D700E37" wp14:editId="7EDE3BAD">
                  <wp:extent cx="3958542" cy="3701223"/>
                  <wp:effectExtent l="0" t="0" r="4445" b="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473" cy="370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FE86D" w14:textId="77777777" w:rsidR="00CE7564" w:rsidRDefault="00CE7564">
      <w:pPr>
        <w:ind w:left="680" w:hanging="340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br w:type="page"/>
      </w:r>
    </w:p>
    <w:p w14:paraId="417482FA" w14:textId="77777777" w:rsidR="00970C6F" w:rsidRPr="006C3BE5" w:rsidRDefault="00970C6F" w:rsidP="00970C6F">
      <w:pPr>
        <w:rPr>
          <w:sz w:val="28"/>
          <w:szCs w:val="28"/>
          <w:lang w:val="en-US"/>
        </w:rPr>
      </w:pPr>
      <w:r w:rsidRPr="00211B70">
        <w:rPr>
          <w:rFonts w:ascii="Times New Roman" w:hAnsi="Times New Roman"/>
          <w:b/>
          <w:color w:val="000000"/>
          <w:lang w:val="en-US"/>
        </w:rPr>
        <w:lastRenderedPageBreak/>
        <w:t>Task 2</w:t>
      </w:r>
    </w:p>
    <w:p w14:paraId="2DD18172" w14:textId="77777777" w:rsidR="00970C6F" w:rsidRDefault="00970C6F" w:rsidP="005718BD">
      <w:pPr>
        <w:pStyle w:val="Zkladnodkraje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Crossword</w:t>
      </w:r>
      <w:r w:rsidRPr="00B96E0A">
        <w:rPr>
          <w:b/>
          <w:lang w:val="en-US"/>
        </w:rPr>
        <w:t xml:space="preserve"> puzzle</w:t>
      </w:r>
    </w:p>
    <w:p w14:paraId="595FB6F9" w14:textId="77777777" w:rsidR="00970C6F" w:rsidRPr="00B96E0A" w:rsidRDefault="00970C6F" w:rsidP="005718BD">
      <w:pPr>
        <w:pStyle w:val="Zkladnodkraje"/>
        <w:numPr>
          <w:ilvl w:val="0"/>
          <w:numId w:val="15"/>
        </w:numPr>
        <w:rPr>
          <w:b/>
          <w:lang w:val="en-US"/>
        </w:rPr>
      </w:pPr>
    </w:p>
    <w:p w14:paraId="47FB5003" w14:textId="77777777" w:rsidR="00970C6F" w:rsidRDefault="00970C6F" w:rsidP="005718BD">
      <w:pPr>
        <w:pStyle w:val="Zkladnodkraje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Find the </w:t>
      </w:r>
      <w:r w:rsidR="00D9688C">
        <w:rPr>
          <w:lang w:val="en-US"/>
        </w:rPr>
        <w:t xml:space="preserve">terms </w:t>
      </w:r>
      <w:r>
        <w:rPr>
          <w:lang w:val="en-US"/>
        </w:rPr>
        <w:t>corresponding to the following definitions</w:t>
      </w:r>
      <w:r w:rsidR="00B30AF5">
        <w:rPr>
          <w:lang w:val="en-US"/>
        </w:rPr>
        <w:t xml:space="preserve"> and write them in the table</w:t>
      </w:r>
      <w:r>
        <w:rPr>
          <w:lang w:val="en-US"/>
        </w:rPr>
        <w:t xml:space="preserve">. </w:t>
      </w:r>
    </w:p>
    <w:p w14:paraId="0F396FF7" w14:textId="77777777" w:rsidR="00970C6F" w:rsidRDefault="00970C6F" w:rsidP="005718BD">
      <w:pPr>
        <w:pStyle w:val="Zkladnodkraje"/>
        <w:numPr>
          <w:ilvl w:val="0"/>
          <w:numId w:val="16"/>
        </w:numPr>
        <w:rPr>
          <w:lang w:val="en-US"/>
        </w:rPr>
      </w:pPr>
      <w:r>
        <w:rPr>
          <w:lang w:val="en-US"/>
        </w:rPr>
        <w:t>Then use the terms to solve the crossword puzzle below.</w:t>
      </w:r>
    </w:p>
    <w:p w14:paraId="29890749" w14:textId="77777777" w:rsidR="00970C6F" w:rsidRPr="00211B70" w:rsidRDefault="00970C6F" w:rsidP="005718BD">
      <w:pPr>
        <w:pStyle w:val="Zkladnodkraje"/>
        <w:numPr>
          <w:ilvl w:val="0"/>
          <w:numId w:val="4"/>
        </w:numPr>
        <w:rPr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2124"/>
      </w:tblGrid>
      <w:tr w:rsidR="00970C6F" w:rsidRPr="000F54AF" w14:paraId="1AE29EBB" w14:textId="77777777" w:rsidTr="000C62E9">
        <w:trPr>
          <w:jc w:val="center"/>
        </w:trPr>
        <w:tc>
          <w:tcPr>
            <w:tcW w:w="7655" w:type="dxa"/>
          </w:tcPr>
          <w:p w14:paraId="08E949F9" w14:textId="77777777" w:rsidR="00970C6F" w:rsidRPr="000F54AF" w:rsidRDefault="003E3DC5" w:rsidP="005718BD">
            <w:pPr>
              <w:pStyle w:val="Zkladnodkraje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Definition</w:t>
            </w:r>
          </w:p>
        </w:tc>
        <w:tc>
          <w:tcPr>
            <w:tcW w:w="2124" w:type="dxa"/>
          </w:tcPr>
          <w:p w14:paraId="78C78FC0" w14:textId="77777777" w:rsidR="00970C6F" w:rsidRPr="000F54AF" w:rsidRDefault="003E3DC5" w:rsidP="005718BD">
            <w:pPr>
              <w:pStyle w:val="Zkladnodkraje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Term</w:t>
            </w:r>
          </w:p>
        </w:tc>
      </w:tr>
      <w:tr w:rsidR="00970C6F" w14:paraId="4A263B4A" w14:textId="77777777" w:rsidTr="000C62E9">
        <w:trPr>
          <w:jc w:val="center"/>
        </w:trPr>
        <w:tc>
          <w:tcPr>
            <w:tcW w:w="7655" w:type="dxa"/>
          </w:tcPr>
          <w:p w14:paraId="02F027A8" w14:textId="77777777" w:rsidR="00970C6F" w:rsidRDefault="00B669A4" w:rsidP="005718BD">
            <w:pPr>
              <w:pStyle w:val="Zkladnodkraje"/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="00970C6F" w:rsidRPr="00970C6F">
              <w:rPr>
                <w:szCs w:val="24"/>
                <w:lang w:val="en-US"/>
              </w:rPr>
              <w:t>n electric circuit that compares two signals</w:t>
            </w:r>
          </w:p>
        </w:tc>
        <w:tc>
          <w:tcPr>
            <w:tcW w:w="2124" w:type="dxa"/>
          </w:tcPr>
          <w:p w14:paraId="522E0297" w14:textId="77777777" w:rsidR="00970C6F" w:rsidRPr="00B30AF5" w:rsidRDefault="00B669A4" w:rsidP="005718BD">
            <w:pPr>
              <w:pStyle w:val="Zkladnodkraje"/>
              <w:numPr>
                <w:ilvl w:val="0"/>
                <w:numId w:val="20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COMPARATOR</w:t>
            </w:r>
          </w:p>
        </w:tc>
      </w:tr>
      <w:tr w:rsidR="00970C6F" w14:paraId="4979E15A" w14:textId="77777777" w:rsidTr="000C62E9">
        <w:trPr>
          <w:jc w:val="center"/>
        </w:trPr>
        <w:tc>
          <w:tcPr>
            <w:tcW w:w="7655" w:type="dxa"/>
          </w:tcPr>
          <w:p w14:paraId="37BD6DF6" w14:textId="77777777" w:rsidR="00970C6F" w:rsidRDefault="00B669A4" w:rsidP="005718BD">
            <w:pPr>
              <w:pStyle w:val="Zkladnodkraje"/>
              <w:numPr>
                <w:ilvl w:val="0"/>
                <w:numId w:val="21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Pr="00B669A4">
              <w:rPr>
                <w:szCs w:val="24"/>
                <w:lang w:val="en-US"/>
              </w:rPr>
              <w:t>n electronic device that increases the voltage</w:t>
            </w:r>
            <w:r w:rsidR="00CE7564">
              <w:rPr>
                <w:szCs w:val="24"/>
                <w:lang w:val="en-US"/>
              </w:rPr>
              <w:t>, current, or power of a signal</w:t>
            </w:r>
          </w:p>
        </w:tc>
        <w:tc>
          <w:tcPr>
            <w:tcW w:w="2124" w:type="dxa"/>
          </w:tcPr>
          <w:p w14:paraId="7930354E" w14:textId="77777777" w:rsidR="00970C6F" w:rsidRPr="00B30AF5" w:rsidRDefault="00970C6F" w:rsidP="005718BD">
            <w:pPr>
              <w:pStyle w:val="Zkladnodkraje"/>
              <w:numPr>
                <w:ilvl w:val="0"/>
                <w:numId w:val="22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AMPLIFIER</w:t>
            </w:r>
          </w:p>
        </w:tc>
      </w:tr>
      <w:tr w:rsidR="00970C6F" w14:paraId="3CE38164" w14:textId="77777777" w:rsidTr="000C62E9">
        <w:trPr>
          <w:jc w:val="center"/>
        </w:trPr>
        <w:tc>
          <w:tcPr>
            <w:tcW w:w="7655" w:type="dxa"/>
          </w:tcPr>
          <w:p w14:paraId="63C728D0" w14:textId="77777777" w:rsidR="00970C6F" w:rsidRDefault="00B669A4" w:rsidP="005718BD">
            <w:pPr>
              <w:pStyle w:val="Zkladnodkraje"/>
              <w:numPr>
                <w:ilvl w:val="0"/>
                <w:numId w:val="23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</w:t>
            </w:r>
            <w:r w:rsidRPr="00B669A4">
              <w:rPr>
                <w:szCs w:val="24"/>
                <w:lang w:val="en-US"/>
              </w:rPr>
              <w:t>reater than zero</w:t>
            </w:r>
          </w:p>
        </w:tc>
        <w:tc>
          <w:tcPr>
            <w:tcW w:w="2124" w:type="dxa"/>
          </w:tcPr>
          <w:p w14:paraId="6A759BB6" w14:textId="77777777" w:rsidR="00970C6F" w:rsidRPr="00B30AF5" w:rsidRDefault="00B669A4" w:rsidP="005718BD">
            <w:pPr>
              <w:pStyle w:val="Zkladnodkraje"/>
              <w:numPr>
                <w:ilvl w:val="0"/>
                <w:numId w:val="24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POSITIVE</w:t>
            </w:r>
          </w:p>
        </w:tc>
      </w:tr>
      <w:tr w:rsidR="00970C6F" w14:paraId="5091E057" w14:textId="77777777" w:rsidTr="000C62E9">
        <w:trPr>
          <w:jc w:val="center"/>
        </w:trPr>
        <w:tc>
          <w:tcPr>
            <w:tcW w:w="7655" w:type="dxa"/>
          </w:tcPr>
          <w:p w14:paraId="7EE79EDC" w14:textId="77777777" w:rsidR="00970C6F" w:rsidRDefault="00B669A4" w:rsidP="005718BD">
            <w:pPr>
              <w:pStyle w:val="Zkladnodkraje"/>
              <w:numPr>
                <w:ilvl w:val="0"/>
                <w:numId w:val="25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  <w:r w:rsidRPr="00B669A4">
              <w:rPr>
                <w:szCs w:val="24"/>
                <w:lang w:val="en-US"/>
              </w:rPr>
              <w:t>ess than zero</w:t>
            </w:r>
          </w:p>
        </w:tc>
        <w:tc>
          <w:tcPr>
            <w:tcW w:w="2124" w:type="dxa"/>
          </w:tcPr>
          <w:p w14:paraId="16C64D58" w14:textId="77777777" w:rsidR="00970C6F" w:rsidRPr="00B30AF5" w:rsidRDefault="00B669A4" w:rsidP="005718BD">
            <w:pPr>
              <w:pStyle w:val="Zkladnodkraje"/>
              <w:numPr>
                <w:ilvl w:val="0"/>
                <w:numId w:val="26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NEGATIVE</w:t>
            </w:r>
          </w:p>
        </w:tc>
      </w:tr>
      <w:tr w:rsidR="00970C6F" w14:paraId="12B5E460" w14:textId="77777777" w:rsidTr="000C62E9">
        <w:trPr>
          <w:jc w:val="center"/>
        </w:trPr>
        <w:tc>
          <w:tcPr>
            <w:tcW w:w="7655" w:type="dxa"/>
          </w:tcPr>
          <w:p w14:paraId="07584C5D" w14:textId="77777777" w:rsidR="00970C6F" w:rsidRDefault="00B669A4" w:rsidP="005718BD">
            <w:pPr>
              <w:pStyle w:val="Zkladnodkraje"/>
              <w:numPr>
                <w:ilvl w:val="0"/>
                <w:numId w:val="27"/>
              </w:numPr>
              <w:rPr>
                <w:szCs w:val="24"/>
                <w:lang w:val="en-US"/>
              </w:rPr>
            </w:pPr>
            <w:r w:rsidRPr="00B669A4">
              <w:rPr>
                <w:szCs w:val="24"/>
                <w:lang w:val="en-US"/>
              </w:rPr>
              <w:t>Not able to move quickly</w:t>
            </w:r>
            <w:r w:rsidR="000C62E9">
              <w:rPr>
                <w:szCs w:val="24"/>
                <w:lang w:val="en-US"/>
              </w:rPr>
              <w:t>; not fast</w:t>
            </w:r>
          </w:p>
        </w:tc>
        <w:tc>
          <w:tcPr>
            <w:tcW w:w="2124" w:type="dxa"/>
          </w:tcPr>
          <w:p w14:paraId="61764EB2" w14:textId="77777777" w:rsidR="00970C6F" w:rsidRPr="00B30AF5" w:rsidRDefault="000C62E9" w:rsidP="005718BD">
            <w:pPr>
              <w:pStyle w:val="Zkladnodkraje"/>
              <w:numPr>
                <w:ilvl w:val="0"/>
                <w:numId w:val="28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SLOW</w:t>
            </w:r>
          </w:p>
        </w:tc>
      </w:tr>
      <w:tr w:rsidR="00970C6F" w14:paraId="6C9F3768" w14:textId="77777777" w:rsidTr="000C62E9">
        <w:trPr>
          <w:jc w:val="center"/>
        </w:trPr>
        <w:tc>
          <w:tcPr>
            <w:tcW w:w="7655" w:type="dxa"/>
          </w:tcPr>
          <w:p w14:paraId="6706E4F4" w14:textId="77777777" w:rsidR="00970C6F" w:rsidRDefault="000C62E9" w:rsidP="005718BD">
            <w:pPr>
              <w:pStyle w:val="Zkladnodkraje"/>
              <w:numPr>
                <w:ilvl w:val="0"/>
                <w:numId w:val="2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  <w:r w:rsidRPr="000C62E9">
              <w:rPr>
                <w:szCs w:val="24"/>
                <w:lang w:val="en-US"/>
              </w:rPr>
              <w:t>apable of moving at high speed</w:t>
            </w:r>
            <w:r>
              <w:rPr>
                <w:szCs w:val="24"/>
                <w:lang w:val="en-US"/>
              </w:rPr>
              <w:t>; not slow</w:t>
            </w:r>
          </w:p>
        </w:tc>
        <w:tc>
          <w:tcPr>
            <w:tcW w:w="2124" w:type="dxa"/>
          </w:tcPr>
          <w:p w14:paraId="0E8A59AF" w14:textId="77777777" w:rsidR="00970C6F" w:rsidRPr="00B30AF5" w:rsidRDefault="000C62E9" w:rsidP="005718BD">
            <w:pPr>
              <w:pStyle w:val="Zkladnodkraje"/>
              <w:numPr>
                <w:ilvl w:val="0"/>
                <w:numId w:val="30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FAST</w:t>
            </w:r>
          </w:p>
        </w:tc>
      </w:tr>
      <w:tr w:rsidR="00970C6F" w14:paraId="19463110" w14:textId="77777777" w:rsidTr="000C62E9">
        <w:trPr>
          <w:jc w:val="center"/>
        </w:trPr>
        <w:tc>
          <w:tcPr>
            <w:tcW w:w="7655" w:type="dxa"/>
          </w:tcPr>
          <w:p w14:paraId="331D90C3" w14:textId="77777777" w:rsidR="00970C6F" w:rsidRPr="000C62E9" w:rsidRDefault="000C62E9" w:rsidP="005718BD">
            <w:pPr>
              <w:pStyle w:val="Zkladnodkraje"/>
              <w:numPr>
                <w:ilvl w:val="0"/>
                <w:numId w:val="31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</w:t>
            </w:r>
            <w:r w:rsidRPr="000C62E9">
              <w:rPr>
                <w:szCs w:val="24"/>
                <w:lang w:val="en-US"/>
              </w:rPr>
              <w:t xml:space="preserve">he point at which the signal </w:t>
            </w:r>
            <w:r>
              <w:rPr>
                <w:szCs w:val="24"/>
                <w:lang w:val="en-US"/>
              </w:rPr>
              <w:t>leaves the amplifier</w:t>
            </w:r>
          </w:p>
        </w:tc>
        <w:tc>
          <w:tcPr>
            <w:tcW w:w="2124" w:type="dxa"/>
          </w:tcPr>
          <w:p w14:paraId="1047459C" w14:textId="77777777" w:rsidR="00970C6F" w:rsidRPr="003E3DC5" w:rsidRDefault="00970C6F" w:rsidP="005718BD">
            <w:pPr>
              <w:pStyle w:val="Zkladnodkraje"/>
              <w:numPr>
                <w:ilvl w:val="0"/>
                <w:numId w:val="32"/>
              </w:numPr>
              <w:rPr>
                <w:vanish/>
                <w:color w:val="0000FF"/>
                <w:szCs w:val="24"/>
                <w:lang w:val="en-US"/>
              </w:rPr>
            </w:pPr>
            <w:r w:rsidRPr="00B30AF5">
              <w:rPr>
                <w:vanish/>
                <w:color w:val="0000FF"/>
                <w:szCs w:val="24"/>
                <w:lang w:val="en-US"/>
              </w:rPr>
              <w:t>OUTPUT</w:t>
            </w:r>
          </w:p>
        </w:tc>
      </w:tr>
    </w:tbl>
    <w:p w14:paraId="34D4FFEA" w14:textId="77777777" w:rsidR="00970C6F" w:rsidRPr="00487013" w:rsidRDefault="00B30AF5" w:rsidP="005718BD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46B09" wp14:editId="74AB169A">
            <wp:simplePos x="0" y="0"/>
            <wp:positionH relativeFrom="column">
              <wp:posOffset>3466835</wp:posOffset>
            </wp:positionH>
            <wp:positionV relativeFrom="paragraph">
              <wp:posOffset>1152880</wp:posOffset>
            </wp:positionV>
            <wp:extent cx="2926715" cy="170243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AF5">
        <w:rPr>
          <w:noProof/>
          <w:vanish/>
        </w:rPr>
        <w:drawing>
          <wp:anchor distT="0" distB="0" distL="114300" distR="114300" simplePos="0" relativeHeight="251654144" behindDoc="0" locked="0" layoutInCell="1" allowOverlap="1" wp14:anchorId="628F0615" wp14:editId="23E94273">
            <wp:simplePos x="0" y="0"/>
            <wp:positionH relativeFrom="column">
              <wp:posOffset>-225425</wp:posOffset>
            </wp:positionH>
            <wp:positionV relativeFrom="paragraph">
              <wp:posOffset>292100</wp:posOffset>
            </wp:positionV>
            <wp:extent cx="4096385" cy="2314575"/>
            <wp:effectExtent l="0" t="0" r="0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88C">
        <w:rPr>
          <w:noProof/>
        </w:rPr>
        <w:drawing>
          <wp:anchor distT="0" distB="0" distL="114300" distR="114300" simplePos="0" relativeHeight="251656192" behindDoc="1" locked="0" layoutInCell="1" allowOverlap="1" wp14:anchorId="46A7020E" wp14:editId="1006A97B">
            <wp:simplePos x="0" y="0"/>
            <wp:positionH relativeFrom="column">
              <wp:posOffset>-306070</wp:posOffset>
            </wp:positionH>
            <wp:positionV relativeFrom="paragraph">
              <wp:posOffset>175895</wp:posOffset>
            </wp:positionV>
            <wp:extent cx="4305600" cy="2610000"/>
            <wp:effectExtent l="0" t="0" r="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6F" w:rsidRPr="00487013">
        <w:rPr>
          <w:noProof/>
        </w:rPr>
        <w:t xml:space="preserve">  </w:t>
      </w:r>
    </w:p>
    <w:p w14:paraId="6A6A8A53" w14:textId="77777777" w:rsidR="00327973" w:rsidRDefault="00327973" w:rsidP="00327973">
      <w:pPr>
        <w:rPr>
          <w:rFonts w:ascii="Times New Roman" w:hAnsi="Times New Roman"/>
          <w:b/>
          <w:color w:val="000000"/>
          <w:lang w:val="en-US"/>
        </w:rPr>
      </w:pPr>
      <w:r w:rsidRPr="00211B70">
        <w:rPr>
          <w:rFonts w:ascii="Times New Roman" w:hAnsi="Times New Roman"/>
          <w:b/>
          <w:color w:val="000000"/>
          <w:lang w:val="en-US"/>
        </w:rPr>
        <w:t>Task 2</w:t>
      </w:r>
    </w:p>
    <w:p w14:paraId="14497596" w14:textId="77777777" w:rsidR="00F5079D" w:rsidRDefault="00DD0FB8" w:rsidP="00327973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Circuit analysis</w:t>
      </w:r>
    </w:p>
    <w:p w14:paraId="6130B064" w14:textId="77777777" w:rsidR="00F5079D" w:rsidRDefault="00F5079D" w:rsidP="00327973">
      <w:pPr>
        <w:rPr>
          <w:rFonts w:ascii="Times New Roman" w:hAnsi="Times New Roman"/>
          <w:b/>
          <w:color w:val="000000"/>
          <w:lang w:val="en-US"/>
        </w:rPr>
      </w:pPr>
    </w:p>
    <w:p w14:paraId="23EBCF4F" w14:textId="77777777" w:rsidR="00327973" w:rsidRPr="00327973" w:rsidRDefault="00327973" w:rsidP="00327973">
      <w:pPr>
        <w:rPr>
          <w:rFonts w:ascii="Times New Roman" w:hAnsi="Times New Roman"/>
          <w:color w:val="000000"/>
          <w:lang w:val="en-US"/>
        </w:rPr>
      </w:pPr>
      <w:r w:rsidRPr="00327973">
        <w:rPr>
          <w:rFonts w:ascii="Times New Roman" w:hAnsi="Times New Roman"/>
          <w:color w:val="000000"/>
          <w:lang w:val="en-US"/>
        </w:rPr>
        <w:t xml:space="preserve">Refer to the circuit. </w:t>
      </w:r>
    </w:p>
    <w:p w14:paraId="287CE184" w14:textId="77777777" w:rsidR="00327973" w:rsidRDefault="00F5079D" w:rsidP="005718BD">
      <w:pPr>
        <w:pStyle w:val="Zkladnodkraje"/>
        <w:numPr>
          <w:ilvl w:val="0"/>
          <w:numId w:val="36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A097B7" wp14:editId="2DE944FD">
            <wp:simplePos x="0" y="0"/>
            <wp:positionH relativeFrom="column">
              <wp:posOffset>3235325</wp:posOffset>
            </wp:positionH>
            <wp:positionV relativeFrom="paragraph">
              <wp:posOffset>61595</wp:posOffset>
            </wp:positionV>
            <wp:extent cx="3067050" cy="231394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973" w:rsidRPr="00327973">
        <w:rPr>
          <w:lang w:val="en-US"/>
        </w:rPr>
        <w:t xml:space="preserve">Given the fact that the extreme values of the output voltage </w:t>
      </w:r>
      <w:proofErr w:type="spellStart"/>
      <w:r w:rsidR="00327973" w:rsidRPr="00327973">
        <w:rPr>
          <w:lang w:val="en-US"/>
        </w:rPr>
        <w:t>V</w:t>
      </w:r>
      <w:r w:rsidR="00327973" w:rsidRPr="00327973">
        <w:rPr>
          <w:vertAlign w:val="subscript"/>
          <w:lang w:val="en-US"/>
        </w:rPr>
        <w:t>out</w:t>
      </w:r>
      <w:proofErr w:type="spellEnd"/>
      <w:r w:rsidR="00327973" w:rsidRPr="00327973">
        <w:rPr>
          <w:lang w:val="en-US"/>
        </w:rPr>
        <w:t xml:space="preserve"> are ±13.5V </w:t>
      </w:r>
      <w:r w:rsidR="00327973">
        <w:rPr>
          <w:lang w:val="en-US"/>
        </w:rPr>
        <w:t>complete the table.</w:t>
      </w:r>
      <w:r w:rsidRPr="00F5079D">
        <w:rPr>
          <w:noProof/>
        </w:rPr>
        <w:t xml:space="preserve"> </w:t>
      </w:r>
    </w:p>
    <w:p w14:paraId="59E45A4C" w14:textId="77777777" w:rsidR="00F5079D" w:rsidRPr="00327973" w:rsidRDefault="00F5079D" w:rsidP="00327973">
      <w:pPr>
        <w:rPr>
          <w:sz w:val="28"/>
          <w:szCs w:val="2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1"/>
      </w:tblGrid>
      <w:tr w:rsidR="006E63E4" w:rsidRPr="00327973" w14:paraId="1F16E54A" w14:textId="77777777" w:rsidTr="00B30AF5">
        <w:tc>
          <w:tcPr>
            <w:tcW w:w="2550" w:type="dxa"/>
          </w:tcPr>
          <w:p w14:paraId="2868EB2E" w14:textId="77777777" w:rsidR="00F5079D" w:rsidRPr="00327973" w:rsidRDefault="00F5079D" w:rsidP="005718BD">
            <w:pPr>
              <w:pStyle w:val="Zkladnodkraje"/>
              <w:numPr>
                <w:ilvl w:val="0"/>
                <w:numId w:val="33"/>
              </w:numPr>
              <w:jc w:val="center"/>
              <w:rPr>
                <w:b/>
                <w:lang w:val="en-US"/>
              </w:rPr>
            </w:pPr>
            <w:r w:rsidRPr="00327973">
              <w:rPr>
                <w:b/>
                <w:lang w:val="en-US"/>
              </w:rPr>
              <w:t>V+</w:t>
            </w:r>
            <w:r>
              <w:rPr>
                <w:b/>
                <w:lang w:val="en-US"/>
              </w:rPr>
              <w:t xml:space="preserve"> [V]</w:t>
            </w:r>
          </w:p>
        </w:tc>
        <w:tc>
          <w:tcPr>
            <w:tcW w:w="2551" w:type="dxa"/>
          </w:tcPr>
          <w:p w14:paraId="5C1307D2" w14:textId="77777777" w:rsidR="00F5079D" w:rsidRPr="00327973" w:rsidRDefault="00F5079D" w:rsidP="005718BD">
            <w:pPr>
              <w:pStyle w:val="Zkladnodkraje"/>
              <w:numPr>
                <w:ilvl w:val="0"/>
                <w:numId w:val="34"/>
              </w:numPr>
              <w:jc w:val="center"/>
              <w:rPr>
                <w:b/>
                <w:lang w:val="en-US"/>
              </w:rPr>
            </w:pPr>
            <w:r w:rsidRPr="00327973">
              <w:rPr>
                <w:b/>
                <w:lang w:val="en-US"/>
              </w:rPr>
              <w:t>V- [V]</w:t>
            </w:r>
          </w:p>
        </w:tc>
        <w:tc>
          <w:tcPr>
            <w:tcW w:w="2551" w:type="dxa"/>
          </w:tcPr>
          <w:p w14:paraId="611FE166" w14:textId="77777777" w:rsidR="00F5079D" w:rsidRPr="00327973" w:rsidRDefault="00F5079D" w:rsidP="005718BD">
            <w:pPr>
              <w:pStyle w:val="Zkladnodkraje"/>
              <w:numPr>
                <w:ilvl w:val="0"/>
                <w:numId w:val="35"/>
              </w:numPr>
              <w:jc w:val="center"/>
              <w:rPr>
                <w:b/>
                <w:lang w:val="en-US"/>
              </w:rPr>
            </w:pPr>
            <w:proofErr w:type="spellStart"/>
            <w:r w:rsidRPr="00327973">
              <w:rPr>
                <w:b/>
                <w:lang w:val="en-US"/>
              </w:rPr>
              <w:t>Vout</w:t>
            </w:r>
            <w:proofErr w:type="spellEnd"/>
            <w:r w:rsidRPr="00327973">
              <w:rPr>
                <w:b/>
                <w:lang w:val="en-US"/>
              </w:rPr>
              <w:t xml:space="preserve"> [V]</w:t>
            </w:r>
          </w:p>
        </w:tc>
      </w:tr>
      <w:tr w:rsidR="006E63E4" w14:paraId="7A72CE38" w14:textId="77777777" w:rsidTr="00B30AF5">
        <w:tc>
          <w:tcPr>
            <w:tcW w:w="2550" w:type="dxa"/>
          </w:tcPr>
          <w:p w14:paraId="4C671C8D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+5.00</w:t>
            </w:r>
          </w:p>
        </w:tc>
        <w:tc>
          <w:tcPr>
            <w:tcW w:w="2551" w:type="dxa"/>
          </w:tcPr>
          <w:p w14:paraId="2ABF30CE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+5.01</w:t>
            </w:r>
          </w:p>
        </w:tc>
        <w:tc>
          <w:tcPr>
            <w:tcW w:w="2551" w:type="dxa"/>
          </w:tcPr>
          <w:p w14:paraId="03C011AD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-13.5</w:t>
            </w:r>
          </w:p>
        </w:tc>
      </w:tr>
      <w:tr w:rsidR="006E63E4" w14:paraId="10A140AC" w14:textId="77777777" w:rsidTr="00B30AF5">
        <w:tc>
          <w:tcPr>
            <w:tcW w:w="2550" w:type="dxa"/>
          </w:tcPr>
          <w:p w14:paraId="215E3946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-7</w:t>
            </w:r>
          </w:p>
        </w:tc>
        <w:tc>
          <w:tcPr>
            <w:tcW w:w="2551" w:type="dxa"/>
          </w:tcPr>
          <w:p w14:paraId="36C800E1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+2</w:t>
            </w:r>
          </w:p>
        </w:tc>
        <w:tc>
          <w:tcPr>
            <w:tcW w:w="2551" w:type="dxa"/>
          </w:tcPr>
          <w:p w14:paraId="31D69866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-13.5</w:t>
            </w:r>
          </w:p>
        </w:tc>
      </w:tr>
      <w:tr w:rsidR="006E63E4" w14:paraId="56DB3381" w14:textId="77777777" w:rsidTr="00B30AF5">
        <w:tc>
          <w:tcPr>
            <w:tcW w:w="2550" w:type="dxa"/>
          </w:tcPr>
          <w:p w14:paraId="153AC221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-3.21</w:t>
            </w:r>
          </w:p>
        </w:tc>
        <w:tc>
          <w:tcPr>
            <w:tcW w:w="2551" w:type="dxa"/>
          </w:tcPr>
          <w:p w14:paraId="0A3635F2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-3.22</w:t>
            </w:r>
          </w:p>
        </w:tc>
        <w:tc>
          <w:tcPr>
            <w:tcW w:w="2551" w:type="dxa"/>
          </w:tcPr>
          <w:p w14:paraId="5CC0431A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+13.5</w:t>
            </w:r>
          </w:p>
        </w:tc>
      </w:tr>
      <w:tr w:rsidR="006E63E4" w14:paraId="0DD0F935" w14:textId="77777777" w:rsidTr="00B30AF5">
        <w:tc>
          <w:tcPr>
            <w:tcW w:w="2550" w:type="dxa"/>
          </w:tcPr>
          <w:p w14:paraId="3253CDC1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+2.65</w:t>
            </w:r>
          </w:p>
        </w:tc>
        <w:tc>
          <w:tcPr>
            <w:tcW w:w="2551" w:type="dxa"/>
          </w:tcPr>
          <w:p w14:paraId="5409428C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-3.25</w:t>
            </w:r>
          </w:p>
        </w:tc>
        <w:tc>
          <w:tcPr>
            <w:tcW w:w="2551" w:type="dxa"/>
          </w:tcPr>
          <w:p w14:paraId="024AE21C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+13.5</w:t>
            </w:r>
          </w:p>
        </w:tc>
      </w:tr>
      <w:tr w:rsidR="006E63E4" w14:paraId="5AF971FF" w14:textId="77777777" w:rsidTr="00B30AF5">
        <w:tc>
          <w:tcPr>
            <w:tcW w:w="2550" w:type="dxa"/>
          </w:tcPr>
          <w:p w14:paraId="24F5201A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+0.001</w:t>
            </w:r>
          </w:p>
        </w:tc>
        <w:tc>
          <w:tcPr>
            <w:tcW w:w="2551" w:type="dxa"/>
          </w:tcPr>
          <w:p w14:paraId="6ADD589D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+0.002</w:t>
            </w:r>
          </w:p>
        </w:tc>
        <w:tc>
          <w:tcPr>
            <w:tcW w:w="2551" w:type="dxa"/>
          </w:tcPr>
          <w:p w14:paraId="489D70B4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-13.5</w:t>
            </w:r>
          </w:p>
        </w:tc>
      </w:tr>
      <w:tr w:rsidR="006E63E4" w14:paraId="6233B025" w14:textId="77777777" w:rsidTr="00B30AF5">
        <w:tc>
          <w:tcPr>
            <w:tcW w:w="2550" w:type="dxa"/>
          </w:tcPr>
          <w:p w14:paraId="2E971DDA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-0.1</w:t>
            </w:r>
          </w:p>
        </w:tc>
        <w:tc>
          <w:tcPr>
            <w:tcW w:w="2551" w:type="dxa"/>
          </w:tcPr>
          <w:p w14:paraId="76610258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-0.02</w:t>
            </w:r>
          </w:p>
        </w:tc>
        <w:tc>
          <w:tcPr>
            <w:tcW w:w="2551" w:type="dxa"/>
          </w:tcPr>
          <w:p w14:paraId="02A3D51F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-13.5</w:t>
            </w:r>
          </w:p>
        </w:tc>
      </w:tr>
      <w:tr w:rsidR="006E63E4" w14:paraId="586F4A33" w14:textId="77777777" w:rsidTr="00B30AF5">
        <w:tc>
          <w:tcPr>
            <w:tcW w:w="2550" w:type="dxa"/>
          </w:tcPr>
          <w:p w14:paraId="73F969E3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+1.32</w:t>
            </w:r>
          </w:p>
        </w:tc>
        <w:tc>
          <w:tcPr>
            <w:tcW w:w="2551" w:type="dxa"/>
          </w:tcPr>
          <w:p w14:paraId="42601044" w14:textId="77777777" w:rsidR="00F5079D" w:rsidRDefault="00F5079D" w:rsidP="00F507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+1.31</w:t>
            </w:r>
          </w:p>
        </w:tc>
        <w:tc>
          <w:tcPr>
            <w:tcW w:w="2551" w:type="dxa"/>
          </w:tcPr>
          <w:p w14:paraId="7A5CE2A2" w14:textId="77777777" w:rsidR="00F5079D" w:rsidRPr="00CE7564" w:rsidRDefault="00F5079D" w:rsidP="00F5079D">
            <w:pPr>
              <w:jc w:val="center"/>
              <w:rPr>
                <w:b/>
                <w:vanish/>
                <w:color w:val="0000FF"/>
                <w:lang w:val="en-US"/>
              </w:rPr>
            </w:pPr>
            <w:r w:rsidRPr="00CE7564">
              <w:rPr>
                <w:b/>
                <w:vanish/>
                <w:color w:val="0000FF"/>
                <w:lang w:val="en-US"/>
              </w:rPr>
              <w:t>+13.5</w:t>
            </w:r>
          </w:p>
        </w:tc>
      </w:tr>
    </w:tbl>
    <w:p w14:paraId="407E6F5A" w14:textId="77777777" w:rsidR="00974CFC" w:rsidRDefault="00974CFC" w:rsidP="00A70B9E">
      <w:pPr>
        <w:rPr>
          <w:b/>
          <w:lang w:val="en-US"/>
        </w:rPr>
      </w:pPr>
    </w:p>
    <w:p w14:paraId="4D82ADF4" w14:textId="77777777" w:rsidR="00D9688C" w:rsidRPr="00D9688C" w:rsidRDefault="00D9688C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14:paraId="295856D0" w14:textId="77777777" w:rsidR="00D9688C" w:rsidRPr="00D9688C" w:rsidRDefault="00D9688C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14:paraId="2E4DC3E9" w14:textId="77777777" w:rsidR="006C3426" w:rsidRDefault="006C3426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br w:type="page"/>
      </w:r>
    </w:p>
    <w:tbl>
      <w:tblPr>
        <w:tblStyle w:val="Mkatabulky"/>
        <w:tblpPr w:leftFromText="141" w:rightFromText="141" w:vertAnchor="text" w:horzAnchor="margin" w:tblpY="830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6C3426" w14:paraId="2096F770" w14:textId="77777777" w:rsidTr="006C3426">
        <w:tc>
          <w:tcPr>
            <w:tcW w:w="10279" w:type="dxa"/>
          </w:tcPr>
          <w:p w14:paraId="4635FF7B" w14:textId="5E3B4394" w:rsidR="006C3426" w:rsidRDefault="006C3426" w:rsidP="006C3426">
            <w:pP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lastRenderedPageBreak/>
              <w:t>Doplňte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průběh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výstupního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napětí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komparátor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neinvertující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, </w:t>
            </w:r>
            <w:r w:rsidR="004964EC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bez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hysterez</w:t>
            </w:r>
            <w:r w:rsidR="004964EC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, s 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operačním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zesilovačem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napájeným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z +/-15V</w:t>
            </w:r>
          </w:p>
        </w:tc>
      </w:tr>
      <w:tr w:rsidR="006C3426" w14:paraId="2CEB2BB4" w14:textId="77777777" w:rsidTr="006C3426">
        <w:tc>
          <w:tcPr>
            <w:tcW w:w="10279" w:type="dxa"/>
          </w:tcPr>
          <w:p w14:paraId="5A9F50CA" w14:textId="77777777" w:rsidR="006C3426" w:rsidRDefault="006C3426" w:rsidP="006C3426">
            <w:pP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6C3426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drawing>
                <wp:inline distT="0" distB="0" distL="0" distR="0" wp14:anchorId="54F85575" wp14:editId="643E88D1">
                  <wp:extent cx="6532880" cy="7012940"/>
                  <wp:effectExtent l="0" t="0" r="1270" b="0"/>
                  <wp:docPr id="1668890159" name="Obrázek 1" descr="Obsah obrázku řada/pruh, Vykreslený graf, diagram&#10;&#10;Popis byl vytvořen automatick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90159" name="Obrázek 1" descr="Obsah obrázku řada/pruh, Vykreslený graf, diagram&#10;&#10;Popis byl vytvořen automaticky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880" cy="701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64600" w14:textId="12219B41" w:rsidR="006C3426" w:rsidRDefault="006C3426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br w:type="page"/>
      </w:r>
    </w:p>
    <w:p w14:paraId="3C7CE6A4" w14:textId="77777777" w:rsidR="006C3426" w:rsidRDefault="006C3426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</w:p>
    <w:tbl>
      <w:tblPr>
        <w:tblStyle w:val="Mkatabulky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6C3426" w14:paraId="0BCD5146" w14:textId="77777777" w:rsidTr="006C3426">
        <w:tc>
          <w:tcPr>
            <w:tcW w:w="10279" w:type="dxa"/>
          </w:tcPr>
          <w:p w14:paraId="2B4832B0" w14:textId="77777777" w:rsidR="006C3426" w:rsidRDefault="006C3426" w:rsidP="006C3426">
            <w:pP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bookmarkStart w:id="0" w:name="_Hlk162434602"/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Doplňte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průběh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výstupního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napětí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komparátor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neinvertující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, s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hysterezí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, s 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operačním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zesilovačem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napájeným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 z +/-15V</w:t>
            </w:r>
          </w:p>
        </w:tc>
      </w:tr>
      <w:tr w:rsidR="006C3426" w14:paraId="2B4AA421" w14:textId="77777777" w:rsidTr="006C3426">
        <w:tc>
          <w:tcPr>
            <w:tcW w:w="10279" w:type="dxa"/>
          </w:tcPr>
          <w:p w14:paraId="5EB39AE8" w14:textId="77777777" w:rsidR="006C3426" w:rsidRDefault="006C3426" w:rsidP="006C3426">
            <w:pP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6C3426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drawing>
                <wp:inline distT="0" distB="0" distL="0" distR="0" wp14:anchorId="69874467" wp14:editId="05580906">
                  <wp:extent cx="6586390" cy="7223760"/>
                  <wp:effectExtent l="0" t="0" r="5080" b="0"/>
                  <wp:docPr id="669394782" name="Obrázek 1" descr="Obsah obrázku řada/pruh, Vykreslený graf, diagram, Paralelní&#10;&#10;Popis byl vytvořen automatick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94782" name="Obrázek 1" descr="Obsah obrázku řada/pruh, Vykreslený graf, diagram, Paralelní&#10;&#10;Popis byl vytvořen automaticky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5076" cy="729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399AD67" w14:textId="00E4B84D" w:rsidR="006C3426" w:rsidRDefault="006C3426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br w:type="page"/>
      </w:r>
    </w:p>
    <w:p w14:paraId="25E66686" w14:textId="194D3FEA" w:rsidR="006C3426" w:rsidRDefault="006C3426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</w:p>
    <w:p w14:paraId="03B71AC8" w14:textId="77777777" w:rsidR="0003524B" w:rsidRDefault="0003524B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</w:p>
    <w:p w14:paraId="58AF0F3D" w14:textId="77777777" w:rsidR="00A2714F" w:rsidRPr="00C675B2" w:rsidRDefault="00A2714F" w:rsidP="005718BD">
      <w:pPr>
        <w:pStyle w:val="Nadpismal"/>
        <w:numPr>
          <w:ilvl w:val="0"/>
          <w:numId w:val="5"/>
        </w:numPr>
        <w:rPr>
          <w:lang w:val="en-US"/>
        </w:rPr>
      </w:pPr>
      <w:proofErr w:type="spellStart"/>
      <w:r w:rsidRPr="00C675B2">
        <w:rPr>
          <w:lang w:val="en-US"/>
        </w:rPr>
        <w:t>Metodický</w:t>
      </w:r>
      <w:proofErr w:type="spellEnd"/>
      <w:r w:rsidRPr="00C675B2">
        <w:rPr>
          <w:lang w:val="en-US"/>
        </w:rPr>
        <w:t xml:space="preserve"> list</w:t>
      </w:r>
    </w:p>
    <w:p w14:paraId="4EE87951" w14:textId="77777777" w:rsidR="00346419" w:rsidRPr="00C675B2" w:rsidRDefault="00346419" w:rsidP="005718BD">
      <w:pPr>
        <w:pStyle w:val="Zkladnodkraje"/>
        <w:numPr>
          <w:ilvl w:val="0"/>
          <w:numId w:val="8"/>
        </w:numPr>
        <w:rPr>
          <w:b/>
          <w:lang w:val="en-US"/>
        </w:rPr>
      </w:pPr>
      <w:r w:rsidRPr="00C675B2"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085AE6" wp14:editId="00942437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A2CB6" id="Skupina 3" o:spid="_x0000_s1026" style="position:absolute;margin-left:-10.4pt;margin-top:5.15pt;width:515.9pt;height:386.35pt;z-index:251662336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" fillcolor="#4f81bd [3204]" strokecolor="black [3213]">
                  <v:imagedata r:id="rId19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" fillcolor="#4f81bd [3204]" strokecolor="black [3213]">
                  <v:imagedata r:id="rId20" o:title=""/>
                  <v:shadow color="#eeece1 [3214]"/>
                </v:shape>
                <w10:wrap type="topAndBottom"/>
              </v:group>
            </w:pict>
          </mc:Fallback>
        </mc:AlternateContent>
      </w:r>
      <w:proofErr w:type="spellStart"/>
      <w:r w:rsidR="00901298" w:rsidRPr="00C675B2">
        <w:rPr>
          <w:b/>
          <w:lang w:val="en-US"/>
        </w:rPr>
        <w:t>Nastavení</w:t>
      </w:r>
      <w:proofErr w:type="spellEnd"/>
      <w:r w:rsidR="00901298" w:rsidRPr="00C675B2">
        <w:rPr>
          <w:b/>
          <w:lang w:val="en-US"/>
        </w:rPr>
        <w:t xml:space="preserve"> </w:t>
      </w:r>
      <w:proofErr w:type="spellStart"/>
      <w:r w:rsidR="00B11034" w:rsidRPr="00C675B2">
        <w:rPr>
          <w:b/>
          <w:lang w:val="en-US"/>
        </w:rPr>
        <w:t>tisku</w:t>
      </w:r>
      <w:proofErr w:type="spellEnd"/>
      <w:r w:rsidR="00B11034" w:rsidRPr="00C675B2">
        <w:rPr>
          <w:b/>
          <w:lang w:val="en-US"/>
        </w:rPr>
        <w:t xml:space="preserve"> </w:t>
      </w:r>
      <w:r w:rsidR="00901298" w:rsidRPr="00C675B2">
        <w:rPr>
          <w:b/>
          <w:lang w:val="en-US"/>
        </w:rPr>
        <w:t xml:space="preserve">a </w:t>
      </w:r>
      <w:proofErr w:type="spellStart"/>
      <w:r w:rsidR="00B11034" w:rsidRPr="00C675B2">
        <w:rPr>
          <w:b/>
          <w:lang w:val="en-US"/>
        </w:rPr>
        <w:t>zobrazení</w:t>
      </w:r>
      <w:proofErr w:type="spellEnd"/>
      <w:r w:rsidR="00B11034" w:rsidRPr="00C675B2">
        <w:rPr>
          <w:b/>
          <w:lang w:val="en-US"/>
        </w:rPr>
        <w:t xml:space="preserve"> </w:t>
      </w:r>
      <w:proofErr w:type="spellStart"/>
      <w:r w:rsidR="00901298" w:rsidRPr="00C675B2">
        <w:rPr>
          <w:b/>
          <w:lang w:val="en-US"/>
        </w:rPr>
        <w:t>skrytého</w:t>
      </w:r>
      <w:proofErr w:type="spellEnd"/>
      <w:r w:rsidR="00901298" w:rsidRPr="00C675B2">
        <w:rPr>
          <w:b/>
          <w:lang w:val="en-US"/>
        </w:rPr>
        <w:t xml:space="preserve"> </w:t>
      </w:r>
      <w:proofErr w:type="spellStart"/>
      <w:r w:rsidR="00901298" w:rsidRPr="00C675B2">
        <w:rPr>
          <w:b/>
          <w:lang w:val="en-US"/>
        </w:rPr>
        <w:t>textu</w:t>
      </w:r>
      <w:proofErr w:type="spellEnd"/>
      <w:r w:rsidR="00901298" w:rsidRPr="00C675B2">
        <w:rPr>
          <w:b/>
          <w:lang w:val="en-US"/>
        </w:rPr>
        <w:t>:</w:t>
      </w:r>
    </w:p>
    <w:p w14:paraId="4782F051" w14:textId="77777777" w:rsidR="00C24718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vodorovné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="003D1497" w:rsidRPr="00C675B2">
        <w:rPr>
          <w:lang w:val="en-US"/>
        </w:rPr>
        <w:t>aplikace</w:t>
      </w:r>
      <w:proofErr w:type="spellEnd"/>
      <w:r w:rsidR="003D1497" w:rsidRPr="00C675B2">
        <w:rPr>
          <w:lang w:val="en-US"/>
        </w:rPr>
        <w:t xml:space="preserve"> Word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Soubor</w:t>
      </w:r>
      <w:proofErr w:type="spellEnd"/>
      <w:r w:rsidRPr="00C675B2">
        <w:rPr>
          <w:lang w:val="en-US"/>
        </w:rPr>
        <w:t>.</w:t>
      </w:r>
    </w:p>
    <w:p w14:paraId="054A2FBE" w14:textId="77777777" w:rsidR="00346419" w:rsidRPr="006C3426" w:rsidRDefault="00346419" w:rsidP="005718BD">
      <w:pPr>
        <w:pStyle w:val="Zkladnodkraje"/>
        <w:numPr>
          <w:ilvl w:val="0"/>
          <w:numId w:val="6"/>
        </w:numPr>
        <w:rPr>
          <w:lang w:val="it-IT"/>
        </w:rPr>
      </w:pPr>
      <w:r w:rsidRPr="006C3426">
        <w:rPr>
          <w:lang w:val="it-IT"/>
        </w:rPr>
        <w:t>V </w:t>
      </w:r>
      <w:proofErr w:type="spellStart"/>
      <w:r w:rsidRPr="006C3426">
        <w:rPr>
          <w:lang w:val="it-IT"/>
        </w:rPr>
        <w:t>rozbalené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svislé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nabídce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zvolte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i/>
          <w:lang w:val="it-IT"/>
        </w:rPr>
        <w:t>Možnosti</w:t>
      </w:r>
      <w:proofErr w:type="spellEnd"/>
      <w:r w:rsidRPr="006C3426">
        <w:rPr>
          <w:lang w:val="it-IT"/>
        </w:rPr>
        <w:t>.</w:t>
      </w:r>
    </w:p>
    <w:p w14:paraId="0A16371C" w14:textId="77777777" w:rsidR="00346419" w:rsidRPr="006C3426" w:rsidRDefault="003D1497" w:rsidP="005718BD">
      <w:pPr>
        <w:pStyle w:val="Zkladnodkraje"/>
        <w:numPr>
          <w:ilvl w:val="0"/>
          <w:numId w:val="6"/>
        </w:numPr>
        <w:rPr>
          <w:lang w:val="it-IT"/>
        </w:rPr>
      </w:pPr>
      <w:r w:rsidRPr="006C3426">
        <w:rPr>
          <w:lang w:val="it-IT"/>
        </w:rPr>
        <w:t xml:space="preserve">V </w:t>
      </w:r>
      <w:proofErr w:type="spellStart"/>
      <w:r w:rsidRPr="006C3426">
        <w:rPr>
          <w:lang w:val="it-IT"/>
        </w:rPr>
        <w:t>okně</w:t>
      </w:r>
      <w:proofErr w:type="spellEnd"/>
      <w:r w:rsidR="00346419" w:rsidRPr="006C3426">
        <w:rPr>
          <w:lang w:val="it-IT"/>
        </w:rPr>
        <w:t xml:space="preserve"> </w:t>
      </w:r>
      <w:proofErr w:type="spellStart"/>
      <w:r w:rsidR="00346419" w:rsidRPr="006C3426">
        <w:rPr>
          <w:i/>
          <w:lang w:val="it-IT"/>
        </w:rPr>
        <w:t>Možnosti</w:t>
      </w:r>
      <w:proofErr w:type="spellEnd"/>
      <w:r w:rsidR="00346419" w:rsidRPr="006C3426">
        <w:rPr>
          <w:i/>
          <w:lang w:val="it-IT"/>
        </w:rPr>
        <w:t xml:space="preserve"> </w:t>
      </w:r>
      <w:proofErr w:type="spellStart"/>
      <w:r w:rsidR="00346419" w:rsidRPr="006C3426">
        <w:rPr>
          <w:i/>
          <w:lang w:val="it-IT"/>
        </w:rPr>
        <w:t>aplikace</w:t>
      </w:r>
      <w:proofErr w:type="spellEnd"/>
      <w:r w:rsidR="00346419" w:rsidRPr="006C3426">
        <w:rPr>
          <w:i/>
          <w:lang w:val="it-IT"/>
        </w:rPr>
        <w:t xml:space="preserve"> Word</w:t>
      </w:r>
      <w:r w:rsidR="00346419" w:rsidRPr="006C3426">
        <w:rPr>
          <w:lang w:val="it-IT"/>
        </w:rPr>
        <w:t xml:space="preserve"> </w:t>
      </w:r>
      <w:proofErr w:type="spellStart"/>
      <w:r w:rsidR="00346419" w:rsidRPr="006C3426">
        <w:rPr>
          <w:lang w:val="it-IT"/>
        </w:rPr>
        <w:t>zvolte</w:t>
      </w:r>
      <w:proofErr w:type="spellEnd"/>
      <w:r w:rsidR="00346419" w:rsidRPr="006C3426">
        <w:rPr>
          <w:lang w:val="it-IT"/>
        </w:rPr>
        <w:t xml:space="preserve"> </w:t>
      </w:r>
      <w:proofErr w:type="spellStart"/>
      <w:r w:rsidR="00346419" w:rsidRPr="006C3426">
        <w:rPr>
          <w:i/>
          <w:lang w:val="it-IT"/>
        </w:rPr>
        <w:t>Zobrazení</w:t>
      </w:r>
      <w:proofErr w:type="spellEnd"/>
      <w:r w:rsidR="00346419" w:rsidRPr="006C3426">
        <w:rPr>
          <w:lang w:val="it-IT"/>
        </w:rPr>
        <w:t>.</w:t>
      </w:r>
    </w:p>
    <w:p w14:paraId="114CF1A9" w14:textId="77777777" w:rsidR="00346419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skupině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Vždy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zobrazit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tyto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značky</w:t>
      </w:r>
      <w:proofErr w:type="spellEnd"/>
      <w:r w:rsidRPr="00C675B2">
        <w:rPr>
          <w:lang w:val="en-US"/>
        </w:rPr>
        <w:t xml:space="preserve"> ... </w:t>
      </w:r>
      <w:proofErr w:type="spellStart"/>
      <w:r w:rsidRPr="00C675B2">
        <w:rPr>
          <w:lang w:val="en-US"/>
        </w:rPr>
        <w:t>nechte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položku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Skrytý</w:t>
      </w:r>
      <w:proofErr w:type="spellEnd"/>
      <w:r w:rsidRPr="00C675B2">
        <w:rPr>
          <w:i/>
          <w:lang w:val="en-US"/>
        </w:rPr>
        <w:t xml:space="preserve"> text</w:t>
      </w:r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zaškrtnutou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stále</w:t>
      </w:r>
      <w:proofErr w:type="spellEnd"/>
      <w:r w:rsidRPr="00C675B2">
        <w:rPr>
          <w:lang w:val="en-US"/>
        </w:rPr>
        <w:t xml:space="preserve">. </w:t>
      </w:r>
      <w:proofErr w:type="spellStart"/>
      <w:r w:rsidRPr="00C675B2">
        <w:rPr>
          <w:lang w:val="en-US"/>
        </w:rPr>
        <w:t>Díky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tomu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vždy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obrazovce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uvidíte</w:t>
      </w:r>
      <w:proofErr w:type="spellEnd"/>
      <w:r w:rsidRPr="00C675B2">
        <w:rPr>
          <w:lang w:val="en-US"/>
        </w:rPr>
        <w:t xml:space="preserve"> </w:t>
      </w:r>
      <w:proofErr w:type="spellStart"/>
      <w:r w:rsidR="003D1497" w:rsidRPr="00C675B2">
        <w:rPr>
          <w:lang w:val="en-US"/>
        </w:rPr>
        <w:t>správná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.</w:t>
      </w:r>
    </w:p>
    <w:p w14:paraId="4FDF949E" w14:textId="77777777" w:rsidR="00346419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skupině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Možnosti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tisku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položku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Tisknout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skrytý</w:t>
      </w:r>
      <w:proofErr w:type="spellEnd"/>
      <w:r w:rsidRPr="00C675B2">
        <w:rPr>
          <w:i/>
          <w:lang w:val="en-US"/>
        </w:rPr>
        <w:t xml:space="preserve"> text</w:t>
      </w:r>
    </w:p>
    <w:p w14:paraId="4F556264" w14:textId="77777777" w:rsidR="00346419" w:rsidRPr="00C675B2" w:rsidRDefault="00346419" w:rsidP="005718BD">
      <w:pPr>
        <w:pStyle w:val="Zkladnodkraje"/>
        <w:numPr>
          <w:ilvl w:val="0"/>
          <w:numId w:val="7"/>
        </w:numPr>
        <w:rPr>
          <w:lang w:val="en-US"/>
        </w:rPr>
      </w:pPr>
      <w:proofErr w:type="spellStart"/>
      <w:r w:rsidRPr="00C675B2">
        <w:rPr>
          <w:lang w:val="en-US"/>
        </w:rPr>
        <w:t>zaškrtněte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při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tisku</w:t>
      </w:r>
      <w:proofErr w:type="spellEnd"/>
      <w:r w:rsidRPr="00C675B2">
        <w:rPr>
          <w:lang w:val="en-US"/>
        </w:rPr>
        <w:t xml:space="preserve"> pro </w:t>
      </w:r>
      <w:proofErr w:type="spellStart"/>
      <w:r w:rsidRPr="00C675B2">
        <w:rPr>
          <w:lang w:val="en-US"/>
        </w:rPr>
        <w:t>učitele</w:t>
      </w:r>
      <w:proofErr w:type="spellEnd"/>
      <w:r w:rsidRPr="00C675B2">
        <w:rPr>
          <w:lang w:val="en-US"/>
        </w:rPr>
        <w:t xml:space="preserve"> (</w:t>
      </w:r>
      <w:proofErr w:type="spellStart"/>
      <w:r w:rsidRPr="00C675B2">
        <w:rPr>
          <w:lang w:val="en-US"/>
        </w:rPr>
        <w:t>vytiskne</w:t>
      </w:r>
      <w:proofErr w:type="spellEnd"/>
      <w:r w:rsidRPr="00C675B2">
        <w:rPr>
          <w:lang w:val="en-US"/>
        </w:rPr>
        <w:t xml:space="preserve"> se </w:t>
      </w:r>
      <w:proofErr w:type="spellStart"/>
      <w:r w:rsidRPr="00C675B2">
        <w:rPr>
          <w:lang w:val="en-US"/>
        </w:rPr>
        <w:t>včetně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)</w:t>
      </w:r>
    </w:p>
    <w:p w14:paraId="19AC6CDF" w14:textId="77777777" w:rsidR="00346419" w:rsidRPr="00C675B2" w:rsidRDefault="00346419" w:rsidP="005718BD">
      <w:pPr>
        <w:pStyle w:val="Zkladnodkraje"/>
        <w:numPr>
          <w:ilvl w:val="0"/>
          <w:numId w:val="7"/>
        </w:numPr>
        <w:rPr>
          <w:lang w:val="en-US"/>
        </w:rPr>
      </w:pPr>
      <w:proofErr w:type="spellStart"/>
      <w:r w:rsidRPr="00C675B2">
        <w:rPr>
          <w:lang w:val="en-US"/>
        </w:rPr>
        <w:t>nezaškrtněte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při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tisku</w:t>
      </w:r>
      <w:proofErr w:type="spellEnd"/>
      <w:r w:rsidRPr="00C675B2">
        <w:rPr>
          <w:lang w:val="en-US"/>
        </w:rPr>
        <w:t xml:space="preserve"> pro </w:t>
      </w:r>
      <w:proofErr w:type="spellStart"/>
      <w:r w:rsidRPr="00C675B2">
        <w:rPr>
          <w:lang w:val="en-US"/>
        </w:rPr>
        <w:t>žáky</w:t>
      </w:r>
      <w:proofErr w:type="spellEnd"/>
      <w:r w:rsidRPr="00C675B2">
        <w:rPr>
          <w:lang w:val="en-US"/>
        </w:rPr>
        <w:t xml:space="preserve"> (</w:t>
      </w:r>
      <w:proofErr w:type="spellStart"/>
      <w:r w:rsidRPr="00C675B2">
        <w:rPr>
          <w:lang w:val="en-US"/>
        </w:rPr>
        <w:t>vytiskne</w:t>
      </w:r>
      <w:proofErr w:type="spellEnd"/>
      <w:r w:rsidRPr="00C675B2">
        <w:rPr>
          <w:lang w:val="en-US"/>
        </w:rPr>
        <w:t xml:space="preserve"> se bez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)</w:t>
      </w:r>
    </w:p>
    <w:p w14:paraId="06D978FD" w14:textId="77777777" w:rsidR="001460C4" w:rsidRPr="00C675B2" w:rsidRDefault="001460C4" w:rsidP="005718BD">
      <w:pPr>
        <w:pStyle w:val="Zkladnodkraje"/>
        <w:numPr>
          <w:ilvl w:val="0"/>
          <w:numId w:val="12"/>
        </w:numPr>
        <w:ind w:left="708"/>
        <w:rPr>
          <w:lang w:val="en-US"/>
        </w:rPr>
      </w:pPr>
    </w:p>
    <w:p w14:paraId="60032A72" w14:textId="77777777" w:rsidR="00901298" w:rsidRPr="00C675B2" w:rsidRDefault="00901298">
      <w:pPr>
        <w:ind w:left="680" w:hanging="340"/>
        <w:rPr>
          <w:rFonts w:ascii="Times New Roman" w:hAnsi="Times New Roman"/>
          <w:color w:val="000000"/>
          <w:lang w:val="en-US"/>
        </w:rPr>
      </w:pPr>
      <w:r w:rsidRPr="00C675B2">
        <w:rPr>
          <w:lang w:val="en-US"/>
        </w:rPr>
        <w:br w:type="page"/>
      </w:r>
    </w:p>
    <w:p w14:paraId="74803B84" w14:textId="77777777" w:rsidR="001460C4" w:rsidRPr="00C675B2" w:rsidRDefault="00133877" w:rsidP="005718BD">
      <w:pPr>
        <w:pStyle w:val="Zkladnodkraje"/>
        <w:numPr>
          <w:ilvl w:val="0"/>
          <w:numId w:val="10"/>
        </w:numPr>
        <w:rPr>
          <w:b/>
          <w:lang w:val="en-US"/>
        </w:rPr>
      </w:pPr>
      <w:proofErr w:type="spellStart"/>
      <w:r w:rsidRPr="00C675B2">
        <w:rPr>
          <w:b/>
          <w:lang w:val="en-US"/>
        </w:rPr>
        <w:lastRenderedPageBreak/>
        <w:t>Kontrola</w:t>
      </w:r>
      <w:proofErr w:type="spellEnd"/>
      <w:r w:rsidRPr="00C675B2">
        <w:rPr>
          <w:b/>
          <w:lang w:val="en-US"/>
        </w:rPr>
        <w:t xml:space="preserve">, jak </w:t>
      </w:r>
      <w:proofErr w:type="spellStart"/>
      <w:r w:rsidRPr="00C675B2">
        <w:rPr>
          <w:b/>
          <w:lang w:val="en-US"/>
        </w:rPr>
        <w:t>bude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nebo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nebude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vytisknutý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skrytý</w:t>
      </w:r>
      <w:proofErr w:type="spellEnd"/>
      <w:r w:rsidRPr="00C675B2">
        <w:rPr>
          <w:b/>
          <w:lang w:val="en-US"/>
        </w:rPr>
        <w:t xml:space="preserve"> text:</w:t>
      </w:r>
    </w:p>
    <w:p w14:paraId="76782A91" w14:textId="77777777" w:rsidR="00133877" w:rsidRPr="00C675B2" w:rsidRDefault="001460C4" w:rsidP="005718BD">
      <w:pPr>
        <w:pStyle w:val="Zkladnodkraje"/>
        <w:numPr>
          <w:ilvl w:val="0"/>
          <w:numId w:val="11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vodorovné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aplikace</w:t>
      </w:r>
      <w:proofErr w:type="spellEnd"/>
      <w:r w:rsidRPr="00C675B2">
        <w:rPr>
          <w:lang w:val="en-US"/>
        </w:rPr>
        <w:t xml:space="preserve"> Word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Soubor</w:t>
      </w:r>
      <w:proofErr w:type="spellEnd"/>
      <w:r w:rsidRPr="00C675B2">
        <w:rPr>
          <w:lang w:val="en-US"/>
        </w:rPr>
        <w:t xml:space="preserve">. </w:t>
      </w:r>
    </w:p>
    <w:p w14:paraId="7B05E100" w14:textId="77777777" w:rsidR="001460C4" w:rsidRPr="006C3426" w:rsidRDefault="001460C4" w:rsidP="005718BD">
      <w:pPr>
        <w:pStyle w:val="Zkladnodkraje"/>
        <w:numPr>
          <w:ilvl w:val="0"/>
          <w:numId w:val="11"/>
        </w:numPr>
        <w:rPr>
          <w:lang w:val="it-IT"/>
        </w:rPr>
      </w:pPr>
      <w:r w:rsidRPr="006C3426">
        <w:rPr>
          <w:lang w:val="it-IT"/>
        </w:rPr>
        <w:t>V </w:t>
      </w:r>
      <w:proofErr w:type="spellStart"/>
      <w:r w:rsidRPr="006C3426">
        <w:rPr>
          <w:lang w:val="it-IT"/>
        </w:rPr>
        <w:t>rozbalené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svislé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nabídce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zvolte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i/>
          <w:lang w:val="it-IT"/>
        </w:rPr>
        <w:t>Tisk</w:t>
      </w:r>
      <w:proofErr w:type="spellEnd"/>
      <w:r w:rsidRPr="006C3426">
        <w:rPr>
          <w:lang w:val="it-IT"/>
        </w:rPr>
        <w:t>. V </w:t>
      </w:r>
      <w:proofErr w:type="spellStart"/>
      <w:r w:rsidRPr="006C3426">
        <w:rPr>
          <w:lang w:val="it-IT"/>
        </w:rPr>
        <w:t>pravé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části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obrazovky</w:t>
      </w:r>
      <w:proofErr w:type="spellEnd"/>
      <w:r w:rsidRPr="006C3426">
        <w:rPr>
          <w:lang w:val="it-IT"/>
        </w:rPr>
        <w:t xml:space="preserve"> </w:t>
      </w:r>
      <w:r w:rsidR="00B11034" w:rsidRPr="006C3426">
        <w:rPr>
          <w:lang w:val="it-IT"/>
        </w:rPr>
        <w:t>(</w:t>
      </w:r>
      <w:proofErr w:type="spellStart"/>
      <w:r w:rsidR="00B11034" w:rsidRPr="006C3426">
        <w:rPr>
          <w:lang w:val="it-IT"/>
        </w:rPr>
        <w:t>viz</w:t>
      </w:r>
      <w:proofErr w:type="spellEnd"/>
      <w:r w:rsidR="00B11034" w:rsidRPr="006C3426">
        <w:rPr>
          <w:lang w:val="it-IT"/>
        </w:rPr>
        <w:t xml:space="preserve"> </w:t>
      </w:r>
      <w:proofErr w:type="spellStart"/>
      <w:r w:rsidR="00B11034" w:rsidRPr="006C3426">
        <w:rPr>
          <w:lang w:val="it-IT"/>
        </w:rPr>
        <w:t>modrá</w:t>
      </w:r>
      <w:proofErr w:type="spellEnd"/>
      <w:r w:rsidR="00B11034" w:rsidRPr="006C3426">
        <w:rPr>
          <w:lang w:val="it-IT"/>
        </w:rPr>
        <w:t xml:space="preserve"> </w:t>
      </w:r>
      <w:proofErr w:type="spellStart"/>
      <w:r w:rsidR="00B11034" w:rsidRPr="006C3426">
        <w:rPr>
          <w:lang w:val="it-IT"/>
        </w:rPr>
        <w:t>šipka</w:t>
      </w:r>
      <w:proofErr w:type="spellEnd"/>
      <w:r w:rsidR="00B11034" w:rsidRPr="006C3426">
        <w:rPr>
          <w:lang w:val="it-IT"/>
        </w:rPr>
        <w:t xml:space="preserve">) </w:t>
      </w:r>
      <w:proofErr w:type="spellStart"/>
      <w:r w:rsidRPr="006C3426">
        <w:rPr>
          <w:lang w:val="it-IT"/>
        </w:rPr>
        <w:t>vidíte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náhled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souboru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tak</w:t>
      </w:r>
      <w:proofErr w:type="spellEnd"/>
      <w:r w:rsidRPr="006C3426">
        <w:rPr>
          <w:lang w:val="it-IT"/>
        </w:rPr>
        <w:t xml:space="preserve">, </w:t>
      </w:r>
      <w:proofErr w:type="spellStart"/>
      <w:r w:rsidRPr="006C3426">
        <w:rPr>
          <w:lang w:val="it-IT"/>
        </w:rPr>
        <w:t>jak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bude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vypadat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po</w:t>
      </w:r>
      <w:proofErr w:type="spellEnd"/>
      <w:r w:rsidRPr="006C3426">
        <w:rPr>
          <w:lang w:val="it-IT"/>
        </w:rPr>
        <w:t xml:space="preserve"> </w:t>
      </w:r>
      <w:proofErr w:type="spellStart"/>
      <w:r w:rsidRPr="006C3426">
        <w:rPr>
          <w:lang w:val="it-IT"/>
        </w:rPr>
        <w:t>vytisknutí</w:t>
      </w:r>
      <w:proofErr w:type="spellEnd"/>
      <w:r w:rsidRPr="006C3426">
        <w:rPr>
          <w:lang w:val="it-IT"/>
        </w:rPr>
        <w:t>.</w:t>
      </w:r>
    </w:p>
    <w:p w14:paraId="2B95C599" w14:textId="77777777" w:rsidR="000802BA" w:rsidRPr="00C675B2" w:rsidRDefault="00901298" w:rsidP="005718BD">
      <w:pPr>
        <w:pStyle w:val="Nadpismal"/>
        <w:numPr>
          <w:ilvl w:val="0"/>
          <w:numId w:val="9"/>
        </w:numPr>
        <w:rPr>
          <w:lang w:val="en-US"/>
        </w:rPr>
      </w:pPr>
      <w:r w:rsidRPr="00C675B2">
        <w:rPr>
          <w:noProof/>
        </w:rPr>
        <w:drawing>
          <wp:inline distT="0" distB="0" distL="0" distR="0" wp14:anchorId="4E3E12B8" wp14:editId="3E60F449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3728" w14:textId="77777777" w:rsidR="00CD6489" w:rsidRPr="00C675B2" w:rsidRDefault="00CD6489" w:rsidP="005718BD">
      <w:pPr>
        <w:pStyle w:val="Zkladntext"/>
        <w:numPr>
          <w:ilvl w:val="0"/>
          <w:numId w:val="13"/>
        </w:numPr>
        <w:ind w:left="0" w:firstLine="567"/>
        <w:rPr>
          <w:lang w:val="en-US"/>
        </w:rPr>
      </w:pPr>
    </w:p>
    <w:p w14:paraId="07B2B255" w14:textId="77777777" w:rsidR="00CD6489" w:rsidRPr="00C675B2" w:rsidRDefault="00CD6489">
      <w:pPr>
        <w:ind w:left="680" w:hanging="340"/>
        <w:rPr>
          <w:rFonts w:ascii="Times New Roman" w:hAnsi="Times New Roman"/>
          <w:color w:val="000000"/>
          <w:lang w:val="en-US"/>
        </w:rPr>
      </w:pPr>
    </w:p>
    <w:sectPr w:rsidR="00CD6489" w:rsidRPr="00C675B2" w:rsidSect="00F86E13">
      <w:footerReference w:type="default" r:id="rId22"/>
      <w:headerReference w:type="first" r:id="rId23"/>
      <w:footerReference w:type="first" r:id="rId24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E4A4" w14:textId="77777777" w:rsidR="00F86E13" w:rsidRDefault="00F86E13" w:rsidP="00E2569A">
      <w:r>
        <w:separator/>
      </w:r>
    </w:p>
  </w:endnote>
  <w:endnote w:type="continuationSeparator" w:id="0">
    <w:p w14:paraId="66321C45" w14:textId="77777777" w:rsidR="00F86E13" w:rsidRDefault="00F86E13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AA28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380E8F6E" w14:textId="77777777"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>Projekt Anglicky v odborných předmětech 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14:paraId="21A15311" w14:textId="77777777"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13A8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386503D3" w14:textId="77777777"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r w:rsidR="00241A87" w:rsidRPr="00241A87">
      <w:rPr>
        <w:rFonts w:ascii="Times New Roman" w:hAnsi="Times New Roman"/>
        <w:sz w:val="20"/>
      </w:rPr>
      <w:t>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CFEE" w14:textId="77777777" w:rsidR="00F86E13" w:rsidRDefault="00F86E13" w:rsidP="00E2569A">
      <w:r>
        <w:separator/>
      </w:r>
    </w:p>
  </w:footnote>
  <w:footnote w:type="continuationSeparator" w:id="0">
    <w:p w14:paraId="1893E310" w14:textId="77777777" w:rsidR="00F86E13" w:rsidRDefault="00F86E13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B9DB" w14:textId="77777777" w:rsidR="004F13E9" w:rsidRDefault="004F13E9" w:rsidP="004F13E9">
    <w:pPr>
      <w:pStyle w:val="Zhlav"/>
    </w:pPr>
    <w:r>
      <w:rPr>
        <w:noProof/>
      </w:rPr>
      <w:drawing>
        <wp:inline distT="0" distB="0" distL="0" distR="0" wp14:anchorId="1320E45F" wp14:editId="6FE5B9DF">
          <wp:extent cx="5760720" cy="1275136"/>
          <wp:effectExtent l="0" t="0" r="0" b="1270"/>
          <wp:docPr id="505500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01BB62" w14:textId="77777777"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14:paraId="3D7E7A9D" w14:textId="77777777"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14:paraId="3832B4F9" w14:textId="77777777"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14:paraId="55E27FA7" w14:textId="77777777" w:rsidTr="00D00184">
      <w:tc>
        <w:tcPr>
          <w:tcW w:w="1129" w:type="dxa"/>
        </w:tcPr>
        <w:p w14:paraId="0C55896E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14:paraId="4885F3B0" w14:textId="77777777" w:rsidR="004F13E9" w:rsidRDefault="00025ACA" w:rsidP="005B706F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AVOP-ELEKTRO-BER-01</w:t>
          </w:r>
          <w:r w:rsidR="005B706F">
            <w:rPr>
              <w:sz w:val="28"/>
              <w:szCs w:val="28"/>
              <w:lang w:val="en-US"/>
            </w:rPr>
            <w:t>1</w:t>
          </w:r>
          <w:r w:rsidR="00A355B6" w:rsidRPr="00A355B6">
            <w:rPr>
              <w:sz w:val="28"/>
              <w:szCs w:val="28"/>
              <w:lang w:val="en-US"/>
            </w:rPr>
            <w:t xml:space="preserve">   </w:t>
          </w:r>
        </w:p>
      </w:tc>
    </w:tr>
    <w:tr w:rsidR="004F13E9" w:rsidRPr="000F2981" w14:paraId="3EC18498" w14:textId="77777777" w:rsidTr="00D00184">
      <w:tc>
        <w:tcPr>
          <w:tcW w:w="1129" w:type="dxa"/>
        </w:tcPr>
        <w:p w14:paraId="6D4805E7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14:paraId="7F175FC2" w14:textId="77777777" w:rsidR="004F13E9" w:rsidRPr="0060394F" w:rsidRDefault="005B706F" w:rsidP="005B706F">
          <w:pPr>
            <w:pStyle w:val="Zhlav"/>
            <w:rPr>
              <w:sz w:val="28"/>
              <w:szCs w:val="28"/>
              <w:lang w:val="en-US"/>
            </w:rPr>
          </w:pPr>
          <w:r w:rsidRPr="005B706F">
            <w:rPr>
              <w:sz w:val="28"/>
              <w:szCs w:val="28"/>
              <w:lang w:val="en-US"/>
            </w:rPr>
            <w:t>Operational Amplifiers:</w:t>
          </w:r>
          <w:r>
            <w:rPr>
              <w:sz w:val="28"/>
              <w:szCs w:val="28"/>
              <w:lang w:val="en-US"/>
            </w:rPr>
            <w:t xml:space="preserve"> Comparators – Part 1</w:t>
          </w:r>
          <w:r w:rsidR="00395398" w:rsidRPr="0060394F">
            <w:rPr>
              <w:sz w:val="28"/>
              <w:szCs w:val="28"/>
              <w:lang w:val="en-US"/>
            </w:rPr>
            <w:tab/>
          </w:r>
          <w:r w:rsidR="00395398" w:rsidRPr="0060394F">
            <w:rPr>
              <w:sz w:val="28"/>
              <w:szCs w:val="28"/>
              <w:lang w:val="en-US"/>
            </w:rPr>
            <w:tab/>
          </w:r>
        </w:p>
      </w:tc>
    </w:tr>
  </w:tbl>
  <w:p w14:paraId="2108A372" w14:textId="77777777" w:rsidR="004F13E9" w:rsidRPr="004F13E9" w:rsidRDefault="004F13E9" w:rsidP="004F13E9">
    <w:pPr>
      <w:pStyle w:val="Zhlav"/>
      <w:rPr>
        <w:sz w:val="20"/>
      </w:rPr>
    </w:pPr>
    <w:r w:rsidRPr="0060394F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2F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15483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417047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7F97BF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090950E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0DD4271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0EFF7AE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15341A0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802444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1F12222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0127F4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20550A9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21D52DD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25101A6F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2AAB15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30A153A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33046EB0"/>
    <w:multiLevelType w:val="singleLevel"/>
    <w:tmpl w:val="A7D88D4A"/>
    <w:lvl w:ilvl="0">
      <w:start w:val="1"/>
      <w:numFmt w:val="lowerLetter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24" w15:restartNumberingAfterBreak="0">
    <w:nsid w:val="375459E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3BA26CC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 w15:restartNumberingAfterBreak="0">
    <w:nsid w:val="461B363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9741D3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4B496E2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 w15:restartNumberingAfterBreak="0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4F25103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 w15:restartNumberingAfterBreak="0">
    <w:nsid w:val="508E2715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35" w15:restartNumberingAfterBreak="0">
    <w:nsid w:val="5BC9006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 w15:restartNumberingAfterBreak="0">
    <w:nsid w:val="5CCA7D7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 w15:restartNumberingAfterBreak="0">
    <w:nsid w:val="5CCC5089"/>
    <w:multiLevelType w:val="singleLevel"/>
    <w:tmpl w:val="2E44763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8" w15:restartNumberingAfterBreak="0">
    <w:nsid w:val="6BCC45A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9" w15:restartNumberingAfterBreak="0">
    <w:nsid w:val="6F710D3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 w15:restartNumberingAfterBreak="0">
    <w:nsid w:val="7174308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1" w15:restartNumberingAfterBreak="0">
    <w:nsid w:val="74AD666A"/>
    <w:multiLevelType w:val="singleLevel"/>
    <w:tmpl w:val="975E9F8E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42" w15:restartNumberingAfterBreak="0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F5200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4" w15:restartNumberingAfterBreak="0">
    <w:nsid w:val="7A3B710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1641769557">
    <w:abstractNumId w:val="14"/>
  </w:num>
  <w:num w:numId="2" w16cid:durableId="587884807">
    <w:abstractNumId w:val="0"/>
  </w:num>
  <w:num w:numId="3" w16cid:durableId="1776705471">
    <w:abstractNumId w:val="23"/>
  </w:num>
  <w:num w:numId="4" w16cid:durableId="1386292236">
    <w:abstractNumId w:val="15"/>
  </w:num>
  <w:num w:numId="5" w16cid:durableId="2119791074">
    <w:abstractNumId w:val="27"/>
  </w:num>
  <w:num w:numId="6" w16cid:durableId="714933419">
    <w:abstractNumId w:val="1"/>
  </w:num>
  <w:num w:numId="7" w16cid:durableId="1030761334">
    <w:abstractNumId w:val="42"/>
  </w:num>
  <w:num w:numId="8" w16cid:durableId="467867541">
    <w:abstractNumId w:val="11"/>
  </w:num>
  <w:num w:numId="9" w16cid:durableId="713424924">
    <w:abstractNumId w:val="7"/>
  </w:num>
  <w:num w:numId="10" w16cid:durableId="1706323817">
    <w:abstractNumId w:val="10"/>
  </w:num>
  <w:num w:numId="11" w16cid:durableId="1523322649">
    <w:abstractNumId w:val="29"/>
  </w:num>
  <w:num w:numId="12" w16cid:durableId="1715233676">
    <w:abstractNumId w:val="32"/>
  </w:num>
  <w:num w:numId="13" w16cid:durableId="1499465873">
    <w:abstractNumId w:val="34"/>
  </w:num>
  <w:num w:numId="14" w16cid:durableId="1858807318">
    <w:abstractNumId w:val="22"/>
  </w:num>
  <w:num w:numId="15" w16cid:durableId="644966359">
    <w:abstractNumId w:val="5"/>
  </w:num>
  <w:num w:numId="16" w16cid:durableId="22947641">
    <w:abstractNumId w:val="44"/>
  </w:num>
  <w:num w:numId="17" w16cid:durableId="1791977094">
    <w:abstractNumId w:val="9"/>
  </w:num>
  <w:num w:numId="18" w16cid:durableId="937954940">
    <w:abstractNumId w:val="38"/>
  </w:num>
  <w:num w:numId="19" w16cid:durableId="2008245940">
    <w:abstractNumId w:val="16"/>
  </w:num>
  <w:num w:numId="20" w16cid:durableId="23528109">
    <w:abstractNumId w:val="35"/>
  </w:num>
  <w:num w:numId="21" w16cid:durableId="895511378">
    <w:abstractNumId w:val="8"/>
  </w:num>
  <w:num w:numId="22" w16cid:durableId="1748649648">
    <w:abstractNumId w:val="40"/>
  </w:num>
  <w:num w:numId="23" w16cid:durableId="710148378">
    <w:abstractNumId w:val="12"/>
  </w:num>
  <w:num w:numId="24" w16cid:durableId="1134912016">
    <w:abstractNumId w:val="3"/>
  </w:num>
  <w:num w:numId="25" w16cid:durableId="492797420">
    <w:abstractNumId w:val="19"/>
  </w:num>
  <w:num w:numId="26" w16cid:durableId="2059930777">
    <w:abstractNumId w:val="4"/>
  </w:num>
  <w:num w:numId="27" w16cid:durableId="303974733">
    <w:abstractNumId w:val="17"/>
  </w:num>
  <w:num w:numId="28" w16cid:durableId="1323585146">
    <w:abstractNumId w:val="2"/>
  </w:num>
  <w:num w:numId="29" w16cid:durableId="350647572">
    <w:abstractNumId w:val="18"/>
  </w:num>
  <w:num w:numId="30" w16cid:durableId="1111242305">
    <w:abstractNumId w:val="30"/>
  </w:num>
  <w:num w:numId="31" w16cid:durableId="11225649">
    <w:abstractNumId w:val="13"/>
  </w:num>
  <w:num w:numId="32" w16cid:durableId="857893878">
    <w:abstractNumId w:val="28"/>
  </w:num>
  <w:num w:numId="33" w16cid:durableId="351733071">
    <w:abstractNumId w:val="36"/>
  </w:num>
  <w:num w:numId="34" w16cid:durableId="43526269">
    <w:abstractNumId w:val="24"/>
  </w:num>
  <w:num w:numId="35" w16cid:durableId="754595459">
    <w:abstractNumId w:val="25"/>
  </w:num>
  <w:num w:numId="36" w16cid:durableId="16122118">
    <w:abstractNumId w:val="43"/>
  </w:num>
  <w:num w:numId="37" w16cid:durableId="1924954304">
    <w:abstractNumId w:val="39"/>
  </w:num>
  <w:num w:numId="38" w16cid:durableId="1313407988">
    <w:abstractNumId w:val="33"/>
  </w:num>
  <w:num w:numId="39" w16cid:durableId="1821997650">
    <w:abstractNumId w:val="21"/>
  </w:num>
  <w:num w:numId="40" w16cid:durableId="896167198">
    <w:abstractNumId w:val="37"/>
  </w:num>
  <w:num w:numId="41" w16cid:durableId="1537542190">
    <w:abstractNumId w:val="31"/>
  </w:num>
  <w:num w:numId="42" w16cid:durableId="711997718">
    <w:abstractNumId w:val="41"/>
  </w:num>
  <w:num w:numId="43" w16cid:durableId="2054840421">
    <w:abstractNumId w:val="6"/>
  </w:num>
  <w:num w:numId="44" w16cid:durableId="570193771">
    <w:abstractNumId w:val="20"/>
  </w:num>
  <w:num w:numId="45" w16cid:durableId="228076760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4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0"/>
    <w:rsid w:val="000037E8"/>
    <w:rsid w:val="0001506A"/>
    <w:rsid w:val="00016AB7"/>
    <w:rsid w:val="00023C53"/>
    <w:rsid w:val="00025ACA"/>
    <w:rsid w:val="00031355"/>
    <w:rsid w:val="0003524B"/>
    <w:rsid w:val="00041CA0"/>
    <w:rsid w:val="00053EA4"/>
    <w:rsid w:val="00056CD1"/>
    <w:rsid w:val="0005728A"/>
    <w:rsid w:val="000755AF"/>
    <w:rsid w:val="000802BA"/>
    <w:rsid w:val="00086FD6"/>
    <w:rsid w:val="00094326"/>
    <w:rsid w:val="000A7EA3"/>
    <w:rsid w:val="000C62E9"/>
    <w:rsid w:val="000D3B76"/>
    <w:rsid w:val="000E109A"/>
    <w:rsid w:val="000F2981"/>
    <w:rsid w:val="000F39C6"/>
    <w:rsid w:val="000F54AF"/>
    <w:rsid w:val="001018C9"/>
    <w:rsid w:val="00133877"/>
    <w:rsid w:val="001460C4"/>
    <w:rsid w:val="001865C9"/>
    <w:rsid w:val="001A15F9"/>
    <w:rsid w:val="001A2B29"/>
    <w:rsid w:val="001D4EB6"/>
    <w:rsid w:val="001F2490"/>
    <w:rsid w:val="00201804"/>
    <w:rsid w:val="0020287A"/>
    <w:rsid w:val="00204646"/>
    <w:rsid w:val="002068AA"/>
    <w:rsid w:val="00211B70"/>
    <w:rsid w:val="00230609"/>
    <w:rsid w:val="0023213A"/>
    <w:rsid w:val="00241A87"/>
    <w:rsid w:val="00247EDD"/>
    <w:rsid w:val="00260AF4"/>
    <w:rsid w:val="002A3C7C"/>
    <w:rsid w:val="002B151E"/>
    <w:rsid w:val="002C19D6"/>
    <w:rsid w:val="002D0124"/>
    <w:rsid w:val="002F7F27"/>
    <w:rsid w:val="0031122E"/>
    <w:rsid w:val="003127EF"/>
    <w:rsid w:val="0031735B"/>
    <w:rsid w:val="0032681E"/>
    <w:rsid w:val="00327973"/>
    <w:rsid w:val="003404ED"/>
    <w:rsid w:val="00346419"/>
    <w:rsid w:val="00364135"/>
    <w:rsid w:val="00366E50"/>
    <w:rsid w:val="00373A7A"/>
    <w:rsid w:val="003748FB"/>
    <w:rsid w:val="00375FF0"/>
    <w:rsid w:val="00380D87"/>
    <w:rsid w:val="00395398"/>
    <w:rsid w:val="003C0A56"/>
    <w:rsid w:val="003D1497"/>
    <w:rsid w:val="003D1AB6"/>
    <w:rsid w:val="003D24BF"/>
    <w:rsid w:val="003E3DC5"/>
    <w:rsid w:val="00404285"/>
    <w:rsid w:val="0042599B"/>
    <w:rsid w:val="0043241D"/>
    <w:rsid w:val="00434CEA"/>
    <w:rsid w:val="00455BAB"/>
    <w:rsid w:val="0047165F"/>
    <w:rsid w:val="00484107"/>
    <w:rsid w:val="00487013"/>
    <w:rsid w:val="004957BF"/>
    <w:rsid w:val="004964EC"/>
    <w:rsid w:val="004A170C"/>
    <w:rsid w:val="004D4721"/>
    <w:rsid w:val="004D5E9E"/>
    <w:rsid w:val="004E20AC"/>
    <w:rsid w:val="004F13E9"/>
    <w:rsid w:val="005269CB"/>
    <w:rsid w:val="00564896"/>
    <w:rsid w:val="0056741B"/>
    <w:rsid w:val="005674F5"/>
    <w:rsid w:val="005718BD"/>
    <w:rsid w:val="00572CFA"/>
    <w:rsid w:val="005770AD"/>
    <w:rsid w:val="00586C2D"/>
    <w:rsid w:val="005A634A"/>
    <w:rsid w:val="005B2107"/>
    <w:rsid w:val="005B3F26"/>
    <w:rsid w:val="005B706F"/>
    <w:rsid w:val="005C0A56"/>
    <w:rsid w:val="005C410D"/>
    <w:rsid w:val="005D64E8"/>
    <w:rsid w:val="005E6A37"/>
    <w:rsid w:val="005F1C7C"/>
    <w:rsid w:val="005F7527"/>
    <w:rsid w:val="0060394F"/>
    <w:rsid w:val="00606365"/>
    <w:rsid w:val="006417DB"/>
    <w:rsid w:val="0066162C"/>
    <w:rsid w:val="00666BAC"/>
    <w:rsid w:val="0069298C"/>
    <w:rsid w:val="006C03E0"/>
    <w:rsid w:val="006C3426"/>
    <w:rsid w:val="006C3BE5"/>
    <w:rsid w:val="006E37D2"/>
    <w:rsid w:val="006E63E4"/>
    <w:rsid w:val="006E6E98"/>
    <w:rsid w:val="0070400F"/>
    <w:rsid w:val="00720F2F"/>
    <w:rsid w:val="00742D4E"/>
    <w:rsid w:val="007658E4"/>
    <w:rsid w:val="007A0F88"/>
    <w:rsid w:val="007C7BF4"/>
    <w:rsid w:val="007D2A14"/>
    <w:rsid w:val="007E2350"/>
    <w:rsid w:val="007E546C"/>
    <w:rsid w:val="007F1742"/>
    <w:rsid w:val="0080386E"/>
    <w:rsid w:val="00803CBC"/>
    <w:rsid w:val="008245D1"/>
    <w:rsid w:val="008377D7"/>
    <w:rsid w:val="008540D3"/>
    <w:rsid w:val="00857346"/>
    <w:rsid w:val="008657C0"/>
    <w:rsid w:val="00867826"/>
    <w:rsid w:val="008A4606"/>
    <w:rsid w:val="008A78AB"/>
    <w:rsid w:val="008C4AD3"/>
    <w:rsid w:val="008E1B39"/>
    <w:rsid w:val="00901298"/>
    <w:rsid w:val="009023A5"/>
    <w:rsid w:val="00912F71"/>
    <w:rsid w:val="00913D6D"/>
    <w:rsid w:val="0092508E"/>
    <w:rsid w:val="009418F2"/>
    <w:rsid w:val="00951B6C"/>
    <w:rsid w:val="00970C6F"/>
    <w:rsid w:val="00974CFC"/>
    <w:rsid w:val="009B791B"/>
    <w:rsid w:val="009D417D"/>
    <w:rsid w:val="009E56DE"/>
    <w:rsid w:val="009E6C67"/>
    <w:rsid w:val="009F0E93"/>
    <w:rsid w:val="00A0094A"/>
    <w:rsid w:val="00A20BDB"/>
    <w:rsid w:val="00A2714F"/>
    <w:rsid w:val="00A355B6"/>
    <w:rsid w:val="00A70B9E"/>
    <w:rsid w:val="00A74818"/>
    <w:rsid w:val="00AA2AA7"/>
    <w:rsid w:val="00AA4E63"/>
    <w:rsid w:val="00AB6DC7"/>
    <w:rsid w:val="00AC1FBB"/>
    <w:rsid w:val="00AD32B7"/>
    <w:rsid w:val="00AE50A7"/>
    <w:rsid w:val="00B11034"/>
    <w:rsid w:val="00B1147E"/>
    <w:rsid w:val="00B1429B"/>
    <w:rsid w:val="00B16024"/>
    <w:rsid w:val="00B20B15"/>
    <w:rsid w:val="00B30AF5"/>
    <w:rsid w:val="00B409DA"/>
    <w:rsid w:val="00B453FD"/>
    <w:rsid w:val="00B57730"/>
    <w:rsid w:val="00B60F10"/>
    <w:rsid w:val="00B616E4"/>
    <w:rsid w:val="00B669A4"/>
    <w:rsid w:val="00B7328C"/>
    <w:rsid w:val="00B73735"/>
    <w:rsid w:val="00B745F9"/>
    <w:rsid w:val="00B92ED4"/>
    <w:rsid w:val="00B96E0A"/>
    <w:rsid w:val="00BB7891"/>
    <w:rsid w:val="00BC2245"/>
    <w:rsid w:val="00BC4DD4"/>
    <w:rsid w:val="00BD4F2F"/>
    <w:rsid w:val="00BE4653"/>
    <w:rsid w:val="00BF5FE5"/>
    <w:rsid w:val="00C12408"/>
    <w:rsid w:val="00C16F36"/>
    <w:rsid w:val="00C21C8A"/>
    <w:rsid w:val="00C24718"/>
    <w:rsid w:val="00C32A4D"/>
    <w:rsid w:val="00C35523"/>
    <w:rsid w:val="00C675B2"/>
    <w:rsid w:val="00CB2ED5"/>
    <w:rsid w:val="00CC7E29"/>
    <w:rsid w:val="00CD3C84"/>
    <w:rsid w:val="00CD6489"/>
    <w:rsid w:val="00CE1C9F"/>
    <w:rsid w:val="00CE7564"/>
    <w:rsid w:val="00CF2244"/>
    <w:rsid w:val="00CF5D0F"/>
    <w:rsid w:val="00D00184"/>
    <w:rsid w:val="00D119A0"/>
    <w:rsid w:val="00D12073"/>
    <w:rsid w:val="00D12B9B"/>
    <w:rsid w:val="00D76303"/>
    <w:rsid w:val="00D82114"/>
    <w:rsid w:val="00D93EB0"/>
    <w:rsid w:val="00D9688C"/>
    <w:rsid w:val="00DC1D26"/>
    <w:rsid w:val="00DC3BB5"/>
    <w:rsid w:val="00DC44D9"/>
    <w:rsid w:val="00DD01CC"/>
    <w:rsid w:val="00DD0FB8"/>
    <w:rsid w:val="00DD2CB9"/>
    <w:rsid w:val="00DD799E"/>
    <w:rsid w:val="00DE0EC7"/>
    <w:rsid w:val="00DE3FDD"/>
    <w:rsid w:val="00DF60C6"/>
    <w:rsid w:val="00E2569A"/>
    <w:rsid w:val="00E73C70"/>
    <w:rsid w:val="00E85999"/>
    <w:rsid w:val="00EB682B"/>
    <w:rsid w:val="00EC2B3A"/>
    <w:rsid w:val="00EC4388"/>
    <w:rsid w:val="00EC5F3C"/>
    <w:rsid w:val="00EC63B4"/>
    <w:rsid w:val="00ED2428"/>
    <w:rsid w:val="00EE7DBE"/>
    <w:rsid w:val="00EF37F4"/>
    <w:rsid w:val="00F03A14"/>
    <w:rsid w:val="00F13DED"/>
    <w:rsid w:val="00F13FD2"/>
    <w:rsid w:val="00F35254"/>
    <w:rsid w:val="00F5079D"/>
    <w:rsid w:val="00F86E13"/>
    <w:rsid w:val="00F930FF"/>
    <w:rsid w:val="00FA6B0F"/>
    <w:rsid w:val="00FB2CCD"/>
    <w:rsid w:val="00FC2D25"/>
    <w:rsid w:val="00FC57BA"/>
    <w:rsid w:val="00FC75EA"/>
    <w:rsid w:val="00FD6FA6"/>
    <w:rsid w:val="00FE2B34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E605A"/>
  <w15:docId w15:val="{75B178A0-31C0-44F7-BC4A-F91A55E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426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E3DC5"/>
    <w:pPr>
      <w:keepNext/>
      <w:pageBreakBefore/>
      <w:numPr>
        <w:numId w:val="2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3E3DC5"/>
    <w:pPr>
      <w:keepNext/>
      <w:numPr>
        <w:ilvl w:val="1"/>
        <w:numId w:val="2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3E3DC5"/>
    <w:pPr>
      <w:keepNext/>
      <w:numPr>
        <w:ilvl w:val="2"/>
        <w:numId w:val="2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3E3DC5"/>
    <w:pPr>
      <w:keepNext/>
      <w:numPr>
        <w:ilvl w:val="3"/>
        <w:numId w:val="2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3E3DC5"/>
    <w:pPr>
      <w:keepNext/>
      <w:numPr>
        <w:ilvl w:val="4"/>
        <w:numId w:val="2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3E3DC5"/>
    <w:pPr>
      <w:keepNext/>
      <w:numPr>
        <w:ilvl w:val="5"/>
        <w:numId w:val="2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3E3DC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3E3DC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3E3DC5"/>
    <w:pPr>
      <w:numPr>
        <w:ilvl w:val="8"/>
        <w:numId w:val="2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3E3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3E3DC5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E3DC5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3E3DC5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3E3DC5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3E3DC5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3E3DC5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3E3DC5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3E3DC5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3E3DC5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3E3DC5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3E3DC5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3E3DC5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3E3DC5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3E3DC5"/>
    <w:pPr>
      <w:jc w:val="left"/>
    </w:pPr>
  </w:style>
  <w:style w:type="paragraph" w:styleId="Textpoznpodarou">
    <w:name w:val="footnote text"/>
    <w:basedOn w:val="Normln"/>
    <w:link w:val="TextpoznpodarouChar"/>
    <w:semiHidden/>
    <w:rsid w:val="003E3DC5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E3DC5"/>
    <w:rPr>
      <w:vertAlign w:val="superscript"/>
    </w:rPr>
  </w:style>
  <w:style w:type="character" w:styleId="Odkaznakoment">
    <w:name w:val="annotation reference"/>
    <w:basedOn w:val="Standardnpsmoodstavce"/>
    <w:semiHidden/>
    <w:rsid w:val="003E3DC5"/>
    <w:rPr>
      <w:sz w:val="16"/>
    </w:rPr>
  </w:style>
  <w:style w:type="paragraph" w:styleId="Textkomente">
    <w:name w:val="annotation text"/>
    <w:basedOn w:val="Normln"/>
    <w:link w:val="TextkomenteChar"/>
    <w:semiHidden/>
    <w:rsid w:val="003E3DC5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3E3DC5"/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3E3DC5"/>
    <w:pPr>
      <w:tabs>
        <w:tab w:val="left" w:pos="-2977"/>
        <w:tab w:val="num" w:pos="360"/>
      </w:tabs>
      <w:ind w:left="227" w:hanging="227"/>
    </w:pPr>
  </w:style>
  <w:style w:type="paragraph" w:customStyle="1" w:styleId="Zkladna">
    <w:name w:val="Základní a)"/>
    <w:basedOn w:val="Zkladntext"/>
    <w:rsid w:val="003E3DC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60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¨"/>
    <w:basedOn w:val="Normln"/>
    <w:rsid w:val="00FD6FA6"/>
    <w:rPr>
      <w:rFonts w:ascii="Cambria Math" w:hAnsi="Cambria Math"/>
      <w:b/>
      <w:bCs/>
      <w:i/>
      <w:iCs/>
      <w:color w:val="0000FF"/>
      <w:sz w:val="32"/>
      <w:szCs w:val="32"/>
      <w:lang w:val="en-US"/>
    </w:rPr>
  </w:style>
  <w:style w:type="table" w:customStyle="1" w:styleId="Mkatabulky21">
    <w:name w:val="Mřížka tabulky21"/>
    <w:basedOn w:val="Normlntabulka"/>
    <w:next w:val="Mkatabulky"/>
    <w:uiPriority w:val="59"/>
    <w:rsid w:val="00B6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44D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desmos.com/calculator/hzijfajieq?lang=it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smos.com/calculator/gvm2ezhmxj?lang=i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1EE0-0BB4-454B-8E54-E75606D6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1278</TotalTime>
  <Pages>1</Pages>
  <Words>405</Words>
  <Characters>2395</Characters>
  <Application>Microsoft Office Word</Application>
  <DocSecurity>2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SPS</dc:creator>
  <cp:lastModifiedBy>Jaroslav Bernkopf</cp:lastModifiedBy>
  <cp:revision>22</cp:revision>
  <cp:lastPrinted>2024-03-27T11:32:00Z</cp:lastPrinted>
  <dcterms:created xsi:type="dcterms:W3CDTF">2013-01-02T22:30:00Z</dcterms:created>
  <dcterms:modified xsi:type="dcterms:W3CDTF">2024-03-27T14:30:00Z</dcterms:modified>
</cp:coreProperties>
</file>