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46" w:rsidRPr="00D11AC8" w:rsidRDefault="00C12746" w:rsidP="00A70B9E">
      <w:pPr>
        <w:rPr>
          <w:b/>
          <w:lang w:val="en-US"/>
        </w:rPr>
      </w:pPr>
    </w:p>
    <w:p w:rsidR="00395398" w:rsidRPr="00D11AC8" w:rsidRDefault="00395398" w:rsidP="00A70B9E">
      <w:pPr>
        <w:pStyle w:val="Zkladnodkraje"/>
        <w:numPr>
          <w:ilvl w:val="0"/>
          <w:numId w:val="1"/>
        </w:numPr>
        <w:jc w:val="left"/>
        <w:rPr>
          <w:b/>
          <w:lang w:val="en-US"/>
        </w:rPr>
      </w:pPr>
      <w:r w:rsidRPr="00D11AC8">
        <w:rPr>
          <w:b/>
          <w:lang w:val="en-US"/>
        </w:rPr>
        <w:t>Task 1</w:t>
      </w:r>
    </w:p>
    <w:p w:rsidR="00FF5DC7" w:rsidRPr="00D11AC8" w:rsidRDefault="00142B40" w:rsidP="00A70B9E">
      <w:pPr>
        <w:pStyle w:val="Zkladnodkraje"/>
        <w:numPr>
          <w:ilvl w:val="0"/>
          <w:numId w:val="1"/>
        </w:numPr>
        <w:jc w:val="left"/>
        <w:rPr>
          <w:b/>
          <w:lang w:val="en-US"/>
        </w:rPr>
      </w:pPr>
      <w:r w:rsidRPr="00D11AC8">
        <w:rPr>
          <w:b/>
          <w:lang w:val="en-US"/>
        </w:rPr>
        <w:t>Drawing a graph of charge and discharge</w:t>
      </w:r>
    </w:p>
    <w:p w:rsidR="00FF5DC7" w:rsidRPr="00D11AC8" w:rsidRDefault="00FF5DC7" w:rsidP="00A70B9E">
      <w:pPr>
        <w:pStyle w:val="Zkladnodkraje"/>
        <w:numPr>
          <w:ilvl w:val="0"/>
          <w:numId w:val="1"/>
        </w:numPr>
        <w:jc w:val="left"/>
        <w:rPr>
          <w:b/>
          <w:lang w:val="en-US"/>
        </w:rPr>
      </w:pPr>
    </w:p>
    <w:p w:rsidR="003034AD" w:rsidRPr="00D11AC8" w:rsidRDefault="00142B40" w:rsidP="001E30A1">
      <w:pPr>
        <w:pStyle w:val="Zkladnodkraje"/>
        <w:numPr>
          <w:ilvl w:val="0"/>
          <w:numId w:val="35"/>
        </w:numPr>
        <w:rPr>
          <w:lang w:val="en-US"/>
        </w:rPr>
      </w:pPr>
      <w:r w:rsidRPr="00D11AC8">
        <w:rPr>
          <w:lang w:val="en-US"/>
        </w:rPr>
        <w:t xml:space="preserve">Refer to the </w:t>
      </w:r>
      <w:r w:rsidR="00305F44" w:rsidRPr="00D11AC8">
        <w:rPr>
          <w:lang w:val="en-US"/>
        </w:rPr>
        <w:t xml:space="preserve">circuit below. </w:t>
      </w:r>
    </w:p>
    <w:p w:rsidR="0040150B" w:rsidRPr="0040150B" w:rsidRDefault="00C12746" w:rsidP="001E30A1">
      <w:pPr>
        <w:pStyle w:val="Zkladnodkraje"/>
        <w:numPr>
          <w:ilvl w:val="0"/>
          <w:numId w:val="35"/>
        </w:numPr>
        <w:rPr>
          <w:lang w:val="en-US"/>
        </w:rPr>
      </w:pPr>
      <w:r w:rsidRPr="00D11AC8">
        <w:rPr>
          <w:lang w:val="en-US"/>
        </w:rPr>
        <w:t>Complete the graph of voltage over time showing the charging and discharging of the capacitor.</w:t>
      </w:r>
      <w:r w:rsidRPr="00D11AC8">
        <w:rPr>
          <w:b/>
          <w:lang w:val="en-US"/>
        </w:rPr>
        <w:t xml:space="preserve"> </w:t>
      </w:r>
    </w:p>
    <w:p w:rsidR="0040150B" w:rsidRPr="0040150B" w:rsidRDefault="0040150B" w:rsidP="001E30A1">
      <w:pPr>
        <w:pStyle w:val="Zkladnodkraje"/>
        <w:numPr>
          <w:ilvl w:val="0"/>
          <w:numId w:val="35"/>
        </w:numPr>
        <w:rPr>
          <w:lang w:val="en-US"/>
        </w:rPr>
      </w:pPr>
    </w:p>
    <w:p w:rsidR="00AD10B5" w:rsidRPr="00D11AC8" w:rsidRDefault="00AD10B5" w:rsidP="001E30A1">
      <w:pPr>
        <w:pStyle w:val="Zkladnodkraje"/>
        <w:numPr>
          <w:ilvl w:val="0"/>
          <w:numId w:val="35"/>
        </w:numPr>
        <w:rPr>
          <w:lang w:val="en-US"/>
        </w:rPr>
      </w:pPr>
      <w:r w:rsidRPr="00D11AC8">
        <w:rPr>
          <w:noProof/>
        </w:rPr>
        <w:drawing>
          <wp:inline distT="0" distB="0" distL="0" distR="0" wp14:anchorId="7A577438" wp14:editId="08128315">
            <wp:extent cx="6566435" cy="1736203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6735" cy="173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DC7" w:rsidRPr="00D11AC8" w:rsidRDefault="00305F44" w:rsidP="001E30A1">
      <w:pPr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  <w:color w:val="000000"/>
          <w:lang w:val="en-US"/>
        </w:rPr>
      </w:pPr>
      <w:r w:rsidRPr="00D11AC8">
        <w:rPr>
          <w:noProof/>
          <w:vanish/>
        </w:rPr>
        <w:drawing>
          <wp:anchor distT="0" distB="0" distL="114300" distR="114300" simplePos="0" relativeHeight="251676672" behindDoc="0" locked="0" layoutInCell="1" allowOverlap="1" wp14:anchorId="38D76190" wp14:editId="39C69845">
            <wp:simplePos x="0" y="0"/>
            <wp:positionH relativeFrom="column">
              <wp:posOffset>-4967</wp:posOffset>
            </wp:positionH>
            <wp:positionV relativeFrom="paragraph">
              <wp:posOffset>170872</wp:posOffset>
            </wp:positionV>
            <wp:extent cx="6410053" cy="2673752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053" cy="2673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A88" w:rsidRPr="00D11AC8">
        <w:rPr>
          <w:noProof/>
          <w:lang w:val="en-US"/>
        </w:rPr>
        <w:t xml:space="preserve"> </w:t>
      </w:r>
      <w:r w:rsidRPr="00D11AC8">
        <w:rPr>
          <w:noProof/>
        </w:rPr>
        <w:drawing>
          <wp:inline distT="0" distB="0" distL="0" distR="0" wp14:anchorId="5131F0A1" wp14:editId="03E91F2B">
            <wp:extent cx="6358472" cy="2650603"/>
            <wp:effectExtent l="0" t="0" r="444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8472" cy="265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91" w:rsidRPr="0040150B" w:rsidRDefault="002B6291" w:rsidP="001E30A1">
      <w:pPr>
        <w:pStyle w:val="Zkladnodkraje"/>
        <w:numPr>
          <w:ilvl w:val="0"/>
          <w:numId w:val="38"/>
        </w:numPr>
        <w:rPr>
          <w:b/>
          <w:lang w:val="en-US"/>
        </w:rPr>
      </w:pPr>
      <w:r w:rsidRPr="0040150B">
        <w:rPr>
          <w:b/>
          <w:lang w:val="en-US"/>
        </w:rPr>
        <w:t>Hint</w:t>
      </w:r>
    </w:p>
    <w:p w:rsidR="00D11AC8" w:rsidRPr="00D11AC8" w:rsidRDefault="002B6291" w:rsidP="001E30A1">
      <w:pPr>
        <w:pStyle w:val="Zkladnodkraje"/>
        <w:numPr>
          <w:ilvl w:val="0"/>
          <w:numId w:val="39"/>
        </w:numPr>
        <w:rPr>
          <w:lang w:val="en-US"/>
        </w:rPr>
      </w:pPr>
      <w:r>
        <w:rPr>
          <w:lang w:val="en-US"/>
        </w:rPr>
        <w:t xml:space="preserve">The time constant τ = RC is the time needed for the voltage on the capacitor to reach about </w:t>
      </w:r>
      <w:r w:rsidR="0040150B">
        <w:rPr>
          <w:lang w:val="en-US"/>
        </w:rPr>
        <w:t>2/3 of the final value.</w:t>
      </w:r>
      <w:r w:rsidR="00D11AC8" w:rsidRPr="00D11AC8">
        <w:rPr>
          <w:lang w:val="en-US"/>
        </w:rPr>
        <w:br w:type="page"/>
      </w:r>
    </w:p>
    <w:p w:rsidR="00D11AC8" w:rsidRPr="00D11AC8" w:rsidRDefault="00D11AC8" w:rsidP="00D11AC8">
      <w:pPr>
        <w:rPr>
          <w:sz w:val="28"/>
          <w:szCs w:val="28"/>
          <w:lang w:val="en-US"/>
        </w:rPr>
      </w:pPr>
      <w:r w:rsidRPr="00D11AC8">
        <w:rPr>
          <w:rFonts w:ascii="Times New Roman" w:hAnsi="Times New Roman"/>
          <w:b/>
          <w:color w:val="000000"/>
          <w:lang w:val="en-US"/>
        </w:rPr>
        <w:lastRenderedPageBreak/>
        <w:t>Task 2</w:t>
      </w:r>
    </w:p>
    <w:p w:rsidR="00D11AC8" w:rsidRPr="00D11AC8" w:rsidRDefault="00D11AC8" w:rsidP="001E30A1">
      <w:pPr>
        <w:pStyle w:val="Zkladnodkraje"/>
        <w:numPr>
          <w:ilvl w:val="0"/>
          <w:numId w:val="36"/>
        </w:numPr>
        <w:rPr>
          <w:lang w:val="en-US"/>
        </w:rPr>
      </w:pPr>
      <w:r w:rsidRPr="00D11AC8">
        <w:rPr>
          <w:lang w:val="en-US"/>
        </w:rPr>
        <w:t>Calculation</w:t>
      </w:r>
    </w:p>
    <w:p w:rsidR="00D11AC8" w:rsidRPr="00D11AC8" w:rsidRDefault="00D11AC8" w:rsidP="001E30A1">
      <w:pPr>
        <w:pStyle w:val="Zkladnodkraje"/>
        <w:numPr>
          <w:ilvl w:val="0"/>
          <w:numId w:val="36"/>
        </w:numPr>
        <w:rPr>
          <w:lang w:val="en-US"/>
        </w:rPr>
      </w:pPr>
      <w:r w:rsidRPr="00D11AC8">
        <w:rPr>
          <w:lang w:val="en-US"/>
        </w:rPr>
        <w:t>Refer to the circuit below.</w:t>
      </w:r>
    </w:p>
    <w:p w:rsidR="00D11AC8" w:rsidRPr="00D11AC8" w:rsidRDefault="00D11AC8" w:rsidP="001E30A1">
      <w:pPr>
        <w:pStyle w:val="Zkladnodkraje"/>
        <w:numPr>
          <w:ilvl w:val="0"/>
          <w:numId w:val="36"/>
        </w:numPr>
        <w:rPr>
          <w:lang w:val="en-US"/>
        </w:rPr>
      </w:pPr>
      <w:r w:rsidRPr="00D11AC8">
        <w:rPr>
          <w:lang w:val="en-US"/>
        </w:rPr>
        <w:t xml:space="preserve">Given the values of input voltage V1 and the resistor R1 </w:t>
      </w:r>
    </w:p>
    <w:p w:rsidR="00D11AC8" w:rsidRPr="00D11AC8" w:rsidRDefault="00D11AC8" w:rsidP="001E30A1">
      <w:pPr>
        <w:pStyle w:val="Zkladnodkraje"/>
        <w:numPr>
          <w:ilvl w:val="0"/>
          <w:numId w:val="37"/>
        </w:numPr>
        <w:rPr>
          <w:lang w:val="en-US"/>
        </w:rPr>
      </w:pPr>
      <w:r w:rsidRPr="00D11AC8">
        <w:rPr>
          <w:lang w:val="en-US"/>
        </w:rPr>
        <w:t xml:space="preserve">calculate the current </w:t>
      </w:r>
      <w:proofErr w:type="spellStart"/>
      <w:r w:rsidRPr="00D11AC8">
        <w:rPr>
          <w:lang w:val="en-US"/>
        </w:rPr>
        <w:t>Ic</w:t>
      </w:r>
      <w:proofErr w:type="spellEnd"/>
      <w:r w:rsidRPr="00D11AC8">
        <w:rPr>
          <w:lang w:val="en-US"/>
        </w:rPr>
        <w:t xml:space="preserve"> flowing across the capacitor C</w:t>
      </w:r>
    </w:p>
    <w:p w:rsidR="00D11AC8" w:rsidRDefault="00D11AC8" w:rsidP="001E30A1">
      <w:pPr>
        <w:pStyle w:val="Zkladnodkraje"/>
        <w:numPr>
          <w:ilvl w:val="0"/>
          <w:numId w:val="37"/>
        </w:numPr>
        <w:rPr>
          <w:lang w:val="en-US"/>
        </w:rPr>
      </w:pPr>
      <w:r w:rsidRPr="00D11AC8">
        <w:rPr>
          <w:lang w:val="en-US"/>
        </w:rPr>
        <w:t>determine the polarity of the voltage on the capacitor C</w:t>
      </w:r>
    </w:p>
    <w:p w:rsidR="0040150B" w:rsidRPr="00D11AC8" w:rsidRDefault="0040150B" w:rsidP="001E30A1">
      <w:pPr>
        <w:pStyle w:val="Zkladnodkraje"/>
        <w:numPr>
          <w:ilvl w:val="0"/>
          <w:numId w:val="37"/>
        </w:numPr>
        <w:rPr>
          <w:lang w:val="en-US"/>
        </w:rPr>
      </w:pPr>
      <w:r>
        <w:rPr>
          <w:lang w:val="en-US"/>
        </w:rPr>
        <w:t xml:space="preserve">calculate the input resistance </w:t>
      </w:r>
      <w:proofErr w:type="spellStart"/>
      <w:r>
        <w:rPr>
          <w:lang w:val="en-US"/>
        </w:rPr>
        <w:t>Rin</w:t>
      </w:r>
      <w:proofErr w:type="spellEnd"/>
      <w:r>
        <w:rPr>
          <w:lang w:val="en-US"/>
        </w:rPr>
        <w:t xml:space="preserve"> of the integrator</w:t>
      </w:r>
    </w:p>
    <w:p w:rsidR="00D11AC8" w:rsidRPr="00D11AC8" w:rsidRDefault="00B500E6" w:rsidP="001E30A1">
      <w:pPr>
        <w:pStyle w:val="Zkladnodkraje"/>
        <w:numPr>
          <w:ilvl w:val="0"/>
          <w:numId w:val="36"/>
        </w:numPr>
        <w:rPr>
          <w:lang w:val="en-US"/>
        </w:rPr>
      </w:pPr>
      <w:r w:rsidRPr="00B500E6">
        <w:rPr>
          <w:noProof/>
          <w:vanish/>
        </w:rPr>
        <w:drawing>
          <wp:anchor distT="0" distB="0" distL="114300" distR="114300" simplePos="0" relativeHeight="251677696" behindDoc="0" locked="0" layoutInCell="1" allowOverlap="1" wp14:anchorId="766E412E" wp14:editId="7EC766F0">
            <wp:simplePos x="0" y="0"/>
            <wp:positionH relativeFrom="column">
              <wp:posOffset>-86360</wp:posOffset>
            </wp:positionH>
            <wp:positionV relativeFrom="paragraph">
              <wp:posOffset>74295</wp:posOffset>
            </wp:positionV>
            <wp:extent cx="5928995" cy="3563620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4C2CC5A8" wp14:editId="6CA7A4E8">
            <wp:extent cx="6134582" cy="3733633"/>
            <wp:effectExtent l="0" t="0" r="0" b="63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4171" cy="373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B500E6">
        <w:rPr>
          <w:noProof/>
        </w:rPr>
        <w:t xml:space="preserve"> </w:t>
      </w:r>
    </w:p>
    <w:tbl>
      <w:tblPr>
        <w:tblStyle w:val="Mkatabulky1"/>
        <w:tblW w:w="10632" w:type="dxa"/>
        <w:tblInd w:w="-176" w:type="dxa"/>
        <w:tblLook w:val="04A0" w:firstRow="1" w:lastRow="0" w:firstColumn="1" w:lastColumn="0" w:noHBand="0" w:noVBand="1"/>
      </w:tblPr>
      <w:tblGrid>
        <w:gridCol w:w="2078"/>
        <w:gridCol w:w="2175"/>
        <w:gridCol w:w="1063"/>
        <w:gridCol w:w="5316"/>
      </w:tblGrid>
      <w:tr w:rsidR="000F2981" w:rsidRPr="00D11AC8" w:rsidTr="00B500E6">
        <w:trPr>
          <w:trHeight w:val="4881"/>
        </w:trPr>
        <w:tc>
          <w:tcPr>
            <w:tcW w:w="5316" w:type="dxa"/>
            <w:gridSpan w:val="3"/>
            <w:tcBorders>
              <w:right w:val="nil"/>
            </w:tcBorders>
          </w:tcPr>
          <w:p w:rsidR="00B76ACA" w:rsidRPr="00D11AC8" w:rsidRDefault="00B76ACA" w:rsidP="001E30A1">
            <w:pPr>
              <w:numPr>
                <w:ilvl w:val="0"/>
                <w:numId w:val="18"/>
              </w:numPr>
              <w:spacing w:line="240" w:lineRule="atLeast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11AC8">
              <w:rPr>
                <w:rFonts w:ascii="Times New Roman" w:hAnsi="Times New Roman"/>
                <w:b/>
                <w:color w:val="000000"/>
                <w:lang w:val="en-US"/>
              </w:rPr>
              <w:t>Your calculation:</w:t>
            </w:r>
          </w:p>
          <w:p w:rsidR="00D11AC8" w:rsidRPr="002B6291" w:rsidRDefault="00D11AC8" w:rsidP="00D11AC8">
            <w:pPr>
              <w:spacing w:line="240" w:lineRule="atLeast"/>
              <w:jc w:val="both"/>
              <w:rPr>
                <w:rFonts w:ascii="Times New Roman" w:hAnsi="Times New Roman"/>
                <w:vanish/>
                <w:color w:val="0000FF"/>
              </w:rPr>
            </w:pPr>
            <w:r w:rsidRPr="002B6291">
              <w:rPr>
                <w:rFonts w:ascii="Times New Roman" w:hAnsi="Times New Roman"/>
                <w:vanish/>
                <w:color w:val="0000FF"/>
                <w:lang w:val="en-US"/>
              </w:rPr>
              <w:t>The right end of R1 is „virtually grounded“.</w:t>
            </w:r>
          </w:p>
          <w:p w:rsidR="00D11AC8" w:rsidRPr="002B6291" w:rsidRDefault="00D11AC8" w:rsidP="00D11AC8">
            <w:pPr>
              <w:spacing w:line="240" w:lineRule="atLeast"/>
              <w:jc w:val="both"/>
              <w:rPr>
                <w:rFonts w:ascii="Times New Roman" w:hAnsi="Times New Roman"/>
                <w:vanish/>
                <w:color w:val="0000FF"/>
              </w:rPr>
            </w:pPr>
            <w:r w:rsidRPr="002B6291">
              <w:rPr>
                <w:rFonts w:ascii="Times New Roman" w:hAnsi="Times New Roman"/>
                <w:vanish/>
                <w:color w:val="0000FF"/>
                <w:lang w:val="en-US"/>
              </w:rPr>
              <w:t xml:space="preserve">The current flowing through the resistor R1 is </w:t>
            </w:r>
          </w:p>
          <w:p w:rsidR="00D11AC8" w:rsidRPr="00077397" w:rsidRDefault="00D545EF" w:rsidP="00D11AC8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vanish/>
                <w:color w:val="0000FF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iCs/>
                        <w:vanish/>
                        <w:color w:val="0000FF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vanish/>
                        <w:color w:val="0000FF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vanish/>
                        <w:color w:val="0000FF"/>
                        <w:lang w:val="en-US"/>
                      </w:rPr>
                      <m:t>R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vanish/>
                        <w:color w:val="0000FF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vanish/>
                    <w:color w:val="0000FF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iCs/>
                        <w:vanish/>
                        <w:color w:val="0000FF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vanish/>
                        <w:color w:val="0000FF"/>
                        <w:lang w:val="en-US"/>
                      </w:rPr>
                      <m:t>2.2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vanish/>
                        <w:color w:val="0000FF"/>
                        <w:lang w:val="en-US"/>
                      </w:rPr>
                      <m:t>V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vanish/>
                        <w:color w:val="0000FF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vanish/>
                        <w:color w:val="0000FF"/>
                        <w:lang w:val="en-US"/>
                      </w:rPr>
                      <m:t>k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vanish/>
                    <w:color w:val="0000FF"/>
                    <w:lang w:val="en-US"/>
                  </w:rPr>
                  <m:t>=1.1</m:t>
                </m:r>
                <m:r>
                  <m:rPr>
                    <m:sty m:val="bi"/>
                  </m:rPr>
                  <w:rPr>
                    <w:rFonts w:ascii="Cambria Math" w:hAnsi="Cambria Math"/>
                    <w:vanish/>
                    <w:color w:val="0000FF"/>
                    <w:lang w:val="en-US"/>
                  </w:rPr>
                  <m:t>mA </m:t>
                </m:r>
              </m:oMath>
            </m:oMathPara>
          </w:p>
          <w:p w:rsidR="00077397" w:rsidRPr="00077397" w:rsidRDefault="00077397" w:rsidP="00077397">
            <w:pPr>
              <w:spacing w:line="240" w:lineRule="atLeast"/>
              <w:jc w:val="both"/>
              <w:rPr>
                <w:rFonts w:ascii="Times New Roman" w:hAnsi="Times New Roman"/>
                <w:vanish/>
                <w:color w:val="0000FF"/>
                <w:lang w:val="en-US"/>
              </w:rPr>
            </w:pPr>
            <w:r w:rsidRPr="00077397">
              <w:rPr>
                <w:rFonts w:ascii="Times New Roman" w:hAnsi="Times New Roman"/>
                <w:vanish/>
                <w:color w:val="0000FF"/>
                <w:lang w:val="en-US"/>
              </w:rPr>
              <w:t>No current flows into / from the inverting input.</w:t>
            </w:r>
          </w:p>
          <w:p w:rsidR="00077397" w:rsidRPr="00077397" w:rsidRDefault="00077397" w:rsidP="001E30A1">
            <w:pPr>
              <w:numPr>
                <w:ilvl w:val="0"/>
                <w:numId w:val="17"/>
              </w:numPr>
              <w:spacing w:line="240" w:lineRule="atLeast"/>
              <w:jc w:val="both"/>
              <w:rPr>
                <w:rFonts w:ascii="Times New Roman" w:hAnsi="Times New Roman"/>
                <w:vanish/>
                <w:color w:val="0000FF"/>
                <w:lang w:val="en-US"/>
              </w:rPr>
            </w:pPr>
            <w:r w:rsidRPr="00077397">
              <w:rPr>
                <w:rFonts w:ascii="Times New Roman" w:hAnsi="Times New Roman"/>
                <w:vanish/>
                <w:color w:val="0000FF"/>
                <w:lang w:val="en-US"/>
              </w:rPr>
              <w:t>So the current from the resistor R1 has to continue into the capacitor C.</w:t>
            </w:r>
          </w:p>
          <w:p w:rsidR="00077397" w:rsidRPr="00077397" w:rsidRDefault="00077397" w:rsidP="00077397">
            <w:pPr>
              <w:spacing w:line="240" w:lineRule="atLeast"/>
              <w:jc w:val="center"/>
              <w:rPr>
                <w:rFonts w:ascii="Times New Roman" w:hAnsi="Times New Roman"/>
                <w:b/>
                <w:vanish/>
                <w:color w:val="0000FF"/>
                <w:lang w:val="en-US"/>
              </w:rPr>
            </w:pPr>
            <w:r w:rsidRPr="00077397">
              <w:rPr>
                <w:b/>
                <w:i/>
                <w:vanish/>
                <w:color w:val="0000FF"/>
                <w:lang w:val="en-US"/>
              </w:rPr>
              <w:t>I</w:t>
            </w:r>
            <w:r w:rsidRPr="00077397">
              <w:rPr>
                <w:b/>
                <w:i/>
                <w:vanish/>
                <w:color w:val="0000FF"/>
                <w:vertAlign w:val="subscript"/>
                <w:lang w:val="en-US"/>
              </w:rPr>
              <w:t>C</w:t>
            </w:r>
            <w:r w:rsidRPr="00077397">
              <w:rPr>
                <w:b/>
                <w:i/>
                <w:vanish/>
                <w:color w:val="0000FF"/>
                <w:lang w:val="en-US"/>
              </w:rPr>
              <w:t xml:space="preserve"> = I</w:t>
            </w:r>
            <w:r w:rsidRPr="00077397">
              <w:rPr>
                <w:b/>
                <w:i/>
                <w:vanish/>
                <w:color w:val="0000FF"/>
                <w:vertAlign w:val="subscript"/>
                <w:lang w:val="en-US"/>
              </w:rPr>
              <w:t>R1</w:t>
            </w:r>
            <w:r w:rsidRPr="00077397">
              <w:rPr>
                <w:b/>
                <w:i/>
                <w:vanish/>
                <w:color w:val="0000FF"/>
                <w:lang w:val="en-US"/>
              </w:rPr>
              <w:t xml:space="preserve"> = 1.1mA</w:t>
            </w:r>
          </w:p>
          <w:p w:rsidR="00077397" w:rsidRPr="00077397" w:rsidRDefault="00077397" w:rsidP="00077397">
            <w:pPr>
              <w:spacing w:line="240" w:lineRule="atLeast"/>
              <w:jc w:val="center"/>
              <w:rPr>
                <w:rFonts w:ascii="Times New Roman" w:hAnsi="Times New Roman"/>
                <w:i/>
                <w:vanish/>
                <w:color w:val="0000FF"/>
                <w:lang w:val="en-US"/>
              </w:rPr>
            </w:pPr>
          </w:p>
        </w:tc>
        <w:tc>
          <w:tcPr>
            <w:tcW w:w="5316" w:type="dxa"/>
            <w:tcBorders>
              <w:left w:val="nil"/>
            </w:tcBorders>
          </w:tcPr>
          <w:p w:rsidR="00240E5C" w:rsidRDefault="00240E5C" w:rsidP="001E30A1">
            <w:pPr>
              <w:pStyle w:val="Zkladnodkraje"/>
              <w:numPr>
                <w:ilvl w:val="0"/>
                <w:numId w:val="17"/>
              </w:numPr>
              <w:jc w:val="center"/>
              <w:rPr>
                <w:i/>
                <w:vanish/>
                <w:color w:val="0000FF"/>
                <w:lang w:val="en-US"/>
              </w:rPr>
            </w:pPr>
          </w:p>
          <w:p w:rsidR="00240E5C" w:rsidRPr="002B6291" w:rsidRDefault="00240E5C" w:rsidP="001E30A1">
            <w:pPr>
              <w:pStyle w:val="Zkladnodkraje"/>
              <w:numPr>
                <w:ilvl w:val="0"/>
                <w:numId w:val="17"/>
              </w:numPr>
              <w:rPr>
                <w:vanish/>
                <w:color w:val="0000FF"/>
              </w:rPr>
            </w:pPr>
            <w:r w:rsidRPr="002B6291">
              <w:rPr>
                <w:vanish/>
                <w:color w:val="0000FF"/>
                <w:lang w:val="en-US"/>
              </w:rPr>
              <w:t>The positive current flows from the left to the right.</w:t>
            </w:r>
          </w:p>
          <w:p w:rsidR="00240E5C" w:rsidRPr="002B6291" w:rsidRDefault="00240E5C" w:rsidP="001E30A1">
            <w:pPr>
              <w:pStyle w:val="Zkladnodkraje"/>
              <w:numPr>
                <w:ilvl w:val="0"/>
                <w:numId w:val="17"/>
              </w:numPr>
              <w:rPr>
                <w:vanish/>
                <w:color w:val="0000FF"/>
              </w:rPr>
            </w:pPr>
            <w:r w:rsidRPr="002B6291">
              <w:rPr>
                <w:vanish/>
                <w:color w:val="0000FF"/>
              </w:rPr>
              <w:t>So t</w:t>
            </w:r>
            <w:r w:rsidRPr="002B6291">
              <w:rPr>
                <w:vanish/>
                <w:color w:val="0000FF"/>
                <w:lang w:val="en-US"/>
              </w:rPr>
              <w:t>he left ends of the components are more positive than their right ends.</w:t>
            </w:r>
          </w:p>
          <w:p w:rsidR="00240E5C" w:rsidRPr="00077397" w:rsidRDefault="00240E5C" w:rsidP="001E30A1">
            <w:pPr>
              <w:pStyle w:val="Zkladnodkraje"/>
              <w:numPr>
                <w:ilvl w:val="0"/>
                <w:numId w:val="17"/>
              </w:numPr>
              <w:jc w:val="center"/>
              <w:rPr>
                <w:b/>
                <w:i/>
                <w:vanish/>
                <w:color w:val="0000FF"/>
              </w:rPr>
            </w:pPr>
            <w:r w:rsidRPr="00077397">
              <w:rPr>
                <w:b/>
                <w:i/>
                <w:vanish/>
                <w:color w:val="0000FF"/>
                <w:lang w:val="en-US"/>
              </w:rPr>
              <w:t>The left end of C is positive.</w:t>
            </w:r>
          </w:p>
          <w:p w:rsidR="00077397" w:rsidRPr="00077397" w:rsidRDefault="00077397" w:rsidP="001E30A1">
            <w:pPr>
              <w:pStyle w:val="Zkladnodkraje"/>
              <w:numPr>
                <w:ilvl w:val="0"/>
                <w:numId w:val="17"/>
              </w:numPr>
              <w:rPr>
                <w:b/>
                <w:vanish/>
                <w:color w:val="0000FF"/>
              </w:rPr>
            </w:pPr>
          </w:p>
          <w:p w:rsidR="00077397" w:rsidRPr="00077397" w:rsidRDefault="00077397" w:rsidP="00077397">
            <w:pPr>
              <w:spacing w:line="240" w:lineRule="atLeast"/>
              <w:jc w:val="both"/>
              <w:rPr>
                <w:rFonts w:ascii="Times New Roman" w:hAnsi="Times New Roman"/>
                <w:vanish/>
                <w:color w:val="0000FF"/>
                <w:lang w:val="en-US"/>
              </w:rPr>
            </w:pPr>
            <w:r w:rsidRPr="00077397">
              <w:rPr>
                <w:rFonts w:ascii="Times New Roman" w:hAnsi="Times New Roman"/>
                <w:vanish/>
                <w:color w:val="0000FF"/>
                <w:lang w:val="en-US"/>
              </w:rPr>
              <w:t>The right end of R1 is „virtually grounded“.</w:t>
            </w:r>
          </w:p>
          <w:p w:rsidR="00077397" w:rsidRDefault="00077397" w:rsidP="00077397">
            <w:pPr>
              <w:spacing w:line="240" w:lineRule="atLeast"/>
              <w:jc w:val="both"/>
              <w:rPr>
                <w:rFonts w:ascii="Times New Roman" w:hAnsi="Times New Roman"/>
                <w:vanish/>
                <w:color w:val="0000FF"/>
                <w:lang w:val="en-US"/>
              </w:rPr>
            </w:pPr>
            <w:r w:rsidRPr="00077397">
              <w:rPr>
                <w:rFonts w:ascii="Times New Roman" w:hAnsi="Times New Roman"/>
                <w:vanish/>
                <w:color w:val="0000FF"/>
                <w:lang w:val="en-US"/>
              </w:rPr>
              <w:t>The input resistance must be equal to R1.</w:t>
            </w:r>
          </w:p>
          <w:p w:rsidR="00077397" w:rsidRPr="00077397" w:rsidRDefault="00077397" w:rsidP="001E30A1">
            <w:pPr>
              <w:pStyle w:val="Zkladnodkraje"/>
              <w:numPr>
                <w:ilvl w:val="0"/>
                <w:numId w:val="17"/>
              </w:numPr>
              <w:jc w:val="center"/>
              <w:rPr>
                <w:b/>
                <w:i/>
                <w:vanish/>
                <w:color w:val="0000FF"/>
              </w:rPr>
            </w:pPr>
            <w:r w:rsidRPr="00077397">
              <w:rPr>
                <w:b/>
                <w:i/>
                <w:vanish/>
                <w:color w:val="0000FF"/>
                <w:lang w:val="en-US"/>
              </w:rPr>
              <w:t>R</w:t>
            </w:r>
            <w:r w:rsidRPr="00077397">
              <w:rPr>
                <w:b/>
                <w:i/>
                <w:vanish/>
                <w:color w:val="0000FF"/>
                <w:vertAlign w:val="subscript"/>
                <w:lang w:val="en-US"/>
              </w:rPr>
              <w:t>in</w:t>
            </w:r>
            <w:r w:rsidRPr="00077397">
              <w:rPr>
                <w:b/>
                <w:i/>
                <w:vanish/>
                <w:color w:val="0000FF"/>
                <w:lang w:val="en-US"/>
              </w:rPr>
              <w:t xml:space="preserve"> = R1</w:t>
            </w:r>
            <w:r>
              <w:rPr>
                <w:b/>
                <w:i/>
                <w:vanish/>
                <w:color w:val="0000FF"/>
                <w:lang w:val="en-US"/>
              </w:rPr>
              <w:t xml:space="preserve"> = 2k</w:t>
            </w:r>
          </w:p>
          <w:p w:rsidR="00240E5C" w:rsidRPr="00240E5C" w:rsidRDefault="00240E5C" w:rsidP="001E30A1">
            <w:pPr>
              <w:pStyle w:val="Zkladnodkraje"/>
              <w:numPr>
                <w:ilvl w:val="0"/>
                <w:numId w:val="17"/>
              </w:numPr>
              <w:rPr>
                <w:i/>
                <w:vanish/>
                <w:color w:val="0000FF"/>
                <w:lang w:val="en-US"/>
              </w:rPr>
            </w:pPr>
          </w:p>
        </w:tc>
      </w:tr>
      <w:tr w:rsidR="00077397" w:rsidRPr="00240E5C" w:rsidTr="00077397">
        <w:trPr>
          <w:trHeight w:val="776"/>
        </w:trPr>
        <w:tc>
          <w:tcPr>
            <w:tcW w:w="2078" w:type="dxa"/>
            <w:vAlign w:val="center"/>
          </w:tcPr>
          <w:p w:rsidR="00077397" w:rsidRPr="00077397" w:rsidRDefault="00077397" w:rsidP="00240E5C">
            <w:pPr>
              <w:spacing w:line="240" w:lineRule="atLeast"/>
              <w:jc w:val="both"/>
              <w:rPr>
                <w:b/>
                <w:sz w:val="32"/>
                <w:szCs w:val="32"/>
                <w:lang w:val="en-US"/>
              </w:rPr>
            </w:pPr>
            <w:r w:rsidRPr="00077397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Pr="00077397">
              <w:rPr>
                <w:rFonts w:ascii="Times New Roman" w:hAnsi="Times New Roman"/>
                <w:b/>
                <w:sz w:val="32"/>
                <w:szCs w:val="32"/>
                <w:vertAlign w:val="subscript"/>
                <w:lang w:val="en-US"/>
              </w:rPr>
              <w:t xml:space="preserve">R1 </w:t>
            </w:r>
            <w:r w:rsidRPr="00077397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= </w:t>
            </w:r>
            <w:r w:rsidRPr="00077397">
              <w:rPr>
                <w:rFonts w:ascii="Times New Roman" w:hAnsi="Times New Roman"/>
                <w:b/>
                <w:vanish/>
                <w:color w:val="0000FF"/>
                <w:sz w:val="32"/>
                <w:szCs w:val="32"/>
                <w:lang w:val="en-US"/>
              </w:rPr>
              <w:t>1.1mA</w:t>
            </w:r>
          </w:p>
        </w:tc>
        <w:tc>
          <w:tcPr>
            <w:tcW w:w="2175" w:type="dxa"/>
            <w:vAlign w:val="center"/>
          </w:tcPr>
          <w:p w:rsidR="00077397" w:rsidRPr="00077397" w:rsidRDefault="00077397" w:rsidP="001E30A1">
            <w:pPr>
              <w:pStyle w:val="Zkladnodkraje"/>
              <w:numPr>
                <w:ilvl w:val="0"/>
                <w:numId w:val="40"/>
              </w:numPr>
              <w:rPr>
                <w:b/>
                <w:sz w:val="32"/>
                <w:szCs w:val="32"/>
                <w:lang w:val="en-US"/>
              </w:rPr>
            </w:pPr>
            <w:proofErr w:type="spellStart"/>
            <w:r w:rsidRPr="00077397">
              <w:rPr>
                <w:b/>
                <w:sz w:val="32"/>
                <w:szCs w:val="32"/>
                <w:lang w:val="en-US"/>
              </w:rPr>
              <w:t>Rin</w:t>
            </w:r>
            <w:proofErr w:type="spellEnd"/>
            <w:r w:rsidRPr="00077397">
              <w:rPr>
                <w:b/>
                <w:sz w:val="32"/>
                <w:szCs w:val="32"/>
                <w:lang w:val="en-US"/>
              </w:rPr>
              <w:t xml:space="preserve"> = </w:t>
            </w:r>
            <w:r w:rsidRPr="00077397">
              <w:rPr>
                <w:b/>
                <w:vanish/>
                <w:color w:val="0000FF"/>
                <w:sz w:val="32"/>
                <w:szCs w:val="32"/>
                <w:lang w:val="en-US"/>
              </w:rPr>
              <w:t>2k</w:t>
            </w:r>
          </w:p>
        </w:tc>
        <w:tc>
          <w:tcPr>
            <w:tcW w:w="6379" w:type="dxa"/>
            <w:gridSpan w:val="2"/>
            <w:vAlign w:val="center"/>
          </w:tcPr>
          <w:p w:rsidR="00077397" w:rsidRPr="00077397" w:rsidRDefault="00077397" w:rsidP="001E30A1">
            <w:pPr>
              <w:pStyle w:val="Zkladnodkraje"/>
              <w:numPr>
                <w:ilvl w:val="0"/>
                <w:numId w:val="19"/>
              </w:numPr>
              <w:rPr>
                <w:b/>
                <w:sz w:val="32"/>
                <w:szCs w:val="32"/>
                <w:lang w:val="en-US"/>
              </w:rPr>
            </w:pPr>
            <w:r w:rsidRPr="00077397">
              <w:rPr>
                <w:b/>
                <w:color w:val="auto"/>
                <w:sz w:val="32"/>
                <w:szCs w:val="32"/>
                <w:lang w:val="en-US"/>
              </w:rPr>
              <w:t xml:space="preserve">The left end of C is </w:t>
            </w:r>
            <w:r w:rsidRPr="00077397">
              <w:rPr>
                <w:b/>
                <w:vanish/>
                <w:color w:val="0000FF"/>
                <w:sz w:val="32"/>
                <w:szCs w:val="32"/>
                <w:lang w:val="en-US"/>
              </w:rPr>
              <w:t>positive.</w:t>
            </w:r>
          </w:p>
        </w:tc>
      </w:tr>
    </w:tbl>
    <w:p w:rsidR="006C3BE5" w:rsidRPr="00D11AC8" w:rsidRDefault="00373A7A">
      <w:pPr>
        <w:rPr>
          <w:sz w:val="28"/>
          <w:szCs w:val="28"/>
          <w:lang w:val="en-US"/>
        </w:rPr>
      </w:pPr>
      <w:r w:rsidRPr="00D11AC8">
        <w:rPr>
          <w:sz w:val="28"/>
          <w:szCs w:val="28"/>
          <w:lang w:val="en-US"/>
        </w:rPr>
        <w:t xml:space="preserve">                                  </w:t>
      </w:r>
      <w:r w:rsidR="006C3BE5" w:rsidRPr="00D11AC8">
        <w:rPr>
          <w:sz w:val="28"/>
          <w:szCs w:val="28"/>
          <w:lang w:val="en-US"/>
        </w:rPr>
        <w:br w:type="page"/>
      </w:r>
    </w:p>
    <w:p w:rsidR="002843A0" w:rsidRPr="00D11AC8" w:rsidRDefault="006F7B53" w:rsidP="002843A0">
      <w:pPr>
        <w:rPr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lastRenderedPageBreak/>
        <w:t>Task 3</w:t>
      </w:r>
    </w:p>
    <w:p w:rsidR="002843A0" w:rsidRPr="00D11AC8" w:rsidRDefault="002843A0" w:rsidP="002843A0">
      <w:pPr>
        <w:rPr>
          <w:rFonts w:ascii="Times New Roman" w:hAnsi="Times New Roman"/>
          <w:b/>
          <w:color w:val="000000"/>
          <w:lang w:val="en-US"/>
        </w:rPr>
      </w:pPr>
      <w:r w:rsidRPr="00D11AC8">
        <w:rPr>
          <w:rFonts w:ascii="Times New Roman" w:hAnsi="Times New Roman"/>
          <w:b/>
          <w:color w:val="000000"/>
          <w:lang w:val="en-US"/>
        </w:rPr>
        <w:t>Gap filling exercise</w:t>
      </w:r>
    </w:p>
    <w:p w:rsidR="00DF0447" w:rsidRPr="00D11AC8" w:rsidRDefault="00DF0447" w:rsidP="002843A0">
      <w:pPr>
        <w:rPr>
          <w:rFonts w:ascii="Times New Roman" w:hAnsi="Times New Roman"/>
          <w:b/>
          <w:color w:val="000000"/>
          <w:lang w:val="en-US"/>
        </w:rPr>
      </w:pPr>
    </w:p>
    <w:p w:rsidR="00734E49" w:rsidRPr="00D11AC8" w:rsidRDefault="002843A0" w:rsidP="002843A0">
      <w:pPr>
        <w:rPr>
          <w:lang w:val="en-US"/>
        </w:rPr>
      </w:pPr>
      <w:r w:rsidRPr="00D11AC8">
        <w:rPr>
          <w:rFonts w:ascii="Times New Roman" w:hAnsi="Times New Roman"/>
          <w:color w:val="000000"/>
          <w:lang w:val="en-US"/>
        </w:rPr>
        <w:t xml:space="preserve">Complete the gaps with </w:t>
      </w:r>
      <w:r w:rsidR="00DF0447" w:rsidRPr="00D11AC8">
        <w:rPr>
          <w:rFonts w:ascii="Times New Roman" w:hAnsi="Times New Roman"/>
          <w:color w:val="000000"/>
          <w:lang w:val="en-US"/>
        </w:rPr>
        <w:t>the right words</w:t>
      </w:r>
      <w:r w:rsidRPr="00D11AC8">
        <w:rPr>
          <w:rFonts w:ascii="Times New Roman" w:hAnsi="Times New Roman"/>
          <w:color w:val="000000"/>
          <w:lang w:val="en-US"/>
        </w:rPr>
        <w:t>.</w:t>
      </w:r>
      <w:r w:rsidRPr="00D11AC8">
        <w:rPr>
          <w:lang w:val="en-US"/>
        </w:rPr>
        <w:t xml:space="preserve">          </w:t>
      </w:r>
    </w:p>
    <w:p w:rsidR="002843A0" w:rsidRPr="00D11AC8" w:rsidRDefault="002843A0" w:rsidP="002843A0">
      <w:pPr>
        <w:rPr>
          <w:lang w:val="en-US"/>
        </w:rPr>
      </w:pPr>
      <w:r w:rsidRPr="00D11AC8">
        <w:rPr>
          <w:lang w:val="en-US"/>
        </w:rPr>
        <w:t xml:space="preserve">                            </w:t>
      </w:r>
      <w:r w:rsidRPr="00D11AC8">
        <w:rPr>
          <w:sz w:val="28"/>
          <w:szCs w:val="28"/>
          <w:lang w:val="en-US"/>
        </w:rPr>
        <w:t xml:space="preserve">                                                                                                            </w:t>
      </w:r>
    </w:p>
    <w:tbl>
      <w:tblPr>
        <w:tblStyle w:val="Mkatabulky2"/>
        <w:tblW w:w="10456" w:type="dxa"/>
        <w:tblLook w:val="04A0" w:firstRow="1" w:lastRow="0" w:firstColumn="1" w:lastColumn="0" w:noHBand="0" w:noVBand="1"/>
      </w:tblPr>
      <w:tblGrid>
        <w:gridCol w:w="7054"/>
        <w:gridCol w:w="1843"/>
        <w:gridCol w:w="1559"/>
      </w:tblGrid>
      <w:tr w:rsidR="00BD2B35" w:rsidRPr="00D11AC8" w:rsidTr="00734E49">
        <w:tc>
          <w:tcPr>
            <w:tcW w:w="7054" w:type="dxa"/>
          </w:tcPr>
          <w:p w:rsidR="002843A0" w:rsidRPr="00D11AC8" w:rsidRDefault="002843A0" w:rsidP="001E30A1">
            <w:pPr>
              <w:numPr>
                <w:ilvl w:val="0"/>
                <w:numId w:val="21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11A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The current creates a voltage _________ across the resistor. </w:t>
            </w:r>
          </w:p>
        </w:tc>
        <w:tc>
          <w:tcPr>
            <w:tcW w:w="1843" w:type="dxa"/>
            <w:tcBorders>
              <w:right w:val="nil"/>
            </w:tcBorders>
          </w:tcPr>
          <w:p w:rsidR="002843A0" w:rsidRPr="00D11AC8" w:rsidRDefault="002843A0" w:rsidP="001E30A1">
            <w:pPr>
              <w:numPr>
                <w:ilvl w:val="0"/>
                <w:numId w:val="22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11A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úbytek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BD2B35" w:rsidRPr="00D11AC8" w:rsidRDefault="00BD2B35" w:rsidP="00734E49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D11AC8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drop</w:t>
            </w:r>
          </w:p>
        </w:tc>
      </w:tr>
      <w:tr w:rsidR="00BD2B35" w:rsidRPr="00D11AC8" w:rsidTr="00734E49">
        <w:tc>
          <w:tcPr>
            <w:tcW w:w="7054" w:type="dxa"/>
          </w:tcPr>
          <w:p w:rsidR="002843A0" w:rsidRPr="00D11AC8" w:rsidRDefault="002843A0" w:rsidP="001E30A1">
            <w:pPr>
              <w:numPr>
                <w:ilvl w:val="0"/>
                <w:numId w:val="23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11A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Use the Ohm's ___________ to calculate the voltage drop.</w:t>
            </w:r>
          </w:p>
        </w:tc>
        <w:tc>
          <w:tcPr>
            <w:tcW w:w="1843" w:type="dxa"/>
            <w:tcBorders>
              <w:right w:val="nil"/>
            </w:tcBorders>
          </w:tcPr>
          <w:p w:rsidR="002843A0" w:rsidRPr="00D11AC8" w:rsidRDefault="002843A0" w:rsidP="001E30A1">
            <w:pPr>
              <w:numPr>
                <w:ilvl w:val="0"/>
                <w:numId w:val="24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11A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zákon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BD2B35" w:rsidRPr="00D11AC8" w:rsidRDefault="00BD2B35" w:rsidP="00734E49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D11AC8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law</w:t>
            </w:r>
          </w:p>
        </w:tc>
      </w:tr>
      <w:tr w:rsidR="00BD2B35" w:rsidRPr="00D11AC8" w:rsidTr="00734E49">
        <w:tc>
          <w:tcPr>
            <w:tcW w:w="7054" w:type="dxa"/>
          </w:tcPr>
          <w:p w:rsidR="002843A0" w:rsidRPr="00D11AC8" w:rsidRDefault="002843A0" w:rsidP="001E30A1">
            <w:pPr>
              <w:numPr>
                <w:ilvl w:val="0"/>
                <w:numId w:val="25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11A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 two voltages are equal. They are the __________</w:t>
            </w:r>
            <w:r w:rsidR="00734E49" w:rsidRPr="00D11A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_.</w:t>
            </w:r>
          </w:p>
        </w:tc>
        <w:tc>
          <w:tcPr>
            <w:tcW w:w="1843" w:type="dxa"/>
            <w:tcBorders>
              <w:right w:val="nil"/>
            </w:tcBorders>
          </w:tcPr>
          <w:p w:rsidR="002843A0" w:rsidRPr="00D11AC8" w:rsidRDefault="002843A0" w:rsidP="001E30A1">
            <w:pPr>
              <w:numPr>
                <w:ilvl w:val="0"/>
                <w:numId w:val="26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11A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ty </w:t>
            </w:r>
            <w:proofErr w:type="spellStart"/>
            <w:r w:rsidRPr="00D11A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samé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BD2B35" w:rsidRPr="00D11AC8" w:rsidRDefault="00BD2B35" w:rsidP="00734E49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D11AC8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same</w:t>
            </w:r>
          </w:p>
        </w:tc>
      </w:tr>
      <w:tr w:rsidR="00BD2B35" w:rsidRPr="00D11AC8" w:rsidTr="00734E49">
        <w:tc>
          <w:tcPr>
            <w:tcW w:w="7054" w:type="dxa"/>
          </w:tcPr>
          <w:p w:rsidR="002843A0" w:rsidRPr="00D11AC8" w:rsidRDefault="002843A0" w:rsidP="001E30A1">
            <w:pPr>
              <w:numPr>
                <w:ilvl w:val="0"/>
                <w:numId w:val="27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11A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 current ___________ through the resistor.</w:t>
            </w:r>
          </w:p>
        </w:tc>
        <w:tc>
          <w:tcPr>
            <w:tcW w:w="1843" w:type="dxa"/>
            <w:tcBorders>
              <w:right w:val="nil"/>
            </w:tcBorders>
          </w:tcPr>
          <w:p w:rsidR="002843A0" w:rsidRPr="00D11AC8" w:rsidRDefault="002843A0" w:rsidP="001E30A1">
            <w:pPr>
              <w:numPr>
                <w:ilvl w:val="0"/>
                <w:numId w:val="28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11A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teče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BD2B35" w:rsidRPr="00D11AC8" w:rsidRDefault="00BD2B35" w:rsidP="00734E49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D11AC8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flows</w:t>
            </w:r>
          </w:p>
        </w:tc>
      </w:tr>
      <w:tr w:rsidR="00BD2B35" w:rsidRPr="00D11AC8" w:rsidTr="00734E49">
        <w:tc>
          <w:tcPr>
            <w:tcW w:w="7054" w:type="dxa"/>
          </w:tcPr>
          <w:p w:rsidR="002843A0" w:rsidRPr="00D11AC8" w:rsidRDefault="002843A0" w:rsidP="001E30A1">
            <w:pPr>
              <w:numPr>
                <w:ilvl w:val="0"/>
                <w:numId w:val="29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11A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 voltage gain is ______________ by the resistors.</w:t>
            </w:r>
          </w:p>
        </w:tc>
        <w:tc>
          <w:tcPr>
            <w:tcW w:w="1843" w:type="dxa"/>
            <w:tcBorders>
              <w:right w:val="nil"/>
            </w:tcBorders>
          </w:tcPr>
          <w:p w:rsidR="002843A0" w:rsidRPr="00D11AC8" w:rsidRDefault="002843A0" w:rsidP="001E30A1">
            <w:pPr>
              <w:numPr>
                <w:ilvl w:val="0"/>
                <w:numId w:val="30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11A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určeno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BD2B35" w:rsidRPr="00D11AC8" w:rsidRDefault="00BD2B35" w:rsidP="00734E49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D11AC8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determined</w:t>
            </w:r>
          </w:p>
        </w:tc>
      </w:tr>
      <w:tr w:rsidR="00BD2B35" w:rsidRPr="00D11AC8" w:rsidTr="00734E49">
        <w:tc>
          <w:tcPr>
            <w:tcW w:w="7054" w:type="dxa"/>
          </w:tcPr>
          <w:p w:rsidR="002843A0" w:rsidRPr="00D11AC8" w:rsidRDefault="002843A0" w:rsidP="001E30A1">
            <w:pPr>
              <w:numPr>
                <w:ilvl w:val="0"/>
                <w:numId w:val="31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11A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Let‘s ______________ the resistance of R1.</w:t>
            </w:r>
          </w:p>
        </w:tc>
        <w:tc>
          <w:tcPr>
            <w:tcW w:w="1843" w:type="dxa"/>
            <w:tcBorders>
              <w:right w:val="nil"/>
            </w:tcBorders>
          </w:tcPr>
          <w:p w:rsidR="002843A0" w:rsidRPr="00D11AC8" w:rsidRDefault="00BD2B35" w:rsidP="001E30A1">
            <w:pPr>
              <w:numPr>
                <w:ilvl w:val="0"/>
                <w:numId w:val="32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11A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vybrat</w:t>
            </w:r>
            <w:proofErr w:type="spellEnd"/>
            <w:r w:rsidRPr="00D11A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11A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zvolit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:rsidR="00BD2B35" w:rsidRPr="00D11AC8" w:rsidRDefault="00BD2B35" w:rsidP="00734E49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D11AC8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choose</w:t>
            </w:r>
          </w:p>
        </w:tc>
      </w:tr>
    </w:tbl>
    <w:p w:rsidR="00DF0447" w:rsidRPr="00D11AC8" w:rsidRDefault="00DF0447" w:rsidP="001E30A1">
      <w:pPr>
        <w:pStyle w:val="Zkladnodkraje"/>
        <w:numPr>
          <w:ilvl w:val="0"/>
          <w:numId w:val="33"/>
        </w:numPr>
        <w:rPr>
          <w:noProof/>
          <w:sz w:val="28"/>
          <w:szCs w:val="28"/>
          <w:lang w:val="en-US"/>
        </w:rPr>
      </w:pPr>
    </w:p>
    <w:p w:rsidR="00DF0447" w:rsidRPr="00D11AC8" w:rsidRDefault="006F7B53" w:rsidP="00DF0447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Task 4</w:t>
      </w:r>
    </w:p>
    <w:p w:rsidR="00DF0447" w:rsidRPr="00D11AC8" w:rsidRDefault="00DF0447" w:rsidP="001E30A1">
      <w:pPr>
        <w:pStyle w:val="Zkladnodkraje"/>
        <w:numPr>
          <w:ilvl w:val="0"/>
          <w:numId w:val="34"/>
        </w:numPr>
        <w:rPr>
          <w:b/>
          <w:lang w:val="en-US"/>
        </w:rPr>
      </w:pPr>
      <w:r w:rsidRPr="00D11AC8">
        <w:rPr>
          <w:b/>
          <w:lang w:val="en-US"/>
        </w:rPr>
        <w:t>Word search puzzle</w:t>
      </w:r>
    </w:p>
    <w:p w:rsidR="00DF0447" w:rsidRPr="00D11AC8" w:rsidRDefault="00DF0447" w:rsidP="001E30A1">
      <w:pPr>
        <w:pStyle w:val="Zkladnodkraje"/>
        <w:numPr>
          <w:ilvl w:val="0"/>
          <w:numId w:val="4"/>
        </w:numPr>
        <w:rPr>
          <w:b/>
          <w:lang w:val="en-US"/>
        </w:rPr>
      </w:pPr>
    </w:p>
    <w:p w:rsidR="00DF0447" w:rsidRPr="00D11AC8" w:rsidRDefault="00DF0447" w:rsidP="001E30A1">
      <w:pPr>
        <w:pStyle w:val="Zkladnodkraje"/>
        <w:numPr>
          <w:ilvl w:val="0"/>
          <w:numId w:val="4"/>
        </w:numPr>
        <w:rPr>
          <w:lang w:val="en-US"/>
        </w:rPr>
      </w:pPr>
      <w:r w:rsidRPr="00D11AC8">
        <w:rPr>
          <w:lang w:val="en-US"/>
        </w:rPr>
        <w:t>Find the missing words from the table above in the grid below.</w:t>
      </w:r>
      <w:r w:rsidRPr="00D11AC8">
        <w:rPr>
          <w:noProof/>
          <w:lang w:val="en-US"/>
        </w:rPr>
        <w:t xml:space="preserve"> </w:t>
      </w:r>
    </w:p>
    <w:p w:rsidR="00D93EB0" w:rsidRPr="00D11AC8" w:rsidRDefault="00DF0447" w:rsidP="001E30A1">
      <w:pPr>
        <w:pStyle w:val="Zkladnodkraje"/>
        <w:numPr>
          <w:ilvl w:val="0"/>
          <w:numId w:val="4"/>
        </w:numPr>
        <w:rPr>
          <w:lang w:val="en-US"/>
        </w:rPr>
      </w:pPr>
      <w:r w:rsidRPr="00D11AC8">
        <w:rPr>
          <w:noProof/>
          <w:vanish/>
        </w:rPr>
        <w:drawing>
          <wp:anchor distT="0" distB="0" distL="114300" distR="114300" simplePos="0" relativeHeight="251675648" behindDoc="0" locked="0" layoutInCell="1" allowOverlap="1" wp14:anchorId="7A9E0106" wp14:editId="1A9A4F4C">
            <wp:simplePos x="0" y="0"/>
            <wp:positionH relativeFrom="column">
              <wp:posOffset>-73025</wp:posOffset>
            </wp:positionH>
            <wp:positionV relativeFrom="paragraph">
              <wp:posOffset>109855</wp:posOffset>
            </wp:positionV>
            <wp:extent cx="4255135" cy="2656205"/>
            <wp:effectExtent l="0" t="0" r="0" b="0"/>
            <wp:wrapNone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4AF" w:rsidRPr="00D11AC8" w:rsidRDefault="00DF0447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 w:rsidRPr="00D11AC8">
        <w:rPr>
          <w:noProof/>
        </w:rPr>
        <w:drawing>
          <wp:inline distT="0" distB="0" distL="0" distR="0" wp14:anchorId="2CE0E3DD" wp14:editId="4A92532D">
            <wp:extent cx="4179600" cy="2642400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79600" cy="26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C53" w:rsidRPr="00D11AC8" w:rsidRDefault="006F7B53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Task 5</w:t>
      </w:r>
    </w:p>
    <w:p w:rsidR="00C16F36" w:rsidRPr="00D11AC8" w:rsidRDefault="00C16F36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 w:rsidRPr="00D11AC8">
        <w:rPr>
          <w:rFonts w:ascii="Times New Roman" w:hAnsi="Times New Roman"/>
          <w:b/>
          <w:color w:val="000000"/>
          <w:lang w:val="en-US"/>
        </w:rPr>
        <w:t>Calculations</w:t>
      </w:r>
    </w:p>
    <w:p w:rsidR="00C16F36" w:rsidRPr="00D11AC8" w:rsidRDefault="00C16F36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</w:p>
    <w:p w:rsidR="00B96E0A" w:rsidRPr="00D11AC8" w:rsidRDefault="00BD2B35" w:rsidP="001E30A1">
      <w:pPr>
        <w:pStyle w:val="Zkladnodkraje"/>
        <w:numPr>
          <w:ilvl w:val="0"/>
          <w:numId w:val="5"/>
        </w:numPr>
        <w:rPr>
          <w:lang w:val="en-US"/>
        </w:rPr>
      </w:pPr>
      <w:r w:rsidRPr="00D11AC8">
        <w:rPr>
          <w:lang w:val="en-US"/>
        </w:rPr>
        <w:t>Using the Ohm’s law calculate the missing values in the table below.</w:t>
      </w:r>
    </w:p>
    <w:p w:rsidR="00FF7B45" w:rsidRPr="00D11AC8" w:rsidRDefault="00FF7B45" w:rsidP="001E30A1">
      <w:pPr>
        <w:pStyle w:val="Zkladnodkraje"/>
        <w:numPr>
          <w:ilvl w:val="0"/>
          <w:numId w:val="5"/>
        </w:numPr>
        <w:rPr>
          <w:lang w:val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60"/>
        <w:gridCol w:w="1248"/>
        <w:gridCol w:w="960"/>
        <w:gridCol w:w="912"/>
        <w:gridCol w:w="911"/>
        <w:gridCol w:w="1155"/>
        <w:gridCol w:w="911"/>
        <w:gridCol w:w="911"/>
      </w:tblGrid>
      <w:tr w:rsidR="00BD2B35" w:rsidRPr="00D11AC8" w:rsidTr="005E3F23">
        <w:trPr>
          <w:trHeight w:val="315"/>
          <w:jc w:val="center"/>
        </w:trPr>
        <w:tc>
          <w:tcPr>
            <w:tcW w:w="1960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rPr>
                <w:b/>
                <w:bCs/>
                <w:sz w:val="32"/>
                <w:szCs w:val="32"/>
                <w:lang w:val="en-US"/>
              </w:rPr>
            </w:pPr>
            <w:r w:rsidRPr="00D11AC8">
              <w:rPr>
                <w:b/>
                <w:bCs/>
                <w:sz w:val="32"/>
                <w:szCs w:val="32"/>
                <w:lang w:val="en-US"/>
              </w:rPr>
              <w:t>Quantity</w:t>
            </w:r>
          </w:p>
        </w:tc>
        <w:tc>
          <w:tcPr>
            <w:tcW w:w="960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11AC8">
              <w:rPr>
                <w:b/>
                <w:bCs/>
                <w:sz w:val="32"/>
                <w:szCs w:val="32"/>
                <w:lang w:val="en-US"/>
              </w:rPr>
              <w:t>Symbol</w:t>
            </w:r>
          </w:p>
        </w:tc>
        <w:tc>
          <w:tcPr>
            <w:tcW w:w="960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11AC8">
              <w:rPr>
                <w:b/>
                <w:bCs/>
                <w:sz w:val="32"/>
                <w:szCs w:val="32"/>
                <w:lang w:val="en-US"/>
              </w:rPr>
              <w:t>Unit</w:t>
            </w:r>
          </w:p>
        </w:tc>
        <w:tc>
          <w:tcPr>
            <w:tcW w:w="4800" w:type="dxa"/>
            <w:gridSpan w:val="5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11AC8">
              <w:rPr>
                <w:b/>
                <w:bCs/>
                <w:sz w:val="32"/>
                <w:szCs w:val="32"/>
                <w:lang w:val="en-US"/>
              </w:rPr>
              <w:t>Value</w:t>
            </w:r>
          </w:p>
        </w:tc>
      </w:tr>
      <w:tr w:rsidR="00BD2B35" w:rsidRPr="00D11AC8" w:rsidTr="005E3F23">
        <w:trPr>
          <w:trHeight w:val="141"/>
          <w:jc w:val="center"/>
        </w:trPr>
        <w:tc>
          <w:tcPr>
            <w:tcW w:w="1960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Voltage</w:t>
            </w:r>
          </w:p>
        </w:tc>
        <w:tc>
          <w:tcPr>
            <w:tcW w:w="960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960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912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vanish/>
                <w:color w:val="0000FF"/>
                <w:sz w:val="32"/>
                <w:szCs w:val="32"/>
                <w:lang w:val="en-US"/>
              </w:rPr>
            </w:pPr>
            <w:r w:rsidRPr="00D11AC8">
              <w:rPr>
                <w:vanish/>
                <w:color w:val="0000FF"/>
                <w:sz w:val="32"/>
                <w:szCs w:val="32"/>
                <w:lang w:val="en-US"/>
              </w:rPr>
              <w:t>1.00</w:t>
            </w:r>
          </w:p>
        </w:tc>
        <w:tc>
          <w:tcPr>
            <w:tcW w:w="911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5.50</w:t>
            </w:r>
          </w:p>
        </w:tc>
        <w:tc>
          <w:tcPr>
            <w:tcW w:w="1155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12.20</w:t>
            </w:r>
          </w:p>
        </w:tc>
        <w:tc>
          <w:tcPr>
            <w:tcW w:w="911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1.30</w:t>
            </w:r>
          </w:p>
        </w:tc>
        <w:tc>
          <w:tcPr>
            <w:tcW w:w="911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vanish/>
                <w:color w:val="0000FF"/>
                <w:sz w:val="32"/>
                <w:szCs w:val="32"/>
                <w:lang w:val="en-US"/>
              </w:rPr>
            </w:pPr>
            <w:r w:rsidRPr="00D11AC8">
              <w:rPr>
                <w:vanish/>
                <w:color w:val="0000FF"/>
                <w:sz w:val="32"/>
                <w:szCs w:val="32"/>
                <w:lang w:val="en-US"/>
              </w:rPr>
              <w:t>5.00</w:t>
            </w:r>
          </w:p>
        </w:tc>
      </w:tr>
      <w:tr w:rsidR="00BD2B35" w:rsidRPr="00D11AC8" w:rsidTr="005E3F23">
        <w:trPr>
          <w:trHeight w:val="159"/>
          <w:jc w:val="center"/>
        </w:trPr>
        <w:tc>
          <w:tcPr>
            <w:tcW w:w="1960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Current</w:t>
            </w:r>
          </w:p>
        </w:tc>
        <w:tc>
          <w:tcPr>
            <w:tcW w:w="960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960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mA</w:t>
            </w:r>
          </w:p>
        </w:tc>
        <w:tc>
          <w:tcPr>
            <w:tcW w:w="912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1.00</w:t>
            </w:r>
          </w:p>
        </w:tc>
        <w:tc>
          <w:tcPr>
            <w:tcW w:w="911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vanish/>
                <w:color w:val="0000FF"/>
                <w:sz w:val="32"/>
                <w:szCs w:val="32"/>
                <w:lang w:val="en-US"/>
              </w:rPr>
            </w:pPr>
            <w:r w:rsidRPr="00D11AC8">
              <w:rPr>
                <w:vanish/>
                <w:color w:val="0000FF"/>
                <w:sz w:val="32"/>
                <w:szCs w:val="32"/>
                <w:lang w:val="en-US"/>
              </w:rPr>
              <w:t>1.20</w:t>
            </w:r>
          </w:p>
        </w:tc>
        <w:tc>
          <w:tcPr>
            <w:tcW w:w="1155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0.23</w:t>
            </w:r>
          </w:p>
        </w:tc>
        <w:tc>
          <w:tcPr>
            <w:tcW w:w="911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vanish/>
                <w:color w:val="0000FF"/>
                <w:sz w:val="32"/>
                <w:szCs w:val="32"/>
                <w:lang w:val="en-US"/>
              </w:rPr>
            </w:pPr>
            <w:r w:rsidRPr="00D11AC8">
              <w:rPr>
                <w:vanish/>
                <w:color w:val="0000FF"/>
                <w:sz w:val="32"/>
                <w:szCs w:val="32"/>
                <w:lang w:val="en-US"/>
              </w:rPr>
              <w:t>2.40</w:t>
            </w:r>
          </w:p>
        </w:tc>
        <w:tc>
          <w:tcPr>
            <w:tcW w:w="911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1.00</w:t>
            </w:r>
          </w:p>
        </w:tc>
      </w:tr>
      <w:tr w:rsidR="00BD2B35" w:rsidRPr="00D11AC8" w:rsidTr="005E3F23">
        <w:trPr>
          <w:trHeight w:val="291"/>
          <w:jc w:val="center"/>
        </w:trPr>
        <w:tc>
          <w:tcPr>
            <w:tcW w:w="1960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Resistance</w:t>
            </w:r>
          </w:p>
        </w:tc>
        <w:tc>
          <w:tcPr>
            <w:tcW w:w="960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R</w:t>
            </w:r>
          </w:p>
        </w:tc>
        <w:tc>
          <w:tcPr>
            <w:tcW w:w="960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D11AC8">
              <w:rPr>
                <w:sz w:val="32"/>
                <w:szCs w:val="32"/>
                <w:lang w:val="en-US"/>
              </w:rPr>
              <w:t>kΩ</w:t>
            </w:r>
            <w:proofErr w:type="spellEnd"/>
          </w:p>
        </w:tc>
        <w:tc>
          <w:tcPr>
            <w:tcW w:w="912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1.00</w:t>
            </w:r>
          </w:p>
        </w:tc>
        <w:tc>
          <w:tcPr>
            <w:tcW w:w="911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6.60</w:t>
            </w:r>
          </w:p>
        </w:tc>
        <w:tc>
          <w:tcPr>
            <w:tcW w:w="1155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vanish/>
                <w:color w:val="0000FF"/>
                <w:sz w:val="32"/>
                <w:szCs w:val="32"/>
                <w:lang w:val="en-US"/>
              </w:rPr>
            </w:pPr>
            <w:r w:rsidRPr="00D11AC8">
              <w:rPr>
                <w:vanish/>
                <w:color w:val="0000FF"/>
                <w:sz w:val="32"/>
                <w:szCs w:val="32"/>
                <w:lang w:val="en-US"/>
              </w:rPr>
              <w:t>2.81</w:t>
            </w:r>
          </w:p>
        </w:tc>
        <w:tc>
          <w:tcPr>
            <w:tcW w:w="911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3.12</w:t>
            </w:r>
          </w:p>
        </w:tc>
        <w:tc>
          <w:tcPr>
            <w:tcW w:w="911" w:type="dxa"/>
            <w:noWrap/>
            <w:hideMark/>
          </w:tcPr>
          <w:p w:rsidR="00BD2B35" w:rsidRPr="00D11AC8" w:rsidRDefault="00BD2B35" w:rsidP="001E30A1">
            <w:pPr>
              <w:pStyle w:val="Zkladnodkraje"/>
              <w:numPr>
                <w:ilvl w:val="0"/>
                <w:numId w:val="6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D11AC8">
              <w:rPr>
                <w:sz w:val="32"/>
                <w:szCs w:val="32"/>
                <w:lang w:val="en-US"/>
              </w:rPr>
              <w:t>5.00</w:t>
            </w:r>
          </w:p>
        </w:tc>
      </w:tr>
    </w:tbl>
    <w:p w:rsidR="00FF7B45" w:rsidRPr="00D11AC8" w:rsidRDefault="00FF7B45" w:rsidP="001E30A1">
      <w:pPr>
        <w:pStyle w:val="Zkladnodkraje"/>
        <w:numPr>
          <w:ilvl w:val="0"/>
          <w:numId w:val="7"/>
        </w:numPr>
        <w:rPr>
          <w:lang w:val="en-US"/>
        </w:rPr>
      </w:pPr>
      <w:r w:rsidRPr="00D11AC8">
        <w:rPr>
          <w:lang w:val="en-US"/>
        </w:rPr>
        <w:br w:type="page"/>
      </w:r>
    </w:p>
    <w:p w:rsidR="00A2714F" w:rsidRPr="00D11AC8" w:rsidRDefault="00A2714F" w:rsidP="001E30A1">
      <w:pPr>
        <w:pStyle w:val="Nadpismal"/>
        <w:numPr>
          <w:ilvl w:val="0"/>
          <w:numId w:val="8"/>
        </w:numPr>
        <w:rPr>
          <w:lang w:val="en-US"/>
        </w:rPr>
      </w:pPr>
      <w:proofErr w:type="spellStart"/>
      <w:r w:rsidRPr="00D11AC8">
        <w:rPr>
          <w:lang w:val="en-US"/>
        </w:rPr>
        <w:lastRenderedPageBreak/>
        <w:t>Metodický</w:t>
      </w:r>
      <w:proofErr w:type="spellEnd"/>
      <w:r w:rsidRPr="00D11AC8">
        <w:rPr>
          <w:lang w:val="en-US"/>
        </w:rPr>
        <w:t xml:space="preserve"> list</w:t>
      </w:r>
    </w:p>
    <w:p w:rsidR="00346419" w:rsidRPr="00D53BBC" w:rsidRDefault="00346419" w:rsidP="001E30A1">
      <w:pPr>
        <w:pStyle w:val="Zkladnodkraje"/>
        <w:numPr>
          <w:ilvl w:val="0"/>
          <w:numId w:val="11"/>
        </w:numPr>
        <w:rPr>
          <w:b/>
        </w:rPr>
      </w:pPr>
      <w:r w:rsidRPr="00D11AC8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8DC088" wp14:editId="5B2023C8">
                <wp:simplePos x="0" y="0"/>
                <wp:positionH relativeFrom="column">
                  <wp:posOffset>-132080</wp:posOffset>
                </wp:positionH>
                <wp:positionV relativeFrom="paragraph">
                  <wp:posOffset>65405</wp:posOffset>
                </wp:positionV>
                <wp:extent cx="6551930" cy="4906645"/>
                <wp:effectExtent l="0" t="0" r="1270" b="8255"/>
                <wp:wrapTopAndBottom/>
                <wp:docPr id="25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4906645"/>
                          <a:chOff x="0" y="0"/>
                          <a:chExt cx="7919765" cy="5217790"/>
                        </a:xfrm>
                      </wpg:grpSpPr>
                      <pic:pic xmlns:pic="http://schemas.openxmlformats.org/drawingml/2006/picture">
                        <pic:nvPicPr>
                          <pic:cNvPr id="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537" cy="448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152" y="360040"/>
                            <a:ext cx="6551613" cy="485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44F53E" id="Skupina 3" o:spid="_x0000_s1026" style="position:absolute;margin-left:-10.4pt;margin-top:5.15pt;width:515.9pt;height:386.35pt;z-index:251659264;mso-width-relative:margin;mso-height-relative:margin" coordsize="79197,52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4755;height:44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T4lfFAAAA2wAAAA8AAABkcnMvZG93bnJldi54bWxEj0FLw0AUhO+C/2F5grd2Y5RSYrelCMGK&#10;Umjag709d5/Z0OzbkF2b+O/dQsHjMDPfMIvV6Fpxpj40nhU8TDMQxNqbhmsFh305mYMIEdlg65kU&#10;/FKA1fL2ZoGF8QPv6FzFWiQIhwIV2Bi7QsqgLTkMU98RJ+/b9w5jkn0tTY9DgrtW5lk2kw4bTgsW&#10;O3qxpE/Vj1MwfsrtcCyP9uPpsfx6f9vo3L5qpe7vxvUziEhj/A9f2xujIJ/B5Uv6AX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U+JXxQAAANsAAAAPAAAAAAAAAAAAAAAA&#10;AJ8CAABkcnMvZG93bnJldi54bWxQSwUGAAAAAAQABAD3AAAAkQMAAAAA&#10;" fillcolor="#4f81bd [3204]" strokecolor="black [3213]">
                  <v:imagedata r:id="rId17" o:title=""/>
                  <v:shadow color="#eeece1 [3214]"/>
                </v:shape>
                <v:shape id="Picture 4" o:spid="_x0000_s1028" type="#_x0000_t75" style="position:absolute;left:13681;top:3600;width:65516;height:48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zHPEAAAA2wAAAA8AAABkcnMvZG93bnJldi54bWxEj0FrwkAUhO8F/8PyBG/NRilNia6iYiGH&#10;HlqT3h/ZZxLNvg3ZjYn/vlso9DjMzDfMZjeZVtypd41lBcsoBkFcWt1wpaDI35/fQDiPrLG1TAoe&#10;5GC3nT1tMNV25C+6n30lAoRdigpq77tUSlfWZNBFtiMO3sX2Bn2QfSV1j2OAm1au4vhVGmw4LNTY&#10;0bGm8nYejILPZMwOtGyG79PHaSheqtzkt6tSi/m0X4PwNPn/8F870wpWCfx+CT9Ab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zzHPEAAAA2wAAAA8AAAAAAAAAAAAAAAAA&#10;nwIAAGRycy9kb3ducmV2LnhtbFBLBQYAAAAABAAEAPcAAACQAwAAAAA=&#10;" fillcolor="#4f81bd [3204]" strokecolor="black [3213]">
                  <v:imagedata r:id="rId18" o:title=""/>
                  <v:shadow color="#eeece1 [3214]"/>
                </v:shape>
                <w10:wrap type="topAndBottom"/>
              </v:group>
            </w:pict>
          </mc:Fallback>
        </mc:AlternateContent>
      </w:r>
      <w:proofErr w:type="spellStart"/>
      <w:r w:rsidR="00901298" w:rsidRPr="00D11AC8">
        <w:rPr>
          <w:b/>
          <w:lang w:val="en-US"/>
        </w:rPr>
        <w:t>Nastavení</w:t>
      </w:r>
      <w:proofErr w:type="spellEnd"/>
      <w:r w:rsidR="00901298" w:rsidRPr="00D11AC8">
        <w:rPr>
          <w:b/>
          <w:lang w:val="en-US"/>
        </w:rPr>
        <w:t xml:space="preserve"> </w:t>
      </w:r>
      <w:r w:rsidR="00B11034" w:rsidRPr="00D53BBC">
        <w:rPr>
          <w:b/>
        </w:rPr>
        <w:t xml:space="preserve">tisku </w:t>
      </w:r>
      <w:r w:rsidR="00901298" w:rsidRPr="00D53BBC">
        <w:rPr>
          <w:b/>
        </w:rPr>
        <w:t xml:space="preserve">a </w:t>
      </w:r>
      <w:r w:rsidR="00B11034" w:rsidRPr="00D53BBC">
        <w:rPr>
          <w:b/>
        </w:rPr>
        <w:t xml:space="preserve">zobrazení </w:t>
      </w:r>
      <w:r w:rsidR="00901298" w:rsidRPr="00D53BBC">
        <w:rPr>
          <w:b/>
        </w:rPr>
        <w:t>skrytého textu:</w:t>
      </w:r>
    </w:p>
    <w:p w:rsidR="00C24718" w:rsidRPr="00D53BBC" w:rsidRDefault="00346419" w:rsidP="001E30A1">
      <w:pPr>
        <w:pStyle w:val="Zkladnodkraje"/>
        <w:numPr>
          <w:ilvl w:val="0"/>
          <w:numId w:val="9"/>
        </w:numPr>
      </w:pPr>
      <w:r w:rsidRPr="00D53BBC">
        <w:t xml:space="preserve">Ve vodorovné nabídce </w:t>
      </w:r>
      <w:r w:rsidR="003D1497" w:rsidRPr="00D53BBC">
        <w:t xml:space="preserve">aplikace Word </w:t>
      </w:r>
      <w:r w:rsidRPr="00D53BBC">
        <w:t xml:space="preserve">zvolte </w:t>
      </w:r>
      <w:r w:rsidRPr="00D53BBC">
        <w:rPr>
          <w:i/>
        </w:rPr>
        <w:t>Soubor</w:t>
      </w:r>
      <w:r w:rsidRPr="00D53BBC">
        <w:t>.</w:t>
      </w:r>
    </w:p>
    <w:p w:rsidR="00346419" w:rsidRPr="00D53BBC" w:rsidRDefault="00346419" w:rsidP="001E30A1">
      <w:pPr>
        <w:pStyle w:val="Zkladnodkraje"/>
        <w:numPr>
          <w:ilvl w:val="0"/>
          <w:numId w:val="9"/>
        </w:numPr>
      </w:pPr>
      <w:r w:rsidRPr="00D53BBC">
        <w:t xml:space="preserve">V rozbalené svislé nabídce zvolte </w:t>
      </w:r>
      <w:r w:rsidRPr="00D53BBC">
        <w:rPr>
          <w:i/>
        </w:rPr>
        <w:t>Možnosti</w:t>
      </w:r>
      <w:r w:rsidRPr="00D53BBC">
        <w:t>.</w:t>
      </w:r>
    </w:p>
    <w:p w:rsidR="00346419" w:rsidRPr="00D53BBC" w:rsidRDefault="003D1497" w:rsidP="001E30A1">
      <w:pPr>
        <w:pStyle w:val="Zkladnodkraje"/>
        <w:numPr>
          <w:ilvl w:val="0"/>
          <w:numId w:val="9"/>
        </w:numPr>
      </w:pPr>
      <w:r w:rsidRPr="00D53BBC">
        <w:t>V okně</w:t>
      </w:r>
      <w:r w:rsidR="00346419" w:rsidRPr="00D53BBC">
        <w:t xml:space="preserve"> </w:t>
      </w:r>
      <w:r w:rsidR="00346419" w:rsidRPr="00D53BBC">
        <w:rPr>
          <w:i/>
        </w:rPr>
        <w:t>Možnosti aplikace Word</w:t>
      </w:r>
      <w:r w:rsidR="00346419" w:rsidRPr="00D53BBC">
        <w:t xml:space="preserve"> zvolte </w:t>
      </w:r>
      <w:r w:rsidR="00346419" w:rsidRPr="00D53BBC">
        <w:rPr>
          <w:i/>
        </w:rPr>
        <w:t>Zobrazení</w:t>
      </w:r>
      <w:r w:rsidR="00346419" w:rsidRPr="00D53BBC">
        <w:t>.</w:t>
      </w:r>
    </w:p>
    <w:p w:rsidR="00346419" w:rsidRPr="00D53BBC" w:rsidRDefault="00346419" w:rsidP="001E30A1">
      <w:pPr>
        <w:pStyle w:val="Zkladnodkraje"/>
        <w:numPr>
          <w:ilvl w:val="0"/>
          <w:numId w:val="9"/>
        </w:numPr>
      </w:pPr>
      <w:r w:rsidRPr="00D53BBC">
        <w:t xml:space="preserve">Ve skupině </w:t>
      </w:r>
      <w:r w:rsidRPr="00D53BBC">
        <w:rPr>
          <w:i/>
        </w:rPr>
        <w:t xml:space="preserve">Vždy zobrazit tyto </w:t>
      </w:r>
      <w:proofErr w:type="gramStart"/>
      <w:r w:rsidRPr="00D53BBC">
        <w:rPr>
          <w:i/>
        </w:rPr>
        <w:t>značky</w:t>
      </w:r>
      <w:r w:rsidRPr="00D53BBC">
        <w:t xml:space="preserve"> ... nechte</w:t>
      </w:r>
      <w:proofErr w:type="gramEnd"/>
      <w:r w:rsidRPr="00D53BBC">
        <w:t xml:space="preserve"> položku </w:t>
      </w:r>
      <w:r w:rsidRPr="00D53BBC">
        <w:rPr>
          <w:i/>
        </w:rPr>
        <w:t>Skrytý text</w:t>
      </w:r>
      <w:r w:rsidRPr="00D53BBC">
        <w:t xml:space="preserve"> zaškrtnutou stále. Díky tomu vždy na obrazovce uvidíte </w:t>
      </w:r>
      <w:r w:rsidR="003D1497" w:rsidRPr="00D53BBC">
        <w:t>správná</w:t>
      </w:r>
      <w:r w:rsidRPr="00D53BBC">
        <w:t xml:space="preserve"> řešení.</w:t>
      </w:r>
    </w:p>
    <w:p w:rsidR="00346419" w:rsidRPr="00D53BBC" w:rsidRDefault="00346419" w:rsidP="001E30A1">
      <w:pPr>
        <w:pStyle w:val="Zkladnodkraje"/>
        <w:numPr>
          <w:ilvl w:val="0"/>
          <w:numId w:val="9"/>
        </w:numPr>
      </w:pPr>
      <w:r w:rsidRPr="00D53BBC">
        <w:t xml:space="preserve">Ve skupině </w:t>
      </w:r>
      <w:r w:rsidRPr="00D53BBC">
        <w:rPr>
          <w:i/>
        </w:rPr>
        <w:t>Možnosti tisku</w:t>
      </w:r>
      <w:r w:rsidRPr="00D53BBC">
        <w:t xml:space="preserve"> položku </w:t>
      </w:r>
      <w:r w:rsidRPr="00D53BBC">
        <w:rPr>
          <w:i/>
        </w:rPr>
        <w:t>Tisknout skrytý text</w:t>
      </w:r>
    </w:p>
    <w:p w:rsidR="00346419" w:rsidRPr="00D53BBC" w:rsidRDefault="00346419" w:rsidP="001E30A1">
      <w:pPr>
        <w:pStyle w:val="Zkladnodkraje"/>
        <w:numPr>
          <w:ilvl w:val="0"/>
          <w:numId w:val="10"/>
        </w:numPr>
      </w:pPr>
      <w:r w:rsidRPr="00D53BBC">
        <w:t>zaškrtněte při tisku pro učitele (vytiskne se včetně řešení)</w:t>
      </w:r>
    </w:p>
    <w:p w:rsidR="00346419" w:rsidRPr="00D53BBC" w:rsidRDefault="00346419" w:rsidP="001E30A1">
      <w:pPr>
        <w:pStyle w:val="Zkladnodkraje"/>
        <w:numPr>
          <w:ilvl w:val="0"/>
          <w:numId w:val="10"/>
        </w:numPr>
      </w:pPr>
      <w:r w:rsidRPr="00D53BBC">
        <w:t>nezaškrtněte při tisku pro žáky (vytiskne se bez řešení)</w:t>
      </w:r>
    </w:p>
    <w:p w:rsidR="001460C4" w:rsidRPr="00D11AC8" w:rsidRDefault="001460C4" w:rsidP="001E30A1">
      <w:pPr>
        <w:pStyle w:val="Zkladnodkraje"/>
        <w:numPr>
          <w:ilvl w:val="0"/>
          <w:numId w:val="15"/>
        </w:numPr>
        <w:ind w:left="708"/>
        <w:rPr>
          <w:lang w:val="en-US"/>
        </w:rPr>
      </w:pPr>
    </w:p>
    <w:p w:rsidR="00901298" w:rsidRPr="00D11AC8" w:rsidRDefault="00901298">
      <w:pPr>
        <w:ind w:left="680" w:hanging="340"/>
        <w:rPr>
          <w:rFonts w:ascii="Times New Roman" w:hAnsi="Times New Roman"/>
          <w:color w:val="000000"/>
          <w:lang w:val="en-US"/>
        </w:rPr>
      </w:pPr>
      <w:r w:rsidRPr="00D11AC8">
        <w:rPr>
          <w:lang w:val="en-US"/>
        </w:rPr>
        <w:br w:type="page"/>
      </w:r>
    </w:p>
    <w:p w:rsidR="001460C4" w:rsidRPr="00D53BBC" w:rsidRDefault="00133877" w:rsidP="001E30A1">
      <w:pPr>
        <w:pStyle w:val="Zkladnodkraje"/>
        <w:numPr>
          <w:ilvl w:val="0"/>
          <w:numId w:val="13"/>
        </w:numPr>
        <w:rPr>
          <w:b/>
        </w:rPr>
      </w:pPr>
      <w:r w:rsidRPr="00D53BBC">
        <w:rPr>
          <w:b/>
        </w:rPr>
        <w:lastRenderedPageBreak/>
        <w:t>Kontrola, jak bude vytisknutý skrytý text:</w:t>
      </w:r>
    </w:p>
    <w:p w:rsidR="00133877" w:rsidRPr="00D53BBC" w:rsidRDefault="001460C4" w:rsidP="001E30A1">
      <w:pPr>
        <w:pStyle w:val="Zkladnodkraje"/>
        <w:numPr>
          <w:ilvl w:val="0"/>
          <w:numId w:val="14"/>
        </w:numPr>
      </w:pPr>
      <w:r w:rsidRPr="00D53BBC">
        <w:t xml:space="preserve">Ve vodorovné nabídce aplikace Word zvolte </w:t>
      </w:r>
      <w:r w:rsidRPr="00D53BBC">
        <w:rPr>
          <w:i/>
        </w:rPr>
        <w:t>Soubor</w:t>
      </w:r>
      <w:r w:rsidRPr="00D53BBC">
        <w:t xml:space="preserve">. </w:t>
      </w:r>
    </w:p>
    <w:p w:rsidR="001460C4" w:rsidRPr="00D53BBC" w:rsidRDefault="001460C4" w:rsidP="001E30A1">
      <w:pPr>
        <w:pStyle w:val="Zkladnodkraje"/>
        <w:numPr>
          <w:ilvl w:val="0"/>
          <w:numId w:val="14"/>
        </w:numPr>
      </w:pPr>
      <w:r w:rsidRPr="00D53BBC">
        <w:t xml:space="preserve">V rozbalené svislé nabídce zvolte </w:t>
      </w:r>
      <w:r w:rsidRPr="00D53BBC">
        <w:rPr>
          <w:i/>
        </w:rPr>
        <w:t>Tisk</w:t>
      </w:r>
      <w:r w:rsidRPr="00D53BBC">
        <w:t xml:space="preserve">. V pravé části obrazovky </w:t>
      </w:r>
      <w:r w:rsidR="00B11034" w:rsidRPr="00D53BBC">
        <w:t xml:space="preserve">(viz modrá šipka) </w:t>
      </w:r>
      <w:r w:rsidRPr="00D53BBC">
        <w:t>vidíte náhled souboru tak, jak bude vypadat po vytisknutí.</w:t>
      </w:r>
    </w:p>
    <w:p w:rsidR="000802BA" w:rsidRPr="00D11AC8" w:rsidRDefault="00901298" w:rsidP="001E30A1">
      <w:pPr>
        <w:pStyle w:val="Nadpismal"/>
        <w:numPr>
          <w:ilvl w:val="0"/>
          <w:numId w:val="12"/>
        </w:numPr>
        <w:rPr>
          <w:lang w:val="en-US"/>
        </w:rPr>
      </w:pPr>
      <w:r w:rsidRPr="00D11AC8">
        <w:rPr>
          <w:noProof/>
        </w:rPr>
        <w:drawing>
          <wp:inline distT="0" distB="0" distL="0" distR="0" wp14:anchorId="7B098B97" wp14:editId="383D1B30">
            <wp:extent cx="6574420" cy="5325378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74722" cy="532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489" w:rsidRPr="00D11AC8" w:rsidRDefault="00CD6489" w:rsidP="001E30A1">
      <w:pPr>
        <w:pStyle w:val="Zkladntext"/>
        <w:numPr>
          <w:ilvl w:val="0"/>
          <w:numId w:val="20"/>
        </w:numPr>
        <w:ind w:left="0" w:firstLine="567"/>
        <w:rPr>
          <w:lang w:val="en-US"/>
        </w:rPr>
      </w:pPr>
    </w:p>
    <w:p w:rsidR="00CD6489" w:rsidRPr="00D11AC8" w:rsidRDefault="00CD6489" w:rsidP="005E3F23">
      <w:pPr>
        <w:rPr>
          <w:rFonts w:ascii="Times New Roman" w:hAnsi="Times New Roman"/>
          <w:color w:val="000000"/>
          <w:lang w:val="en-US"/>
        </w:rPr>
      </w:pPr>
    </w:p>
    <w:sectPr w:rsidR="00CD6489" w:rsidRPr="00D11AC8" w:rsidSect="005A634A">
      <w:footerReference w:type="default" r:id="rId20"/>
      <w:headerReference w:type="first" r:id="rId21"/>
      <w:footerReference w:type="first" r:id="rId22"/>
      <w:pgSz w:w="11906" w:h="16838"/>
      <w:pgMar w:top="851" w:right="851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5EF" w:rsidRDefault="00D545EF" w:rsidP="00E2569A">
      <w:r>
        <w:separator/>
      </w:r>
    </w:p>
  </w:endnote>
  <w:endnote w:type="continuationSeparator" w:id="0">
    <w:p w:rsidR="00D545EF" w:rsidRDefault="00D545EF" w:rsidP="00E2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E9" w:rsidRDefault="004F13E9" w:rsidP="004F13E9">
    <w:pPr>
      <w:pStyle w:val="Zpat"/>
      <w:jc w:val="center"/>
    </w:pPr>
    <w:r w:rsidRPr="008B3019">
      <w:rPr>
        <w:i/>
        <w:szCs w:val="24"/>
      </w:rPr>
      <w:t>Autorem materiálu a všech jeho částí, není-li uvede</w:t>
    </w:r>
    <w:r w:rsidR="002068AA">
      <w:rPr>
        <w:i/>
        <w:szCs w:val="24"/>
      </w:rPr>
      <w:t xml:space="preserve">no jinak, je </w:t>
    </w:r>
    <w:r w:rsidR="00FC57BA" w:rsidRPr="00FC57BA">
      <w:rPr>
        <w:i/>
        <w:szCs w:val="24"/>
      </w:rPr>
      <w:t>Ing. Jaroslav Bernkopf</w:t>
    </w:r>
    <w:r w:rsidR="00A2714F">
      <w:rPr>
        <w:i/>
        <w:szCs w:val="24"/>
      </w:rPr>
      <w:t>.</w:t>
    </w:r>
  </w:p>
  <w:p w:rsidR="00241A87" w:rsidRPr="00241A87" w:rsidRDefault="00E2569A" w:rsidP="00241A87">
    <w:pPr>
      <w:pStyle w:val="Zpat"/>
      <w:jc w:val="center"/>
      <w:rPr>
        <w:rFonts w:ascii="Times New Roman" w:hAnsi="Times New Roman"/>
        <w:sz w:val="20"/>
      </w:rPr>
    </w:pPr>
    <w:r>
      <w:tab/>
    </w:r>
    <w:r w:rsidRPr="00241A87">
      <w:rPr>
        <w:sz w:val="20"/>
      </w:rPr>
      <w:tab/>
    </w:r>
    <w:r w:rsidR="00241A87" w:rsidRPr="00241A87">
      <w:rPr>
        <w:rFonts w:ascii="Times New Roman" w:hAnsi="Times New Roman"/>
        <w:sz w:val="20"/>
      </w:rPr>
      <w:t xml:space="preserve">Projekt Anglicky v odborných předmětech </w:t>
    </w:r>
    <w:proofErr w:type="gramStart"/>
    <w:r w:rsidR="00241A87" w:rsidRPr="00241A87">
      <w:rPr>
        <w:rFonts w:ascii="Times New Roman" w:hAnsi="Times New Roman"/>
        <w:sz w:val="20"/>
      </w:rPr>
      <w:t>CZ.1./07/1.3.09/04.0002</w:t>
    </w:r>
    <w:proofErr w:type="gramEnd"/>
    <w:r w:rsidR="00241A87" w:rsidRPr="00241A87">
      <w:rPr>
        <w:rFonts w:ascii="Times New Roman" w:hAnsi="Times New Roman"/>
        <w:sz w:val="20"/>
      </w:rPr>
      <w:t xml:space="preserve"> je spolufinancován Evropským sociálním fondem a státním rozpočtem České republiky</w:t>
    </w:r>
    <w:r w:rsidR="00A2714F">
      <w:rPr>
        <w:rFonts w:ascii="Times New Roman" w:hAnsi="Times New Roman"/>
        <w:sz w:val="20"/>
      </w:rPr>
      <w:t>.</w:t>
    </w:r>
  </w:p>
  <w:p w:rsidR="00E2569A" w:rsidRDefault="00E2569A">
    <w:pPr>
      <w:pStyle w:val="Zpat"/>
    </w:pPr>
    <w:r>
      <w:t xml:space="preserve">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E9" w:rsidRDefault="004F13E9" w:rsidP="004F13E9">
    <w:pPr>
      <w:pStyle w:val="Zpat"/>
      <w:jc w:val="center"/>
    </w:pPr>
    <w:r w:rsidRPr="008B3019">
      <w:rPr>
        <w:i/>
        <w:szCs w:val="24"/>
      </w:rPr>
      <w:t>Autorem materiálu a všech jeho částí, n</w:t>
    </w:r>
    <w:r w:rsidR="00B1429B">
      <w:rPr>
        <w:i/>
        <w:szCs w:val="24"/>
      </w:rPr>
      <w:t xml:space="preserve">ení-li uvedeno jinak, je </w:t>
    </w:r>
    <w:r w:rsidR="00FC57BA">
      <w:rPr>
        <w:i/>
        <w:szCs w:val="24"/>
      </w:rPr>
      <w:t>Ing. Jaroslav Bernkopf</w:t>
    </w:r>
    <w:r w:rsidR="00A2714F">
      <w:rPr>
        <w:i/>
        <w:szCs w:val="24"/>
      </w:rPr>
      <w:t>.</w:t>
    </w:r>
  </w:p>
  <w:p w:rsidR="004F13E9" w:rsidRPr="00241A87" w:rsidRDefault="004F13E9" w:rsidP="00241A87">
    <w:pPr>
      <w:pStyle w:val="Zpat"/>
      <w:jc w:val="center"/>
      <w:rPr>
        <w:rFonts w:ascii="Times New Roman" w:hAnsi="Times New Roman"/>
        <w:sz w:val="20"/>
      </w:rPr>
    </w:pPr>
    <w:r w:rsidRPr="00241A87">
      <w:rPr>
        <w:rFonts w:ascii="Times New Roman" w:hAnsi="Times New Roman"/>
        <w:sz w:val="20"/>
      </w:rPr>
      <w:t xml:space="preserve">Projekt Anglicky v odborných předmětech </w:t>
    </w:r>
    <w:proofErr w:type="gramStart"/>
    <w:r w:rsidR="00241A87" w:rsidRPr="00241A87">
      <w:rPr>
        <w:rFonts w:ascii="Times New Roman" w:hAnsi="Times New Roman"/>
        <w:sz w:val="20"/>
      </w:rPr>
      <w:t>CZ.1./07/1.3.09/04.0002</w:t>
    </w:r>
    <w:proofErr w:type="gramEnd"/>
    <w:r w:rsidR="00241A87" w:rsidRPr="00241A87">
      <w:rPr>
        <w:rFonts w:ascii="Times New Roman" w:hAnsi="Times New Roman"/>
        <w:sz w:val="20"/>
      </w:rPr>
      <w:t xml:space="preserve"> je spolufinancován Evropským sociálním fondem a státním rozpočtem České republiky</w:t>
    </w:r>
    <w:r w:rsidR="00A2714F">
      <w:rPr>
        <w:rFonts w:ascii="Times New Roman" w:hAnsi="Times New Roman"/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5EF" w:rsidRDefault="00D545EF" w:rsidP="00E2569A">
      <w:r>
        <w:separator/>
      </w:r>
    </w:p>
  </w:footnote>
  <w:footnote w:type="continuationSeparator" w:id="0">
    <w:p w:rsidR="00D545EF" w:rsidRDefault="00D545EF" w:rsidP="00E2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E9" w:rsidRDefault="004F13E9" w:rsidP="004F13E9">
    <w:pPr>
      <w:pStyle w:val="Zhlav"/>
    </w:pPr>
    <w:r>
      <w:rPr>
        <w:noProof/>
      </w:rPr>
      <w:drawing>
        <wp:inline distT="0" distB="0" distL="0" distR="0" wp14:anchorId="255B1F7C" wp14:editId="33D3A7EC">
          <wp:extent cx="5760720" cy="1275136"/>
          <wp:effectExtent l="0" t="0" r="0" b="1270"/>
          <wp:docPr id="2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5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5398" w:rsidRDefault="004F13E9" w:rsidP="004F13E9">
    <w:pPr>
      <w:pStyle w:val="Zhlav"/>
      <w:jc w:val="center"/>
      <w:rPr>
        <w:b/>
        <w:sz w:val="32"/>
        <w:szCs w:val="32"/>
        <w:lang w:val="en-US"/>
      </w:rPr>
    </w:pPr>
    <w:r w:rsidRPr="00A20BDB">
      <w:rPr>
        <w:b/>
        <w:sz w:val="32"/>
        <w:szCs w:val="32"/>
        <w:lang w:val="en-US"/>
      </w:rPr>
      <w:t>Worksheet</w:t>
    </w:r>
  </w:p>
  <w:p w:rsidR="004F13E9" w:rsidRPr="00395398" w:rsidRDefault="00395398" w:rsidP="004F13E9">
    <w:pPr>
      <w:pStyle w:val="Zhlav"/>
      <w:jc w:val="center"/>
      <w:rPr>
        <w:b/>
        <w:vanish/>
        <w:color w:val="0000FF"/>
        <w:sz w:val="32"/>
        <w:szCs w:val="32"/>
        <w:lang w:val="en-US"/>
      </w:rPr>
    </w:pPr>
    <w:r w:rsidRPr="00395398">
      <w:rPr>
        <w:b/>
        <w:vanish/>
        <w:color w:val="0000FF"/>
        <w:sz w:val="32"/>
        <w:szCs w:val="32"/>
        <w:lang w:val="en-US"/>
      </w:rPr>
      <w:t xml:space="preserve">Teacher´s Edition - </w:t>
    </w:r>
    <w:r w:rsidR="00AA4E63" w:rsidRPr="00395398">
      <w:rPr>
        <w:b/>
        <w:vanish/>
        <w:color w:val="0000FF"/>
        <w:sz w:val="32"/>
        <w:szCs w:val="32"/>
        <w:lang w:val="en-US"/>
      </w:rPr>
      <w:t>Solution</w:t>
    </w:r>
    <w:r w:rsidR="00A2714F">
      <w:rPr>
        <w:b/>
        <w:vanish/>
        <w:color w:val="0000FF"/>
        <w:sz w:val="32"/>
        <w:szCs w:val="32"/>
        <w:lang w:val="en-US"/>
      </w:rPr>
      <w:t>s</w:t>
    </w:r>
  </w:p>
  <w:p w:rsidR="004F13E9" w:rsidRPr="00395398" w:rsidRDefault="004F13E9" w:rsidP="004F13E9">
    <w:pPr>
      <w:pStyle w:val="Zhlav"/>
      <w:rPr>
        <w:color w:val="0000FF"/>
        <w:lang w:val="en-US"/>
      </w:rPr>
    </w:pPr>
  </w:p>
  <w:tbl>
    <w:tblPr>
      <w:tblStyle w:val="Mkatabulky"/>
      <w:tblW w:w="0" w:type="auto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663"/>
    </w:tblGrid>
    <w:tr w:rsidR="004F13E9" w:rsidTr="00D00184">
      <w:tc>
        <w:tcPr>
          <w:tcW w:w="1129" w:type="dxa"/>
        </w:tcPr>
        <w:p w:rsidR="004F13E9" w:rsidRDefault="004F13E9" w:rsidP="004D4721">
          <w:pPr>
            <w:pStyle w:val="Zhlav"/>
            <w:rPr>
              <w:sz w:val="28"/>
              <w:szCs w:val="28"/>
              <w:lang w:val="en-US"/>
            </w:rPr>
          </w:pPr>
          <w:r w:rsidRPr="00A20BDB">
            <w:rPr>
              <w:sz w:val="28"/>
              <w:szCs w:val="28"/>
              <w:lang w:val="en-US"/>
            </w:rPr>
            <w:t>Code:</w:t>
          </w:r>
        </w:p>
      </w:tc>
      <w:tc>
        <w:tcPr>
          <w:tcW w:w="6663" w:type="dxa"/>
        </w:tcPr>
        <w:p w:rsidR="004F13E9" w:rsidRDefault="005F1C7C" w:rsidP="00D00184">
          <w:pPr>
            <w:pStyle w:val="Zhlav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  <w:lang w:val="en-US"/>
            </w:rPr>
            <w:t>AVOP-ELEKTRO</w:t>
          </w:r>
          <w:r w:rsidR="002D0124">
            <w:rPr>
              <w:sz w:val="28"/>
              <w:szCs w:val="28"/>
              <w:lang w:val="en-US"/>
            </w:rPr>
            <w:t>-</w:t>
          </w:r>
          <w:r w:rsidR="00395398">
            <w:rPr>
              <w:sz w:val="28"/>
              <w:szCs w:val="28"/>
              <w:lang w:val="en-US"/>
            </w:rPr>
            <w:t>Ber</w:t>
          </w:r>
          <w:r w:rsidR="00373A7A">
            <w:rPr>
              <w:sz w:val="28"/>
              <w:szCs w:val="28"/>
              <w:lang w:val="en-US"/>
            </w:rPr>
            <w:t>-00</w:t>
          </w:r>
          <w:r w:rsidR="00A07124">
            <w:rPr>
              <w:sz w:val="28"/>
              <w:szCs w:val="28"/>
              <w:lang w:val="en-US"/>
            </w:rPr>
            <w:t>6</w:t>
          </w:r>
        </w:p>
      </w:tc>
    </w:tr>
    <w:tr w:rsidR="004F13E9" w:rsidRPr="000F2981" w:rsidTr="00D00184">
      <w:tc>
        <w:tcPr>
          <w:tcW w:w="1129" w:type="dxa"/>
        </w:tcPr>
        <w:p w:rsidR="004F13E9" w:rsidRDefault="004F13E9" w:rsidP="004D4721">
          <w:pPr>
            <w:pStyle w:val="Zhlav"/>
            <w:rPr>
              <w:sz w:val="28"/>
              <w:szCs w:val="28"/>
              <w:lang w:val="en-US"/>
            </w:rPr>
          </w:pPr>
          <w:r w:rsidRPr="00A20BDB">
            <w:rPr>
              <w:sz w:val="28"/>
              <w:szCs w:val="28"/>
              <w:lang w:val="en-US"/>
            </w:rPr>
            <w:t>Topic:</w:t>
          </w:r>
        </w:p>
      </w:tc>
      <w:tc>
        <w:tcPr>
          <w:tcW w:w="6663" w:type="dxa"/>
        </w:tcPr>
        <w:p w:rsidR="004F13E9" w:rsidRPr="000F2981" w:rsidRDefault="00A07124" w:rsidP="00A07124">
          <w:pPr>
            <w:pStyle w:val="Zhlav"/>
            <w:rPr>
              <w:sz w:val="28"/>
              <w:szCs w:val="28"/>
              <w:lang w:val="fr-FR"/>
            </w:rPr>
          </w:pPr>
          <w:r w:rsidRPr="00A07124">
            <w:rPr>
              <w:sz w:val="28"/>
              <w:szCs w:val="28"/>
              <w:lang w:val="fr-FR"/>
            </w:rPr>
            <w:t>Operational Amplifiers:Integrator</w:t>
          </w:r>
          <w:r w:rsidR="00395398" w:rsidRPr="000F2981">
            <w:rPr>
              <w:sz w:val="28"/>
              <w:szCs w:val="28"/>
              <w:lang w:val="fr-FR"/>
            </w:rPr>
            <w:tab/>
          </w:r>
          <w:r w:rsidR="00395398" w:rsidRPr="000F2981">
            <w:rPr>
              <w:sz w:val="28"/>
              <w:szCs w:val="28"/>
              <w:lang w:val="fr-FR"/>
            </w:rPr>
            <w:tab/>
          </w:r>
        </w:p>
      </w:tc>
    </w:tr>
  </w:tbl>
  <w:p w:rsidR="004F13E9" w:rsidRPr="004F13E9" w:rsidRDefault="004F13E9" w:rsidP="004F13E9">
    <w:pPr>
      <w:pStyle w:val="Zhlav"/>
      <w:rPr>
        <w:sz w:val="20"/>
      </w:rPr>
    </w:pPr>
    <w:r w:rsidRPr="000F2981">
      <w:rPr>
        <w:sz w:val="28"/>
        <w:szCs w:val="28"/>
        <w:lang w:val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2022132"/>
    <w:lvl w:ilvl="0">
      <w:start w:val="1"/>
      <w:numFmt w:val="decimal"/>
      <w:pStyle w:val="Nadpis1"/>
      <w:lvlText w:val="%1."/>
      <w:legacy w:legacy="1" w:legacySpace="57" w:legacyIndent="0"/>
      <w:lvlJc w:val="left"/>
    </w:lvl>
    <w:lvl w:ilvl="1">
      <w:start w:val="1"/>
      <w:numFmt w:val="decimal"/>
      <w:pStyle w:val="Nadpis2"/>
      <w:lvlText w:val="%1.%2"/>
      <w:legacy w:legacy="1" w:legacySpace="57" w:legacyIndent="0"/>
      <w:lvlJc w:val="left"/>
    </w:lvl>
    <w:lvl w:ilvl="2">
      <w:start w:val="1"/>
      <w:numFmt w:val="decimal"/>
      <w:pStyle w:val="Nadpis3"/>
      <w:lvlText w:val="%1.%2.%3"/>
      <w:legacy w:legacy="1" w:legacySpace="57" w:legacyIndent="0"/>
      <w:lvlJc w:val="left"/>
    </w:lvl>
    <w:lvl w:ilvl="3">
      <w:start w:val="1"/>
      <w:numFmt w:val="lowerLetter"/>
      <w:pStyle w:val="Nadpis4"/>
      <w:lvlText w:val="%4)"/>
      <w:legacy w:legacy="1" w:legacySpace="57" w:legacyIndent="0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016240A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2547A09"/>
    <w:multiLevelType w:val="hybridMultilevel"/>
    <w:tmpl w:val="DFBE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6D1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0C303A4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0F223460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0F3E5FCD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111A4AB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136135F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13BE046C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16432C1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16C949D1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19EE7FA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1B134D53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1CDC665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1FC75F3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2A22105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2A25018E"/>
    <w:multiLevelType w:val="singleLevel"/>
    <w:tmpl w:val="EA5666A4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18" w15:restartNumberingAfterBreak="0">
    <w:nsid w:val="2B1D3FB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9" w15:restartNumberingAfterBreak="0">
    <w:nsid w:val="2EC9158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0" w15:restartNumberingAfterBreak="0">
    <w:nsid w:val="2F0F01A7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1" w15:restartNumberingAfterBreak="0">
    <w:nsid w:val="33046EB0"/>
    <w:multiLevelType w:val="singleLevel"/>
    <w:tmpl w:val="A7D88D4A"/>
    <w:lvl w:ilvl="0">
      <w:start w:val="1"/>
      <w:numFmt w:val="lowerLetter"/>
      <w:pStyle w:val="aOdkraje"/>
      <w:lvlText w:val="%1)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22" w15:restartNumberingAfterBreak="0">
    <w:nsid w:val="380D7E0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3" w15:restartNumberingAfterBreak="0">
    <w:nsid w:val="39010F1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4" w15:restartNumberingAfterBreak="0">
    <w:nsid w:val="4371136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5" w15:restartNumberingAfterBreak="0">
    <w:nsid w:val="44C27A9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6" w15:restartNumberingAfterBreak="0">
    <w:nsid w:val="460B663C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7" w15:restartNumberingAfterBreak="0">
    <w:nsid w:val="46777C6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476362C9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9" w15:restartNumberingAfterBreak="0">
    <w:nsid w:val="4BB653F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0" w15:restartNumberingAfterBreak="0">
    <w:nsid w:val="51C425B7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1" w15:restartNumberingAfterBreak="0">
    <w:nsid w:val="521E01D9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2" w15:restartNumberingAfterBreak="0">
    <w:nsid w:val="52D508DC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3" w15:restartNumberingAfterBreak="0">
    <w:nsid w:val="56F36B42"/>
    <w:multiLevelType w:val="hybridMultilevel"/>
    <w:tmpl w:val="2BF48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F4B2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5" w15:restartNumberingAfterBreak="0">
    <w:nsid w:val="6AD81CE3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6" w15:restartNumberingAfterBreak="0">
    <w:nsid w:val="6D703363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7" w15:restartNumberingAfterBreak="0">
    <w:nsid w:val="7579078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8" w15:restartNumberingAfterBreak="0">
    <w:nsid w:val="77E97AC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9" w15:restartNumberingAfterBreak="0">
    <w:nsid w:val="78AB01D6"/>
    <w:multiLevelType w:val="hybridMultilevel"/>
    <w:tmpl w:val="48EAA2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1"/>
  </w:num>
  <w:num w:numId="4">
    <w:abstractNumId w:val="14"/>
  </w:num>
  <w:num w:numId="5">
    <w:abstractNumId w:val="38"/>
  </w:num>
  <w:num w:numId="6">
    <w:abstractNumId w:val="28"/>
  </w:num>
  <w:num w:numId="7">
    <w:abstractNumId w:val="8"/>
  </w:num>
  <w:num w:numId="8">
    <w:abstractNumId w:val="25"/>
  </w:num>
  <w:num w:numId="9">
    <w:abstractNumId w:val="2"/>
  </w:num>
  <w:num w:numId="10">
    <w:abstractNumId w:val="39"/>
  </w:num>
  <w:num w:numId="11">
    <w:abstractNumId w:val="7"/>
  </w:num>
  <w:num w:numId="12">
    <w:abstractNumId w:val="4"/>
  </w:num>
  <w:num w:numId="13">
    <w:abstractNumId w:val="5"/>
  </w:num>
  <w:num w:numId="14">
    <w:abstractNumId w:val="27"/>
  </w:num>
  <w:num w:numId="15">
    <w:abstractNumId w:val="29"/>
  </w:num>
  <w:num w:numId="16">
    <w:abstractNumId w:val="16"/>
  </w:num>
  <w:num w:numId="17">
    <w:abstractNumId w:val="13"/>
  </w:num>
  <w:num w:numId="18">
    <w:abstractNumId w:val="15"/>
  </w:num>
  <w:num w:numId="19">
    <w:abstractNumId w:val="37"/>
  </w:num>
  <w:num w:numId="20">
    <w:abstractNumId w:val="17"/>
  </w:num>
  <w:num w:numId="21">
    <w:abstractNumId w:val="9"/>
  </w:num>
  <w:num w:numId="22">
    <w:abstractNumId w:val="35"/>
  </w:num>
  <w:num w:numId="23">
    <w:abstractNumId w:val="11"/>
  </w:num>
  <w:num w:numId="24">
    <w:abstractNumId w:val="34"/>
  </w:num>
  <w:num w:numId="25">
    <w:abstractNumId w:val="18"/>
  </w:num>
  <w:num w:numId="26">
    <w:abstractNumId w:val="6"/>
  </w:num>
  <w:num w:numId="27">
    <w:abstractNumId w:val="31"/>
  </w:num>
  <w:num w:numId="28">
    <w:abstractNumId w:val="19"/>
  </w:num>
  <w:num w:numId="29">
    <w:abstractNumId w:val="24"/>
  </w:num>
  <w:num w:numId="30">
    <w:abstractNumId w:val="22"/>
  </w:num>
  <w:num w:numId="31">
    <w:abstractNumId w:val="1"/>
  </w:num>
  <w:num w:numId="32">
    <w:abstractNumId w:val="3"/>
  </w:num>
  <w:num w:numId="33">
    <w:abstractNumId w:val="20"/>
  </w:num>
  <w:num w:numId="34">
    <w:abstractNumId w:val="23"/>
  </w:num>
  <w:num w:numId="35">
    <w:abstractNumId w:val="30"/>
  </w:num>
  <w:num w:numId="36">
    <w:abstractNumId w:val="26"/>
  </w:num>
  <w:num w:numId="37">
    <w:abstractNumId w:val="33"/>
  </w:num>
  <w:num w:numId="38">
    <w:abstractNumId w:val="36"/>
  </w:num>
  <w:num w:numId="39">
    <w:abstractNumId w:val="10"/>
  </w:num>
  <w:num w:numId="40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6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0"/>
    <w:rsid w:val="000037E8"/>
    <w:rsid w:val="0001506A"/>
    <w:rsid w:val="00023C53"/>
    <w:rsid w:val="00031355"/>
    <w:rsid w:val="00041CA0"/>
    <w:rsid w:val="00053EA4"/>
    <w:rsid w:val="00056CD1"/>
    <w:rsid w:val="0005728A"/>
    <w:rsid w:val="000755AF"/>
    <w:rsid w:val="00077397"/>
    <w:rsid w:val="000802BA"/>
    <w:rsid w:val="00094326"/>
    <w:rsid w:val="000A7EA3"/>
    <w:rsid w:val="000D3B76"/>
    <w:rsid w:val="000E109A"/>
    <w:rsid w:val="000F2981"/>
    <w:rsid w:val="000F54AF"/>
    <w:rsid w:val="001018C9"/>
    <w:rsid w:val="00133877"/>
    <w:rsid w:val="00142B40"/>
    <w:rsid w:val="001460C4"/>
    <w:rsid w:val="001865C9"/>
    <w:rsid w:val="001A15F9"/>
    <w:rsid w:val="001A2B29"/>
    <w:rsid w:val="001D4EB6"/>
    <w:rsid w:val="001E30A1"/>
    <w:rsid w:val="001F2490"/>
    <w:rsid w:val="00204646"/>
    <w:rsid w:val="002068AA"/>
    <w:rsid w:val="00211B70"/>
    <w:rsid w:val="0023213A"/>
    <w:rsid w:val="00240E5C"/>
    <w:rsid w:val="00241A87"/>
    <w:rsid w:val="00247EDD"/>
    <w:rsid w:val="00260AF4"/>
    <w:rsid w:val="002843A0"/>
    <w:rsid w:val="002A26C2"/>
    <w:rsid w:val="002A3C7C"/>
    <w:rsid w:val="002B151E"/>
    <w:rsid w:val="002B6291"/>
    <w:rsid w:val="002C19D6"/>
    <w:rsid w:val="002D0124"/>
    <w:rsid w:val="003034AD"/>
    <w:rsid w:val="00305F44"/>
    <w:rsid w:val="003127EF"/>
    <w:rsid w:val="0031735B"/>
    <w:rsid w:val="0032681E"/>
    <w:rsid w:val="00346419"/>
    <w:rsid w:val="00366E50"/>
    <w:rsid w:val="00373A7A"/>
    <w:rsid w:val="00375FF0"/>
    <w:rsid w:val="00380D87"/>
    <w:rsid w:val="00395398"/>
    <w:rsid w:val="003D1497"/>
    <w:rsid w:val="0040150B"/>
    <w:rsid w:val="0042599B"/>
    <w:rsid w:val="0043241D"/>
    <w:rsid w:val="00434CEA"/>
    <w:rsid w:val="0047165F"/>
    <w:rsid w:val="00484107"/>
    <w:rsid w:val="00484812"/>
    <w:rsid w:val="00487013"/>
    <w:rsid w:val="004A170C"/>
    <w:rsid w:val="004C74DD"/>
    <w:rsid w:val="004D4721"/>
    <w:rsid w:val="004D5E9E"/>
    <w:rsid w:val="004E20AC"/>
    <w:rsid w:val="004F13E9"/>
    <w:rsid w:val="00514B2A"/>
    <w:rsid w:val="005269CB"/>
    <w:rsid w:val="0056741B"/>
    <w:rsid w:val="005674F5"/>
    <w:rsid w:val="005A634A"/>
    <w:rsid w:val="005B2107"/>
    <w:rsid w:val="005B3F26"/>
    <w:rsid w:val="005C410D"/>
    <w:rsid w:val="005E3F23"/>
    <w:rsid w:val="005F1C7C"/>
    <w:rsid w:val="005F7527"/>
    <w:rsid w:val="00606365"/>
    <w:rsid w:val="006417DB"/>
    <w:rsid w:val="0066162C"/>
    <w:rsid w:val="00666BAC"/>
    <w:rsid w:val="006752A6"/>
    <w:rsid w:val="0069298C"/>
    <w:rsid w:val="006C3BE5"/>
    <w:rsid w:val="006E37D2"/>
    <w:rsid w:val="006F7B53"/>
    <w:rsid w:val="0070400F"/>
    <w:rsid w:val="00720F2F"/>
    <w:rsid w:val="00734E49"/>
    <w:rsid w:val="00742D4E"/>
    <w:rsid w:val="007558A1"/>
    <w:rsid w:val="007A0F88"/>
    <w:rsid w:val="007C7BF4"/>
    <w:rsid w:val="007D1CD2"/>
    <w:rsid w:val="007D2A14"/>
    <w:rsid w:val="007E2350"/>
    <w:rsid w:val="007E546C"/>
    <w:rsid w:val="007F1742"/>
    <w:rsid w:val="0080386E"/>
    <w:rsid w:val="00803CBC"/>
    <w:rsid w:val="008126DB"/>
    <w:rsid w:val="008245D1"/>
    <w:rsid w:val="008540D3"/>
    <w:rsid w:val="008657C0"/>
    <w:rsid w:val="00867826"/>
    <w:rsid w:val="008A78AB"/>
    <w:rsid w:val="008C4AD3"/>
    <w:rsid w:val="008D72C4"/>
    <w:rsid w:val="008E1B39"/>
    <w:rsid w:val="00901298"/>
    <w:rsid w:val="00912F71"/>
    <w:rsid w:val="0092508E"/>
    <w:rsid w:val="00951B6C"/>
    <w:rsid w:val="009B791B"/>
    <w:rsid w:val="009D417D"/>
    <w:rsid w:val="009E56DE"/>
    <w:rsid w:val="009F0E93"/>
    <w:rsid w:val="00A0094A"/>
    <w:rsid w:val="00A07124"/>
    <w:rsid w:val="00A20BDB"/>
    <w:rsid w:val="00A2714F"/>
    <w:rsid w:val="00A70B9E"/>
    <w:rsid w:val="00AA4E63"/>
    <w:rsid w:val="00AB6DC7"/>
    <w:rsid w:val="00AC1FBB"/>
    <w:rsid w:val="00AD10B5"/>
    <w:rsid w:val="00B11034"/>
    <w:rsid w:val="00B1429B"/>
    <w:rsid w:val="00B16024"/>
    <w:rsid w:val="00B164FD"/>
    <w:rsid w:val="00B20B15"/>
    <w:rsid w:val="00B409DA"/>
    <w:rsid w:val="00B453FD"/>
    <w:rsid w:val="00B500E6"/>
    <w:rsid w:val="00B57730"/>
    <w:rsid w:val="00B60F10"/>
    <w:rsid w:val="00B7328C"/>
    <w:rsid w:val="00B73735"/>
    <w:rsid w:val="00B76ACA"/>
    <w:rsid w:val="00B96E0A"/>
    <w:rsid w:val="00BC4DD4"/>
    <w:rsid w:val="00BD2B35"/>
    <w:rsid w:val="00BD4F2F"/>
    <w:rsid w:val="00C12746"/>
    <w:rsid w:val="00C16F36"/>
    <w:rsid w:val="00C21C8A"/>
    <w:rsid w:val="00C24718"/>
    <w:rsid w:val="00CB2ED5"/>
    <w:rsid w:val="00CC7E29"/>
    <w:rsid w:val="00CD6489"/>
    <w:rsid w:val="00CE1C9F"/>
    <w:rsid w:val="00CF5D0F"/>
    <w:rsid w:val="00D00184"/>
    <w:rsid w:val="00D119A0"/>
    <w:rsid w:val="00D11AC8"/>
    <w:rsid w:val="00D12B9B"/>
    <w:rsid w:val="00D30823"/>
    <w:rsid w:val="00D53BBC"/>
    <w:rsid w:val="00D545EF"/>
    <w:rsid w:val="00D82114"/>
    <w:rsid w:val="00D93EB0"/>
    <w:rsid w:val="00DB63C7"/>
    <w:rsid w:val="00DD01CC"/>
    <w:rsid w:val="00DD799E"/>
    <w:rsid w:val="00DE0EC7"/>
    <w:rsid w:val="00DE3FDD"/>
    <w:rsid w:val="00DF0447"/>
    <w:rsid w:val="00DF60C6"/>
    <w:rsid w:val="00E012E4"/>
    <w:rsid w:val="00E2569A"/>
    <w:rsid w:val="00EB682B"/>
    <w:rsid w:val="00EC2B3A"/>
    <w:rsid w:val="00EC4388"/>
    <w:rsid w:val="00EC63B4"/>
    <w:rsid w:val="00ED2428"/>
    <w:rsid w:val="00EE7DBE"/>
    <w:rsid w:val="00EF37F4"/>
    <w:rsid w:val="00F13FD2"/>
    <w:rsid w:val="00F46A88"/>
    <w:rsid w:val="00F930FF"/>
    <w:rsid w:val="00FA6B0F"/>
    <w:rsid w:val="00FB2CCD"/>
    <w:rsid w:val="00FC2D25"/>
    <w:rsid w:val="00FC57BA"/>
    <w:rsid w:val="00FC75EA"/>
    <w:rsid w:val="00FF5DC7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E879D0-7F3E-40CE-B8C1-748FFB05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680" w:hanging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AC8"/>
    <w:pPr>
      <w:ind w:left="0" w:firstLine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A07124"/>
    <w:pPr>
      <w:keepNext/>
      <w:pageBreakBefore/>
      <w:numPr>
        <w:numId w:val="2"/>
      </w:numPr>
      <w:spacing w:before="240" w:after="60"/>
      <w:outlineLvl w:val="0"/>
    </w:pPr>
    <w:rPr>
      <w:rFonts w:ascii="Times New Roman" w:hAnsi="Times New Roman"/>
      <w:b/>
      <w:kern w:val="28"/>
      <w:sz w:val="40"/>
    </w:rPr>
  </w:style>
  <w:style w:type="paragraph" w:styleId="Nadpis2">
    <w:name w:val="heading 2"/>
    <w:basedOn w:val="Normln"/>
    <w:next w:val="Zkladntext"/>
    <w:link w:val="Nadpis2Char"/>
    <w:qFormat/>
    <w:rsid w:val="00A07124"/>
    <w:pPr>
      <w:keepNext/>
      <w:numPr>
        <w:ilvl w:val="1"/>
        <w:numId w:val="2"/>
      </w:numPr>
      <w:spacing w:before="120" w:after="120"/>
      <w:outlineLvl w:val="1"/>
    </w:pPr>
    <w:rPr>
      <w:rFonts w:ascii="Times New Roman" w:hAnsi="Times New Roman"/>
      <w:b/>
      <w:color w:val="000000"/>
      <w:sz w:val="36"/>
    </w:rPr>
  </w:style>
  <w:style w:type="paragraph" w:styleId="Nadpis3">
    <w:name w:val="heading 3"/>
    <w:basedOn w:val="Normln"/>
    <w:next w:val="Zkladntext"/>
    <w:link w:val="Nadpis3Char"/>
    <w:qFormat/>
    <w:rsid w:val="00A07124"/>
    <w:pPr>
      <w:keepNext/>
      <w:numPr>
        <w:ilvl w:val="2"/>
        <w:numId w:val="2"/>
      </w:numPr>
      <w:spacing w:before="60" w:after="60"/>
      <w:outlineLvl w:val="2"/>
    </w:pPr>
    <w:rPr>
      <w:rFonts w:ascii="Times New Roman" w:hAnsi="Times New Roman"/>
      <w:b/>
      <w:sz w:val="32"/>
    </w:rPr>
  </w:style>
  <w:style w:type="paragraph" w:styleId="Nadpis4">
    <w:name w:val="heading 4"/>
    <w:basedOn w:val="Normln"/>
    <w:next w:val="Zkladntext"/>
    <w:link w:val="Nadpis4Char"/>
    <w:qFormat/>
    <w:rsid w:val="00A07124"/>
    <w:pPr>
      <w:keepNext/>
      <w:numPr>
        <w:ilvl w:val="3"/>
        <w:numId w:val="2"/>
      </w:numPr>
      <w:spacing w:before="60" w:after="60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Zkladntext"/>
    <w:link w:val="Nadpis5Char"/>
    <w:qFormat/>
    <w:rsid w:val="00A07124"/>
    <w:pPr>
      <w:keepNext/>
      <w:numPr>
        <w:ilvl w:val="4"/>
        <w:numId w:val="2"/>
      </w:numPr>
      <w:spacing w:before="60" w:after="60"/>
      <w:outlineLvl w:val="4"/>
    </w:pPr>
    <w:rPr>
      <w:rFonts w:ascii="Times New Roman" w:hAnsi="Times New Roman"/>
      <w:b/>
      <w:sz w:val="26"/>
    </w:rPr>
  </w:style>
  <w:style w:type="paragraph" w:styleId="Nadpis6">
    <w:name w:val="heading 6"/>
    <w:aliases w:val="Tučný od kraje 1"/>
    <w:basedOn w:val="Normln"/>
    <w:next w:val="Zkladntext"/>
    <w:link w:val="Nadpis6Char"/>
    <w:qFormat/>
    <w:rsid w:val="00A07124"/>
    <w:pPr>
      <w:keepNext/>
      <w:numPr>
        <w:ilvl w:val="5"/>
        <w:numId w:val="2"/>
      </w:numPr>
      <w:spacing w:before="60" w:after="120"/>
      <w:jc w:val="both"/>
      <w:outlineLvl w:val="5"/>
    </w:pPr>
    <w:rPr>
      <w:rFonts w:ascii="Times New Roman" w:hAnsi="Times New Roman"/>
      <w:b/>
      <w:color w:val="000000"/>
    </w:rPr>
  </w:style>
  <w:style w:type="paragraph" w:styleId="Nadpis7">
    <w:name w:val="heading 7"/>
    <w:basedOn w:val="Normln"/>
    <w:next w:val="Normln"/>
    <w:link w:val="Nadpis7Char"/>
    <w:qFormat/>
    <w:rsid w:val="00A07124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A0712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link w:val="Nadpis9Char"/>
    <w:qFormat/>
    <w:rsid w:val="00A07124"/>
    <w:pPr>
      <w:numPr>
        <w:ilvl w:val="8"/>
        <w:numId w:val="2"/>
      </w:numPr>
      <w:spacing w:before="240" w:after="60"/>
      <w:outlineLvl w:val="8"/>
    </w:pPr>
    <w:rPr>
      <w:rFonts w:ascii="Times New Roman" w:hAnsi="Times New Roman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071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A071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6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64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npsmoodstavce"/>
    <w:rsid w:val="00A20BDB"/>
  </w:style>
  <w:style w:type="character" w:customStyle="1" w:styleId="hps">
    <w:name w:val="hps"/>
    <w:basedOn w:val="Standardnpsmoodstavce"/>
    <w:rsid w:val="00A20BDB"/>
  </w:style>
  <w:style w:type="paragraph" w:styleId="Odstavecseseznamem">
    <w:name w:val="List Paragraph"/>
    <w:basedOn w:val="Normln"/>
    <w:uiPriority w:val="34"/>
    <w:qFormat/>
    <w:rsid w:val="00A20BDB"/>
    <w:pPr>
      <w:spacing w:after="200" w:line="276" w:lineRule="auto"/>
      <w:ind w:left="720"/>
      <w:contextualSpacing/>
    </w:pPr>
  </w:style>
  <w:style w:type="character" w:customStyle="1" w:styleId="ft6">
    <w:name w:val="ft6"/>
    <w:basedOn w:val="Standardnpsmoodstavce"/>
    <w:rsid w:val="00A20BDB"/>
  </w:style>
  <w:style w:type="paragraph" w:styleId="Normlnweb">
    <w:name w:val="Normal (Web)"/>
    <w:basedOn w:val="Normln"/>
    <w:uiPriority w:val="99"/>
    <w:semiHidden/>
    <w:unhideWhenUsed/>
    <w:rsid w:val="000D3B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kladnodkraje">
    <w:name w:val="Základní od kraje"/>
    <w:basedOn w:val="Zkladntext"/>
    <w:rsid w:val="00A07124"/>
    <w:pPr>
      <w:spacing w:line="240" w:lineRule="atLeast"/>
      <w:ind w:firstLine="0"/>
    </w:pPr>
  </w:style>
  <w:style w:type="table" w:customStyle="1" w:styleId="Mkatabulky1">
    <w:name w:val="Mřížka tabulky1"/>
    <w:basedOn w:val="Normlntabulka"/>
    <w:next w:val="Mkatabulky"/>
    <w:rsid w:val="0039539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A07124"/>
    <w:pPr>
      <w:ind w:firstLine="567"/>
      <w:jc w:val="both"/>
    </w:pPr>
    <w:rPr>
      <w:rFonts w:ascii="Times New Roman" w:hAnsi="Times New Roman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9539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C4388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A2714F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2714F"/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2714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271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2714F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customStyle="1" w:styleId="Nadpis6Char">
    <w:name w:val="Nadpis 6 Char"/>
    <w:aliases w:val="Tučný od kraje 1 Char"/>
    <w:basedOn w:val="Standardnpsmoodstavce"/>
    <w:link w:val="Nadpis6"/>
    <w:rsid w:val="00A2714F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271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71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2714F"/>
    <w:rPr>
      <w:rFonts w:ascii="Times New Roman" w:eastAsia="Times New Roman" w:hAnsi="Times New Roman" w:cs="Times New Roman"/>
      <w:i/>
      <w:sz w:val="18"/>
      <w:szCs w:val="20"/>
      <w:lang w:eastAsia="cs-CZ"/>
    </w:rPr>
  </w:style>
  <w:style w:type="paragraph" w:customStyle="1" w:styleId="Poznmka">
    <w:name w:val="Poznámka"/>
    <w:rsid w:val="00A07124"/>
    <w:pPr>
      <w:ind w:left="0" w:firstLine="567"/>
      <w:jc w:val="both"/>
    </w:pPr>
    <w:rPr>
      <w:rFonts w:ascii="Times New Roman" w:eastAsia="Times New Roman" w:hAnsi="Times New Roman" w:cs="Times New Roman"/>
      <w:i/>
      <w:color w:val="000000"/>
      <w:sz w:val="20"/>
      <w:szCs w:val="20"/>
      <w:lang w:eastAsia="cs-CZ"/>
    </w:rPr>
  </w:style>
  <w:style w:type="paragraph" w:customStyle="1" w:styleId="Nadpismal">
    <w:name w:val="Nadpis malý"/>
    <w:basedOn w:val="Zkladntext"/>
    <w:next w:val="Zkladntext"/>
    <w:rsid w:val="00A07124"/>
    <w:pPr>
      <w:keepNext/>
      <w:spacing w:before="120" w:after="120"/>
      <w:ind w:firstLine="0"/>
    </w:pPr>
    <w:rPr>
      <w:b/>
      <w:sz w:val="28"/>
    </w:rPr>
  </w:style>
  <w:style w:type="paragraph" w:styleId="Obsah1">
    <w:name w:val="toc 1"/>
    <w:basedOn w:val="Normln"/>
    <w:next w:val="Normln"/>
    <w:semiHidden/>
    <w:rsid w:val="00A07124"/>
    <w:pPr>
      <w:tabs>
        <w:tab w:val="right" w:leader="dot" w:pos="9025"/>
      </w:tabs>
    </w:pPr>
  </w:style>
  <w:style w:type="paragraph" w:styleId="Obsah2">
    <w:name w:val="toc 2"/>
    <w:basedOn w:val="Normln"/>
    <w:next w:val="Normln"/>
    <w:semiHidden/>
    <w:rsid w:val="00A07124"/>
    <w:pPr>
      <w:tabs>
        <w:tab w:val="right" w:leader="dot" w:pos="9025"/>
      </w:tabs>
      <w:spacing w:before="120" w:after="120"/>
      <w:ind w:left="198"/>
    </w:pPr>
  </w:style>
  <w:style w:type="paragraph" w:styleId="Obsah3">
    <w:name w:val="toc 3"/>
    <w:basedOn w:val="Normln"/>
    <w:next w:val="Normln"/>
    <w:semiHidden/>
    <w:rsid w:val="00A07124"/>
    <w:pPr>
      <w:tabs>
        <w:tab w:val="right" w:leader="dot" w:pos="9025"/>
      </w:tabs>
      <w:ind w:left="400"/>
    </w:pPr>
  </w:style>
  <w:style w:type="paragraph" w:styleId="Obsah4">
    <w:name w:val="toc 4"/>
    <w:basedOn w:val="Normln"/>
    <w:next w:val="Normln"/>
    <w:semiHidden/>
    <w:rsid w:val="00A07124"/>
    <w:pPr>
      <w:tabs>
        <w:tab w:val="right" w:leader="dot" w:pos="9025"/>
      </w:tabs>
      <w:ind w:left="600"/>
    </w:pPr>
  </w:style>
  <w:style w:type="paragraph" w:styleId="Obsah5">
    <w:name w:val="toc 5"/>
    <w:basedOn w:val="Normln"/>
    <w:next w:val="Normln"/>
    <w:semiHidden/>
    <w:rsid w:val="00A07124"/>
    <w:pPr>
      <w:tabs>
        <w:tab w:val="right" w:leader="dot" w:pos="9025"/>
      </w:tabs>
      <w:ind w:left="800"/>
    </w:pPr>
  </w:style>
  <w:style w:type="paragraph" w:styleId="Obsah6">
    <w:name w:val="toc 6"/>
    <w:basedOn w:val="Normln"/>
    <w:next w:val="Normln"/>
    <w:semiHidden/>
    <w:rsid w:val="00A07124"/>
    <w:pPr>
      <w:tabs>
        <w:tab w:val="right" w:leader="dot" w:pos="9025"/>
      </w:tabs>
      <w:ind w:left="1000"/>
    </w:pPr>
  </w:style>
  <w:style w:type="paragraph" w:styleId="Obsah7">
    <w:name w:val="toc 7"/>
    <w:basedOn w:val="Normln"/>
    <w:next w:val="Normln"/>
    <w:semiHidden/>
    <w:rsid w:val="00A07124"/>
    <w:pPr>
      <w:tabs>
        <w:tab w:val="right" w:leader="dot" w:pos="9025"/>
      </w:tabs>
      <w:ind w:left="1200"/>
    </w:pPr>
  </w:style>
  <w:style w:type="paragraph" w:styleId="Obsah8">
    <w:name w:val="toc 8"/>
    <w:basedOn w:val="Normln"/>
    <w:next w:val="Normln"/>
    <w:semiHidden/>
    <w:rsid w:val="00A07124"/>
    <w:pPr>
      <w:tabs>
        <w:tab w:val="right" w:leader="dot" w:pos="9025"/>
      </w:tabs>
      <w:ind w:left="1400"/>
    </w:pPr>
  </w:style>
  <w:style w:type="paragraph" w:styleId="Obsah9">
    <w:name w:val="toc 9"/>
    <w:basedOn w:val="Normln"/>
    <w:next w:val="Normln"/>
    <w:semiHidden/>
    <w:rsid w:val="00A07124"/>
    <w:pPr>
      <w:tabs>
        <w:tab w:val="right" w:leader="dot" w:pos="9025"/>
      </w:tabs>
      <w:ind w:left="1600"/>
    </w:pPr>
  </w:style>
  <w:style w:type="paragraph" w:styleId="Titulek">
    <w:name w:val="caption"/>
    <w:basedOn w:val="Zkladnodkraje"/>
    <w:next w:val="Normln"/>
    <w:qFormat/>
    <w:rsid w:val="00A07124"/>
    <w:pPr>
      <w:jc w:val="left"/>
    </w:pPr>
  </w:style>
  <w:style w:type="paragraph" w:styleId="Textpoznpodarou">
    <w:name w:val="footnote text"/>
    <w:basedOn w:val="Normln"/>
    <w:link w:val="TextpoznpodarouChar"/>
    <w:semiHidden/>
    <w:rsid w:val="00A07124"/>
    <w:pPr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71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A07124"/>
    <w:rPr>
      <w:vertAlign w:val="superscript"/>
    </w:rPr>
  </w:style>
  <w:style w:type="character" w:styleId="Odkaznakoment">
    <w:name w:val="annotation reference"/>
    <w:basedOn w:val="Standardnpsmoodstavce"/>
    <w:semiHidden/>
    <w:rsid w:val="00A07124"/>
    <w:rPr>
      <w:sz w:val="16"/>
    </w:rPr>
  </w:style>
  <w:style w:type="paragraph" w:styleId="Textkomente">
    <w:name w:val="annotation text"/>
    <w:basedOn w:val="Normln"/>
    <w:link w:val="TextkomenteChar"/>
    <w:semiHidden/>
    <w:rsid w:val="00A07124"/>
  </w:style>
  <w:style w:type="character" w:customStyle="1" w:styleId="TextkomenteChar">
    <w:name w:val="Text komentáře Char"/>
    <w:basedOn w:val="Standardnpsmoodstavce"/>
    <w:link w:val="Textkomente"/>
    <w:semiHidden/>
    <w:rsid w:val="00A2714F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unodkraje">
    <w:name w:val="Tučný od kraje"/>
    <w:basedOn w:val="Nadpismal"/>
    <w:next w:val="Zkladntext"/>
    <w:rsid w:val="00A07124"/>
    <w:rPr>
      <w:color w:val="auto"/>
      <w:sz w:val="24"/>
    </w:rPr>
  </w:style>
  <w:style w:type="paragraph" w:customStyle="1" w:styleId="aOdkraje">
    <w:name w:val="a) Od kraje"/>
    <w:basedOn w:val="Zkladnodkraje"/>
    <w:next w:val="Zkladnodkraje"/>
    <w:rsid w:val="00A07124"/>
    <w:pPr>
      <w:numPr>
        <w:numId w:val="3"/>
      </w:numPr>
      <w:tabs>
        <w:tab w:val="left" w:pos="-2977"/>
      </w:tabs>
    </w:pPr>
  </w:style>
  <w:style w:type="paragraph" w:customStyle="1" w:styleId="Zkladna">
    <w:name w:val="Základní a)"/>
    <w:basedOn w:val="Zkladntext"/>
    <w:rsid w:val="00A0712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99E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99E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28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03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\AppData\Roaming\Microsoft\&#352;ablony\0SKRIPT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D868-4EC7-44F3-BECF-44E1C50F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0SKRIPTA.DOT</Template>
  <TotalTime>620</TotalTime>
  <Pages>1</Pages>
  <Words>425</Words>
  <Characters>2514</Characters>
  <Application>Microsoft Office Word</Application>
  <DocSecurity>2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SPS</dc:creator>
  <cp:lastModifiedBy>jaroslav.bernkopf</cp:lastModifiedBy>
  <cp:revision>10</cp:revision>
  <cp:lastPrinted>2022-05-25T09:22:00Z</cp:lastPrinted>
  <dcterms:created xsi:type="dcterms:W3CDTF">2013-01-01T16:48:00Z</dcterms:created>
  <dcterms:modified xsi:type="dcterms:W3CDTF">2022-05-25T12:41:00Z</dcterms:modified>
</cp:coreProperties>
</file>